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F6CB" w14:textId="77777777" w:rsidR="003E285B" w:rsidRPr="00973429" w:rsidRDefault="003E285B" w:rsidP="009C2808">
      <w:pPr>
        <w:spacing w:before="2040"/>
        <w:jc w:val="center"/>
        <w:rPr>
          <w:rFonts w:cs="Arial"/>
          <w:b/>
          <w:sz w:val="40"/>
          <w:szCs w:val="40"/>
          <w:lang w:val="en-GB"/>
        </w:rPr>
      </w:pPr>
    </w:p>
    <w:p w14:paraId="11701D93" w14:textId="17884ED7" w:rsidR="009C2808" w:rsidRPr="005933B0" w:rsidRDefault="009C2808" w:rsidP="009C2808">
      <w:pPr>
        <w:spacing w:before="2040"/>
        <w:jc w:val="center"/>
        <w:rPr>
          <w:rFonts w:cs="Arial"/>
          <w:b/>
          <w:sz w:val="40"/>
          <w:szCs w:val="40"/>
          <w:lang w:val="fr-BE"/>
        </w:rPr>
      </w:pPr>
      <w:r w:rsidRPr="005933B0">
        <w:rPr>
          <w:rFonts w:cs="Arial"/>
          <w:b/>
          <w:sz w:val="40"/>
          <w:szCs w:val="40"/>
          <w:lang w:val="fr-BE"/>
        </w:rPr>
        <w:t>ILNAS/</w:t>
      </w:r>
      <w:r w:rsidR="000E31B6" w:rsidRPr="005933B0">
        <w:rPr>
          <w:rFonts w:cs="Arial"/>
          <w:b/>
          <w:sz w:val="40"/>
          <w:szCs w:val="40"/>
          <w:lang w:val="fr-BE"/>
        </w:rPr>
        <w:t>ANCC</w:t>
      </w:r>
      <w:r w:rsidRPr="005933B0">
        <w:rPr>
          <w:rFonts w:cs="Arial"/>
          <w:b/>
          <w:sz w:val="40"/>
          <w:szCs w:val="40"/>
          <w:lang w:val="fr-BE"/>
        </w:rPr>
        <w:t>/F0</w:t>
      </w:r>
      <w:r w:rsidR="001821C2" w:rsidRPr="005933B0">
        <w:rPr>
          <w:rFonts w:cs="Arial"/>
          <w:b/>
          <w:sz w:val="40"/>
          <w:szCs w:val="40"/>
          <w:lang w:val="fr-BE"/>
        </w:rPr>
        <w:t>20</w:t>
      </w:r>
    </w:p>
    <w:p w14:paraId="152B55DD" w14:textId="64460EA1" w:rsidR="009C2808" w:rsidRPr="005933B0" w:rsidRDefault="00A64582" w:rsidP="00647729">
      <w:pPr>
        <w:spacing w:before="120"/>
        <w:jc w:val="center"/>
        <w:rPr>
          <w:rFonts w:cs="Arial"/>
          <w:b/>
          <w:sz w:val="40"/>
          <w:szCs w:val="40"/>
          <w:lang w:val="fr-BE"/>
        </w:rPr>
      </w:pPr>
      <w:r w:rsidRPr="005933B0">
        <w:rPr>
          <w:rFonts w:cs="Arial"/>
          <w:b/>
          <w:sz w:val="40"/>
          <w:szCs w:val="40"/>
          <w:lang w:val="fr-BE"/>
        </w:rPr>
        <w:t xml:space="preserve">CAB </w:t>
      </w:r>
      <w:r w:rsidR="001821C2" w:rsidRPr="005933B0">
        <w:rPr>
          <w:rFonts w:cs="Arial"/>
          <w:b/>
          <w:sz w:val="40"/>
          <w:szCs w:val="40"/>
          <w:lang w:val="fr-BE"/>
        </w:rPr>
        <w:t>authorisation request</w:t>
      </w:r>
    </w:p>
    <w:p w14:paraId="35CDB1E6" w14:textId="6AC08671" w:rsidR="00647729" w:rsidRPr="005933B0" w:rsidRDefault="00647729" w:rsidP="00647729">
      <w:pPr>
        <w:spacing w:before="120"/>
        <w:jc w:val="center"/>
        <w:rPr>
          <w:rFonts w:cs="Arial"/>
          <w:b/>
          <w:sz w:val="40"/>
          <w:szCs w:val="40"/>
          <w:lang w:val="fr-BE"/>
        </w:rPr>
      </w:pPr>
    </w:p>
    <w:p w14:paraId="76F29D66" w14:textId="77777777" w:rsidR="00647729" w:rsidRPr="005933B0" w:rsidRDefault="00647729" w:rsidP="00647729">
      <w:pPr>
        <w:spacing w:before="120"/>
        <w:jc w:val="center"/>
        <w:rPr>
          <w:rFonts w:cs="Arial"/>
          <w:b/>
          <w:sz w:val="40"/>
          <w:szCs w:val="40"/>
          <w:lang w:val="fr-BE"/>
        </w:rPr>
      </w:pPr>
    </w:p>
    <w:p w14:paraId="7FAC0C5E" w14:textId="2A608F90" w:rsidR="002E3FEA" w:rsidRPr="005933B0" w:rsidRDefault="002E3FEA" w:rsidP="009C2808">
      <w:pPr>
        <w:jc w:val="right"/>
        <w:rPr>
          <w:rFonts w:cs="Arial"/>
          <w:lang w:val="fr-BE"/>
        </w:rPr>
      </w:pPr>
    </w:p>
    <w:p w14:paraId="1E4076E0" w14:textId="77777777" w:rsidR="00647729" w:rsidRPr="005933B0" w:rsidRDefault="00647729" w:rsidP="00647729">
      <w:pPr>
        <w:jc w:val="left"/>
        <w:rPr>
          <w:rFonts w:cs="Arial"/>
          <w:lang w:val="fr-BE"/>
        </w:rPr>
      </w:pPr>
    </w:p>
    <w:p w14:paraId="23CB7A08" w14:textId="77777777" w:rsidR="00647729" w:rsidRPr="005933B0" w:rsidRDefault="00647729" w:rsidP="00647729">
      <w:pPr>
        <w:jc w:val="left"/>
        <w:rPr>
          <w:rFonts w:cs="Arial"/>
          <w:lang w:val="fr-BE"/>
        </w:rPr>
      </w:pPr>
    </w:p>
    <w:p w14:paraId="6CB6394F" w14:textId="77777777" w:rsidR="00647729" w:rsidRPr="005933B0" w:rsidRDefault="00647729" w:rsidP="00647729">
      <w:pPr>
        <w:jc w:val="left"/>
        <w:rPr>
          <w:rFonts w:cs="Arial"/>
          <w:lang w:val="fr-BE"/>
        </w:rPr>
      </w:pPr>
    </w:p>
    <w:p w14:paraId="02CE84AE" w14:textId="77777777" w:rsidR="00647729" w:rsidRPr="005933B0" w:rsidRDefault="00647729" w:rsidP="00647729">
      <w:pPr>
        <w:jc w:val="left"/>
        <w:rPr>
          <w:rFonts w:cs="Arial"/>
          <w:lang w:val="fr-BE"/>
        </w:rPr>
      </w:pPr>
    </w:p>
    <w:p w14:paraId="55704C19" w14:textId="1A48A861" w:rsidR="00647729" w:rsidRPr="005933B0" w:rsidRDefault="00647729" w:rsidP="001821C2">
      <w:pPr>
        <w:jc w:val="left"/>
        <w:rPr>
          <w:rFonts w:cs="Arial"/>
          <w:lang w:val="fr-BE"/>
        </w:rPr>
      </w:pPr>
      <w:r w:rsidRPr="005933B0">
        <w:rPr>
          <w:rFonts w:cs="Arial"/>
          <w:lang w:val="fr-BE"/>
        </w:rPr>
        <w:t xml:space="preserve">Modifications : </w:t>
      </w:r>
      <w:r w:rsidR="008D307A" w:rsidRPr="005933B0">
        <w:rPr>
          <w:rFonts w:cs="Arial"/>
          <w:lang w:val="fr-BE"/>
        </w:rPr>
        <w:t>initial version</w:t>
      </w:r>
    </w:p>
    <w:p w14:paraId="2E9CEA3C" w14:textId="3F0907FF" w:rsidR="002E3FEA" w:rsidRPr="005933B0" w:rsidRDefault="002E3FEA" w:rsidP="009C2808">
      <w:pPr>
        <w:jc w:val="right"/>
        <w:rPr>
          <w:rFonts w:cs="Arial"/>
          <w:lang w:val="fr-BE"/>
        </w:rPr>
      </w:pPr>
    </w:p>
    <w:p w14:paraId="588493C2" w14:textId="1A0C5D8D" w:rsidR="00647729" w:rsidRPr="005933B0" w:rsidRDefault="00647729" w:rsidP="009C2808">
      <w:pPr>
        <w:jc w:val="right"/>
        <w:rPr>
          <w:rFonts w:cs="Arial"/>
          <w:lang w:val="fr-BE"/>
        </w:rPr>
      </w:pPr>
    </w:p>
    <w:p w14:paraId="676DAFC1" w14:textId="6A8E9BCC" w:rsidR="00647729" w:rsidRPr="005933B0" w:rsidRDefault="00647729" w:rsidP="009C2808">
      <w:pPr>
        <w:jc w:val="right"/>
        <w:rPr>
          <w:rFonts w:cs="Arial"/>
          <w:lang w:val="fr-BE"/>
        </w:rPr>
      </w:pPr>
    </w:p>
    <w:p w14:paraId="7BFBD64B" w14:textId="476BE478" w:rsidR="00647729" w:rsidRPr="005933B0" w:rsidRDefault="00647729" w:rsidP="009C2808">
      <w:pPr>
        <w:jc w:val="right"/>
        <w:rPr>
          <w:rFonts w:cs="Arial"/>
          <w:lang w:val="fr-BE"/>
        </w:rPr>
      </w:pPr>
    </w:p>
    <w:p w14:paraId="1128BBB8" w14:textId="2A622D48" w:rsidR="00647729" w:rsidRPr="005933B0" w:rsidRDefault="00647729" w:rsidP="009C2808">
      <w:pPr>
        <w:jc w:val="right"/>
        <w:rPr>
          <w:rFonts w:cs="Arial"/>
          <w:lang w:val="fr-BE"/>
        </w:rPr>
      </w:pPr>
    </w:p>
    <w:p w14:paraId="136FEE50" w14:textId="48140A26" w:rsidR="00647729" w:rsidRPr="005933B0" w:rsidRDefault="00647729" w:rsidP="009C2808">
      <w:pPr>
        <w:jc w:val="right"/>
        <w:rPr>
          <w:rFonts w:cs="Arial"/>
          <w:lang w:val="fr-BE"/>
        </w:rPr>
      </w:pPr>
    </w:p>
    <w:p w14:paraId="43D63284" w14:textId="77777777" w:rsidR="00647729" w:rsidRPr="005933B0" w:rsidRDefault="00647729" w:rsidP="009C2808">
      <w:pPr>
        <w:jc w:val="right"/>
        <w:rPr>
          <w:rFonts w:cs="Arial"/>
          <w:lang w:val="fr-BE"/>
        </w:rPr>
      </w:pPr>
    </w:p>
    <w:p w14:paraId="3858AF5C" w14:textId="3D4C3F07" w:rsidR="002E3FEA" w:rsidRPr="005933B0" w:rsidRDefault="002E3FEA" w:rsidP="009C2808">
      <w:pPr>
        <w:jc w:val="right"/>
        <w:rPr>
          <w:rFonts w:cs="Arial"/>
          <w:lang w:val="fr-BE"/>
        </w:rPr>
      </w:pPr>
    </w:p>
    <w:p w14:paraId="311ACAE2" w14:textId="6BE603AF" w:rsidR="002E3FEA" w:rsidRPr="005933B0" w:rsidRDefault="002E3FEA" w:rsidP="009C2808">
      <w:pPr>
        <w:jc w:val="right"/>
        <w:rPr>
          <w:rFonts w:cs="Arial"/>
          <w:lang w:val="fr-BE"/>
        </w:rPr>
      </w:pPr>
    </w:p>
    <w:p w14:paraId="471B2787" w14:textId="77777777" w:rsidR="009C2808" w:rsidRPr="005933B0" w:rsidRDefault="009C2808" w:rsidP="009C2808">
      <w:pPr>
        <w:jc w:val="right"/>
        <w:rPr>
          <w:rFonts w:cs="Arial"/>
          <w:lang w:val="fr-BE"/>
        </w:rPr>
      </w:pPr>
    </w:p>
    <w:p w14:paraId="77C8408E" w14:textId="77777777" w:rsidR="009C2808" w:rsidRPr="005933B0" w:rsidRDefault="009C2808" w:rsidP="009C2808">
      <w:pPr>
        <w:jc w:val="right"/>
        <w:rPr>
          <w:rFonts w:cs="Arial"/>
          <w:lang w:val="fr-BE"/>
        </w:rPr>
      </w:pPr>
    </w:p>
    <w:p w14:paraId="5861719C" w14:textId="77777777" w:rsidR="009C2808" w:rsidRPr="005933B0" w:rsidRDefault="009C2808" w:rsidP="009C2808">
      <w:pPr>
        <w:jc w:val="right"/>
        <w:rPr>
          <w:rFonts w:cs="Arial"/>
          <w:lang w:val="fr-BE"/>
        </w:rPr>
      </w:pPr>
    </w:p>
    <w:p w14:paraId="2D504869" w14:textId="77777777" w:rsidR="009C2808" w:rsidRPr="005933B0" w:rsidRDefault="009C2808" w:rsidP="009C2808">
      <w:pPr>
        <w:jc w:val="right"/>
        <w:rPr>
          <w:rFonts w:cs="Arial"/>
          <w:lang w:val="fr-BE"/>
        </w:rPr>
      </w:pPr>
    </w:p>
    <w:p w14:paraId="7BF6BCB5" w14:textId="77777777" w:rsidR="009C2808" w:rsidRPr="005933B0" w:rsidRDefault="009C2808" w:rsidP="009C2808">
      <w:pPr>
        <w:jc w:val="right"/>
        <w:rPr>
          <w:rFonts w:cs="Arial"/>
          <w:lang w:val="fr-BE"/>
        </w:rPr>
      </w:pPr>
      <w:r w:rsidRPr="005933B0">
        <w:rPr>
          <w:rFonts w:cs="Arial"/>
          <w:lang w:val="fr-BE"/>
        </w:rPr>
        <w:t>1, avenue du Swing</w:t>
      </w:r>
    </w:p>
    <w:p w14:paraId="43B2606B" w14:textId="77777777" w:rsidR="009C2808" w:rsidRPr="005933B0" w:rsidRDefault="009C2808" w:rsidP="009C2808">
      <w:pPr>
        <w:jc w:val="right"/>
        <w:rPr>
          <w:rFonts w:cs="Arial"/>
          <w:lang w:val="fr-BE"/>
        </w:rPr>
      </w:pPr>
      <w:r w:rsidRPr="005933B0">
        <w:rPr>
          <w:rFonts w:cs="Arial"/>
          <w:lang w:val="fr-BE"/>
        </w:rPr>
        <w:t>L-4367 Belvaux</w:t>
      </w:r>
    </w:p>
    <w:p w14:paraId="2D29BBAB" w14:textId="5E070984" w:rsidR="009C2808" w:rsidRPr="005933B0" w:rsidRDefault="009C2808" w:rsidP="009C2808">
      <w:pPr>
        <w:jc w:val="right"/>
        <w:rPr>
          <w:rFonts w:cs="Arial"/>
          <w:lang w:val="fr-BE"/>
        </w:rPr>
      </w:pPr>
      <w:r w:rsidRPr="005933B0">
        <w:rPr>
          <w:rFonts w:cs="Arial"/>
          <w:lang w:val="fr-BE"/>
        </w:rPr>
        <w:t xml:space="preserve">Tél.: (+352) 247 743 </w:t>
      </w:r>
      <w:r w:rsidR="002E3FEA" w:rsidRPr="005933B0">
        <w:rPr>
          <w:rFonts w:cs="Arial"/>
          <w:lang w:val="fr-BE"/>
        </w:rPr>
        <w:t>55</w:t>
      </w:r>
    </w:p>
    <w:p w14:paraId="764DEA0C" w14:textId="77777777" w:rsidR="009C2808" w:rsidRPr="005933B0" w:rsidRDefault="009C2808" w:rsidP="009C2808">
      <w:pPr>
        <w:jc w:val="right"/>
        <w:rPr>
          <w:rFonts w:cs="Arial"/>
          <w:lang w:val="fr-BE"/>
        </w:rPr>
      </w:pPr>
    </w:p>
    <w:p w14:paraId="2618C619" w14:textId="77777777" w:rsidR="009C2808" w:rsidRPr="005933B0" w:rsidRDefault="000C5C1F" w:rsidP="009C2808">
      <w:pPr>
        <w:jc w:val="right"/>
        <w:rPr>
          <w:rFonts w:cs="Arial"/>
          <w:lang w:val="fr-BE"/>
        </w:rPr>
      </w:pPr>
      <w:hyperlink r:id="rId8" w:history="1">
        <w:r w:rsidR="009C2808" w:rsidRPr="005933B0">
          <w:rPr>
            <w:rStyle w:val="Hyperlink"/>
            <w:rFonts w:cs="Arial"/>
            <w:lang w:val="fr-BE"/>
          </w:rPr>
          <w:t>confiance-numerique@ilnas.etat.lu</w:t>
        </w:r>
      </w:hyperlink>
    </w:p>
    <w:p w14:paraId="50300E08" w14:textId="7BE7F7B1" w:rsidR="00B54DB7" w:rsidRPr="006A5592" w:rsidRDefault="000C5C1F" w:rsidP="00647729">
      <w:pPr>
        <w:jc w:val="right"/>
        <w:rPr>
          <w:rStyle w:val="Hyperlink"/>
          <w:rFonts w:cs="Arial"/>
          <w:lang w:val="fr-BE"/>
        </w:rPr>
      </w:pPr>
      <w:hyperlink r:id="rId9" w:history="1">
        <w:r w:rsidR="009C2808" w:rsidRPr="006A5592">
          <w:rPr>
            <w:rStyle w:val="Hyperlink"/>
            <w:rFonts w:cs="Arial"/>
            <w:lang w:val="fr-BE"/>
          </w:rPr>
          <w:t>https://portail-qualite.public.lu</w:t>
        </w:r>
      </w:hyperlink>
    </w:p>
    <w:p w14:paraId="79C6CD17" w14:textId="10148B4B" w:rsidR="0010287E" w:rsidRPr="006A5592" w:rsidRDefault="0010287E">
      <w:pPr>
        <w:jc w:val="left"/>
        <w:rPr>
          <w:rStyle w:val="Hyperlink"/>
          <w:rFonts w:cs="Arial"/>
          <w:b/>
          <w:sz w:val="32"/>
          <w:szCs w:val="20"/>
          <w:lang w:val="fr-BE"/>
        </w:rPr>
      </w:pPr>
      <w:bookmarkStart w:id="0" w:name="_Toc109895577"/>
    </w:p>
    <w:sdt>
      <w:sdtPr>
        <w:rPr>
          <w:rFonts w:ascii="Arial" w:eastAsia="Times New Roman" w:hAnsi="Arial" w:cs="Times New Roman"/>
          <w:color w:val="0000FF"/>
          <w:sz w:val="22"/>
          <w:szCs w:val="24"/>
          <w:u w:val="single"/>
          <w:lang w:val="fr-FR" w:eastAsia="fr-FR"/>
        </w:rPr>
        <w:id w:val="344368731"/>
        <w:docPartObj>
          <w:docPartGallery w:val="Table of Contents"/>
          <w:docPartUnique/>
        </w:docPartObj>
      </w:sdtPr>
      <w:sdtEndPr>
        <w:rPr>
          <w:b/>
          <w:bCs/>
          <w:noProof/>
          <w:color w:val="auto"/>
          <w:u w:val="none"/>
        </w:rPr>
      </w:sdtEndPr>
      <w:sdtContent>
        <w:p w14:paraId="5AB6F42C" w14:textId="39D71B8F" w:rsidR="0010287E" w:rsidRPr="006A5592" w:rsidRDefault="0010287E">
          <w:pPr>
            <w:pStyle w:val="TOCHeading"/>
            <w:rPr>
              <w:lang w:val="fr-BE"/>
            </w:rPr>
          </w:pPr>
          <w:r w:rsidRPr="006A5592">
            <w:rPr>
              <w:lang w:val="fr-BE"/>
            </w:rPr>
            <w:t>Contents</w:t>
          </w:r>
        </w:p>
        <w:p w14:paraId="3F7CB6C7" w14:textId="0D24BFA2" w:rsidR="0010287E" w:rsidRDefault="0010287E">
          <w:pPr>
            <w:pStyle w:val="TOC1"/>
            <w:tabs>
              <w:tab w:val="left" w:pos="480"/>
              <w:tab w:val="right" w:leader="dot" w:pos="9061"/>
            </w:tabs>
            <w:rPr>
              <w:rFonts w:asciiTheme="minorHAnsi" w:eastAsiaTheme="minorEastAsia" w:hAnsiTheme="minorHAnsi" w:cstheme="minorBidi"/>
              <w:noProof/>
              <w:kern w:val="2"/>
              <w:sz w:val="24"/>
              <w:lang w:val="en-GB" w:eastAsia="en-GB"/>
              <w14:ligatures w14:val="standardContextual"/>
            </w:rPr>
          </w:pPr>
          <w:r>
            <w:fldChar w:fldCharType="begin"/>
          </w:r>
          <w:r>
            <w:instrText xml:space="preserve"> TOC \o "1-3" \h \z \u </w:instrText>
          </w:r>
          <w:r>
            <w:fldChar w:fldCharType="separate"/>
          </w:r>
          <w:hyperlink w:anchor="_Toc196199699" w:history="1">
            <w:r w:rsidRPr="00364CA9">
              <w:rPr>
                <w:rStyle w:val="Hyperlink"/>
                <w:noProof/>
                <w:lang w:val="en-GB"/>
              </w:rPr>
              <w:t>1</w:t>
            </w:r>
            <w:r>
              <w:rPr>
                <w:rFonts w:asciiTheme="minorHAnsi" w:eastAsiaTheme="minorEastAsia" w:hAnsiTheme="minorHAnsi" w:cstheme="minorBidi"/>
                <w:noProof/>
                <w:kern w:val="2"/>
                <w:sz w:val="24"/>
                <w:lang w:val="en-GB" w:eastAsia="en-GB"/>
                <w14:ligatures w14:val="standardContextual"/>
              </w:rPr>
              <w:tab/>
            </w:r>
            <w:r w:rsidRPr="00364CA9">
              <w:rPr>
                <w:rStyle w:val="Hyperlink"/>
                <w:noProof/>
                <w:lang w:val="en-GB"/>
              </w:rPr>
              <w:t>Introduction</w:t>
            </w:r>
            <w:r>
              <w:rPr>
                <w:noProof/>
                <w:webHidden/>
              </w:rPr>
              <w:tab/>
            </w:r>
            <w:r>
              <w:rPr>
                <w:noProof/>
                <w:webHidden/>
              </w:rPr>
              <w:fldChar w:fldCharType="begin"/>
            </w:r>
            <w:r>
              <w:rPr>
                <w:noProof/>
                <w:webHidden/>
              </w:rPr>
              <w:instrText xml:space="preserve"> PAGEREF _Toc196199699 \h </w:instrText>
            </w:r>
            <w:r>
              <w:rPr>
                <w:noProof/>
                <w:webHidden/>
              </w:rPr>
            </w:r>
            <w:r>
              <w:rPr>
                <w:noProof/>
                <w:webHidden/>
              </w:rPr>
              <w:fldChar w:fldCharType="separate"/>
            </w:r>
            <w:r>
              <w:rPr>
                <w:noProof/>
                <w:webHidden/>
              </w:rPr>
              <w:t>3</w:t>
            </w:r>
            <w:r>
              <w:rPr>
                <w:noProof/>
                <w:webHidden/>
              </w:rPr>
              <w:fldChar w:fldCharType="end"/>
            </w:r>
          </w:hyperlink>
        </w:p>
        <w:p w14:paraId="2E7CC470" w14:textId="17C9A945" w:rsidR="0010287E" w:rsidRDefault="000C5C1F">
          <w:pPr>
            <w:pStyle w:val="TOC2"/>
            <w:tabs>
              <w:tab w:val="left" w:pos="96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0" w:history="1">
            <w:r w:rsidR="0010287E" w:rsidRPr="00364CA9">
              <w:rPr>
                <w:rStyle w:val="Hyperlink"/>
                <w:noProof/>
                <w:lang w:val="en-GB"/>
              </w:rPr>
              <w:t>1.1</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Context of this document</w:t>
            </w:r>
            <w:r w:rsidR="0010287E">
              <w:rPr>
                <w:noProof/>
                <w:webHidden/>
              </w:rPr>
              <w:tab/>
            </w:r>
            <w:r w:rsidR="0010287E">
              <w:rPr>
                <w:noProof/>
                <w:webHidden/>
              </w:rPr>
              <w:fldChar w:fldCharType="begin"/>
            </w:r>
            <w:r w:rsidR="0010287E">
              <w:rPr>
                <w:noProof/>
                <w:webHidden/>
              </w:rPr>
              <w:instrText xml:space="preserve"> PAGEREF _Toc196199700 \h </w:instrText>
            </w:r>
            <w:r w:rsidR="0010287E">
              <w:rPr>
                <w:noProof/>
                <w:webHidden/>
              </w:rPr>
            </w:r>
            <w:r w:rsidR="0010287E">
              <w:rPr>
                <w:noProof/>
                <w:webHidden/>
              </w:rPr>
              <w:fldChar w:fldCharType="separate"/>
            </w:r>
            <w:r w:rsidR="0010287E">
              <w:rPr>
                <w:noProof/>
                <w:webHidden/>
              </w:rPr>
              <w:t>3</w:t>
            </w:r>
            <w:r w:rsidR="0010287E">
              <w:rPr>
                <w:noProof/>
                <w:webHidden/>
              </w:rPr>
              <w:fldChar w:fldCharType="end"/>
            </w:r>
          </w:hyperlink>
        </w:p>
        <w:p w14:paraId="0388D5DB" w14:textId="7643BA27" w:rsidR="0010287E" w:rsidRDefault="000C5C1F">
          <w:pPr>
            <w:pStyle w:val="TOC2"/>
            <w:tabs>
              <w:tab w:val="left" w:pos="96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1" w:history="1">
            <w:r w:rsidR="0010287E" w:rsidRPr="00364CA9">
              <w:rPr>
                <w:rStyle w:val="Hyperlink"/>
                <w:noProof/>
                <w:lang w:val="en-GB"/>
              </w:rPr>
              <w:t>1.2</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Processing of personal data</w:t>
            </w:r>
            <w:r w:rsidR="0010287E">
              <w:rPr>
                <w:noProof/>
                <w:webHidden/>
              </w:rPr>
              <w:tab/>
            </w:r>
            <w:r w:rsidR="0010287E">
              <w:rPr>
                <w:noProof/>
                <w:webHidden/>
              </w:rPr>
              <w:fldChar w:fldCharType="begin"/>
            </w:r>
            <w:r w:rsidR="0010287E">
              <w:rPr>
                <w:noProof/>
                <w:webHidden/>
              </w:rPr>
              <w:instrText xml:space="preserve"> PAGEREF _Toc196199701 \h </w:instrText>
            </w:r>
            <w:r w:rsidR="0010287E">
              <w:rPr>
                <w:noProof/>
                <w:webHidden/>
              </w:rPr>
            </w:r>
            <w:r w:rsidR="0010287E">
              <w:rPr>
                <w:noProof/>
                <w:webHidden/>
              </w:rPr>
              <w:fldChar w:fldCharType="separate"/>
            </w:r>
            <w:r w:rsidR="0010287E">
              <w:rPr>
                <w:noProof/>
                <w:webHidden/>
              </w:rPr>
              <w:t>3</w:t>
            </w:r>
            <w:r w:rsidR="0010287E">
              <w:rPr>
                <w:noProof/>
                <w:webHidden/>
              </w:rPr>
              <w:fldChar w:fldCharType="end"/>
            </w:r>
          </w:hyperlink>
        </w:p>
        <w:p w14:paraId="3380EBE1" w14:textId="4DD911FE" w:rsidR="0010287E" w:rsidRDefault="000C5C1F">
          <w:pPr>
            <w:pStyle w:val="TOC1"/>
            <w:tabs>
              <w:tab w:val="left" w:pos="48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2" w:history="1">
            <w:r w:rsidR="0010287E" w:rsidRPr="00364CA9">
              <w:rPr>
                <w:rStyle w:val="Hyperlink"/>
                <w:noProof/>
                <w:lang w:val="en-GB"/>
              </w:rPr>
              <w:t>2</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Description of the organisation</w:t>
            </w:r>
            <w:r w:rsidR="0010287E">
              <w:rPr>
                <w:noProof/>
                <w:webHidden/>
              </w:rPr>
              <w:tab/>
            </w:r>
            <w:r w:rsidR="0010287E">
              <w:rPr>
                <w:noProof/>
                <w:webHidden/>
              </w:rPr>
              <w:fldChar w:fldCharType="begin"/>
            </w:r>
            <w:r w:rsidR="0010287E">
              <w:rPr>
                <w:noProof/>
                <w:webHidden/>
              </w:rPr>
              <w:instrText xml:space="preserve"> PAGEREF _Toc196199702 \h </w:instrText>
            </w:r>
            <w:r w:rsidR="0010287E">
              <w:rPr>
                <w:noProof/>
                <w:webHidden/>
              </w:rPr>
            </w:r>
            <w:r w:rsidR="0010287E">
              <w:rPr>
                <w:noProof/>
                <w:webHidden/>
              </w:rPr>
              <w:fldChar w:fldCharType="separate"/>
            </w:r>
            <w:r w:rsidR="0010287E">
              <w:rPr>
                <w:noProof/>
                <w:webHidden/>
              </w:rPr>
              <w:t>5</w:t>
            </w:r>
            <w:r w:rsidR="0010287E">
              <w:rPr>
                <w:noProof/>
                <w:webHidden/>
              </w:rPr>
              <w:fldChar w:fldCharType="end"/>
            </w:r>
          </w:hyperlink>
        </w:p>
        <w:p w14:paraId="73E5EEDA" w14:textId="17CF32E6" w:rsidR="0010287E" w:rsidRDefault="000C5C1F">
          <w:pPr>
            <w:pStyle w:val="TOC2"/>
            <w:tabs>
              <w:tab w:val="left" w:pos="96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3" w:history="1">
            <w:r w:rsidR="0010287E" w:rsidRPr="00364CA9">
              <w:rPr>
                <w:rStyle w:val="Hyperlink"/>
                <w:noProof/>
                <w:lang w:val="en-GB"/>
              </w:rPr>
              <w:t>2.1</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General information of the organisation</w:t>
            </w:r>
            <w:r w:rsidR="0010287E">
              <w:rPr>
                <w:noProof/>
                <w:webHidden/>
              </w:rPr>
              <w:tab/>
            </w:r>
            <w:r w:rsidR="0010287E">
              <w:rPr>
                <w:noProof/>
                <w:webHidden/>
              </w:rPr>
              <w:fldChar w:fldCharType="begin"/>
            </w:r>
            <w:r w:rsidR="0010287E">
              <w:rPr>
                <w:noProof/>
                <w:webHidden/>
              </w:rPr>
              <w:instrText xml:space="preserve"> PAGEREF _Toc196199703 \h </w:instrText>
            </w:r>
            <w:r w:rsidR="0010287E">
              <w:rPr>
                <w:noProof/>
                <w:webHidden/>
              </w:rPr>
            </w:r>
            <w:r w:rsidR="0010287E">
              <w:rPr>
                <w:noProof/>
                <w:webHidden/>
              </w:rPr>
              <w:fldChar w:fldCharType="separate"/>
            </w:r>
            <w:r w:rsidR="0010287E">
              <w:rPr>
                <w:noProof/>
                <w:webHidden/>
              </w:rPr>
              <w:t>5</w:t>
            </w:r>
            <w:r w:rsidR="0010287E">
              <w:rPr>
                <w:noProof/>
                <w:webHidden/>
              </w:rPr>
              <w:fldChar w:fldCharType="end"/>
            </w:r>
          </w:hyperlink>
        </w:p>
        <w:p w14:paraId="57091269" w14:textId="59198F5E" w:rsidR="0010287E" w:rsidRDefault="000C5C1F">
          <w:pPr>
            <w:pStyle w:val="TOC3"/>
            <w:tabs>
              <w:tab w:val="left" w:pos="144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4" w:history="1">
            <w:r w:rsidR="0010287E" w:rsidRPr="00364CA9">
              <w:rPr>
                <w:rStyle w:val="Hyperlink"/>
                <w:noProof/>
                <w:lang w:val="en-GB"/>
              </w:rPr>
              <w:t>2.1.1</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Identification of the organisation</w:t>
            </w:r>
            <w:r w:rsidR="0010287E">
              <w:rPr>
                <w:noProof/>
                <w:webHidden/>
              </w:rPr>
              <w:tab/>
            </w:r>
            <w:r w:rsidR="0010287E">
              <w:rPr>
                <w:noProof/>
                <w:webHidden/>
              </w:rPr>
              <w:fldChar w:fldCharType="begin"/>
            </w:r>
            <w:r w:rsidR="0010287E">
              <w:rPr>
                <w:noProof/>
                <w:webHidden/>
              </w:rPr>
              <w:instrText xml:space="preserve"> PAGEREF _Toc196199704 \h </w:instrText>
            </w:r>
            <w:r w:rsidR="0010287E">
              <w:rPr>
                <w:noProof/>
                <w:webHidden/>
              </w:rPr>
            </w:r>
            <w:r w:rsidR="0010287E">
              <w:rPr>
                <w:noProof/>
                <w:webHidden/>
              </w:rPr>
              <w:fldChar w:fldCharType="separate"/>
            </w:r>
            <w:r w:rsidR="0010287E">
              <w:rPr>
                <w:noProof/>
                <w:webHidden/>
              </w:rPr>
              <w:t>5</w:t>
            </w:r>
            <w:r w:rsidR="0010287E">
              <w:rPr>
                <w:noProof/>
                <w:webHidden/>
              </w:rPr>
              <w:fldChar w:fldCharType="end"/>
            </w:r>
          </w:hyperlink>
        </w:p>
        <w:p w14:paraId="121431AB" w14:textId="0F81FBD1" w:rsidR="0010287E" w:rsidRDefault="000C5C1F">
          <w:pPr>
            <w:pStyle w:val="TOC3"/>
            <w:tabs>
              <w:tab w:val="left" w:pos="144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5" w:history="1">
            <w:r w:rsidR="0010287E" w:rsidRPr="00364CA9">
              <w:rPr>
                <w:rStyle w:val="Hyperlink"/>
                <w:noProof/>
                <w:lang w:val="en-GB"/>
              </w:rPr>
              <w:t>2.1.2</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General activities of the organisation</w:t>
            </w:r>
            <w:r w:rsidR="0010287E">
              <w:rPr>
                <w:noProof/>
                <w:webHidden/>
              </w:rPr>
              <w:tab/>
            </w:r>
            <w:r w:rsidR="0010287E">
              <w:rPr>
                <w:noProof/>
                <w:webHidden/>
              </w:rPr>
              <w:fldChar w:fldCharType="begin"/>
            </w:r>
            <w:r w:rsidR="0010287E">
              <w:rPr>
                <w:noProof/>
                <w:webHidden/>
              </w:rPr>
              <w:instrText xml:space="preserve"> PAGEREF _Toc196199705 \h </w:instrText>
            </w:r>
            <w:r w:rsidR="0010287E">
              <w:rPr>
                <w:noProof/>
                <w:webHidden/>
              </w:rPr>
            </w:r>
            <w:r w:rsidR="0010287E">
              <w:rPr>
                <w:noProof/>
                <w:webHidden/>
              </w:rPr>
              <w:fldChar w:fldCharType="separate"/>
            </w:r>
            <w:r w:rsidR="0010287E">
              <w:rPr>
                <w:noProof/>
                <w:webHidden/>
              </w:rPr>
              <w:t>6</w:t>
            </w:r>
            <w:r w:rsidR="0010287E">
              <w:rPr>
                <w:noProof/>
                <w:webHidden/>
              </w:rPr>
              <w:fldChar w:fldCharType="end"/>
            </w:r>
          </w:hyperlink>
        </w:p>
        <w:p w14:paraId="2BC239B3" w14:textId="66DDD3FF" w:rsidR="0010287E" w:rsidRDefault="000C5C1F">
          <w:pPr>
            <w:pStyle w:val="TOC3"/>
            <w:tabs>
              <w:tab w:val="left" w:pos="144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6" w:history="1">
            <w:r w:rsidR="0010287E" w:rsidRPr="00364CA9">
              <w:rPr>
                <w:rStyle w:val="Hyperlink"/>
                <w:noProof/>
                <w:lang w:val="en-GB"/>
              </w:rPr>
              <w:t>2.1.3</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Organisational aspects</w:t>
            </w:r>
            <w:r w:rsidR="0010287E">
              <w:rPr>
                <w:noProof/>
                <w:webHidden/>
              </w:rPr>
              <w:tab/>
            </w:r>
            <w:r w:rsidR="0010287E">
              <w:rPr>
                <w:noProof/>
                <w:webHidden/>
              </w:rPr>
              <w:fldChar w:fldCharType="begin"/>
            </w:r>
            <w:r w:rsidR="0010287E">
              <w:rPr>
                <w:noProof/>
                <w:webHidden/>
              </w:rPr>
              <w:instrText xml:space="preserve"> PAGEREF _Toc196199706 \h </w:instrText>
            </w:r>
            <w:r w:rsidR="0010287E">
              <w:rPr>
                <w:noProof/>
                <w:webHidden/>
              </w:rPr>
            </w:r>
            <w:r w:rsidR="0010287E">
              <w:rPr>
                <w:noProof/>
                <w:webHidden/>
              </w:rPr>
              <w:fldChar w:fldCharType="separate"/>
            </w:r>
            <w:r w:rsidR="0010287E">
              <w:rPr>
                <w:noProof/>
                <w:webHidden/>
              </w:rPr>
              <w:t>6</w:t>
            </w:r>
            <w:r w:rsidR="0010287E">
              <w:rPr>
                <w:noProof/>
                <w:webHidden/>
              </w:rPr>
              <w:fldChar w:fldCharType="end"/>
            </w:r>
          </w:hyperlink>
        </w:p>
        <w:p w14:paraId="552C53EE" w14:textId="40F36EC4" w:rsidR="0010287E" w:rsidRDefault="000C5C1F">
          <w:pPr>
            <w:pStyle w:val="TOC2"/>
            <w:tabs>
              <w:tab w:val="left" w:pos="96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7" w:history="1">
            <w:r w:rsidR="0010287E" w:rsidRPr="00364CA9">
              <w:rPr>
                <w:rStyle w:val="Hyperlink"/>
                <w:noProof/>
                <w:lang w:val="en-GB"/>
              </w:rPr>
              <w:t>2.2</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Information of the conformity assessment body</w:t>
            </w:r>
            <w:r w:rsidR="0010287E">
              <w:rPr>
                <w:noProof/>
                <w:webHidden/>
              </w:rPr>
              <w:tab/>
            </w:r>
            <w:r w:rsidR="0010287E">
              <w:rPr>
                <w:noProof/>
                <w:webHidden/>
              </w:rPr>
              <w:fldChar w:fldCharType="begin"/>
            </w:r>
            <w:r w:rsidR="0010287E">
              <w:rPr>
                <w:noProof/>
                <w:webHidden/>
              </w:rPr>
              <w:instrText xml:space="preserve"> PAGEREF _Toc196199707 \h </w:instrText>
            </w:r>
            <w:r w:rsidR="0010287E">
              <w:rPr>
                <w:noProof/>
                <w:webHidden/>
              </w:rPr>
            </w:r>
            <w:r w:rsidR="0010287E">
              <w:rPr>
                <w:noProof/>
                <w:webHidden/>
              </w:rPr>
              <w:fldChar w:fldCharType="separate"/>
            </w:r>
            <w:r w:rsidR="0010287E">
              <w:rPr>
                <w:noProof/>
                <w:webHidden/>
              </w:rPr>
              <w:t>7</w:t>
            </w:r>
            <w:r w:rsidR="0010287E">
              <w:rPr>
                <w:noProof/>
                <w:webHidden/>
              </w:rPr>
              <w:fldChar w:fldCharType="end"/>
            </w:r>
          </w:hyperlink>
        </w:p>
        <w:p w14:paraId="209CAB61" w14:textId="3105B3F0" w:rsidR="0010287E" w:rsidRDefault="000C5C1F">
          <w:pPr>
            <w:pStyle w:val="TOC3"/>
            <w:tabs>
              <w:tab w:val="left" w:pos="144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8" w:history="1">
            <w:r w:rsidR="0010287E" w:rsidRPr="00364CA9">
              <w:rPr>
                <w:rStyle w:val="Hyperlink"/>
                <w:noProof/>
                <w:lang w:val="en-GB"/>
              </w:rPr>
              <w:t>2.2.1</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Type of conformity assessment body</w:t>
            </w:r>
            <w:r w:rsidR="0010287E">
              <w:rPr>
                <w:noProof/>
                <w:webHidden/>
              </w:rPr>
              <w:tab/>
            </w:r>
            <w:r w:rsidR="0010287E">
              <w:rPr>
                <w:noProof/>
                <w:webHidden/>
              </w:rPr>
              <w:fldChar w:fldCharType="begin"/>
            </w:r>
            <w:r w:rsidR="0010287E">
              <w:rPr>
                <w:noProof/>
                <w:webHidden/>
              </w:rPr>
              <w:instrText xml:space="preserve"> PAGEREF _Toc196199708 \h </w:instrText>
            </w:r>
            <w:r w:rsidR="0010287E">
              <w:rPr>
                <w:noProof/>
                <w:webHidden/>
              </w:rPr>
            </w:r>
            <w:r w:rsidR="0010287E">
              <w:rPr>
                <w:noProof/>
                <w:webHidden/>
              </w:rPr>
              <w:fldChar w:fldCharType="separate"/>
            </w:r>
            <w:r w:rsidR="0010287E">
              <w:rPr>
                <w:noProof/>
                <w:webHidden/>
              </w:rPr>
              <w:t>7</w:t>
            </w:r>
            <w:r w:rsidR="0010287E">
              <w:rPr>
                <w:noProof/>
                <w:webHidden/>
              </w:rPr>
              <w:fldChar w:fldCharType="end"/>
            </w:r>
          </w:hyperlink>
        </w:p>
        <w:p w14:paraId="35675A84" w14:textId="4955EA6B" w:rsidR="0010287E" w:rsidRDefault="000C5C1F">
          <w:pPr>
            <w:pStyle w:val="TOC3"/>
            <w:tabs>
              <w:tab w:val="left" w:pos="144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09" w:history="1">
            <w:r w:rsidR="0010287E" w:rsidRPr="00364CA9">
              <w:rPr>
                <w:rStyle w:val="Hyperlink"/>
                <w:noProof/>
                <w:lang w:val="en-GB"/>
              </w:rPr>
              <w:t>2.2.2</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Identification of the organisation</w:t>
            </w:r>
            <w:r w:rsidR="0010287E">
              <w:rPr>
                <w:noProof/>
                <w:webHidden/>
              </w:rPr>
              <w:tab/>
            </w:r>
            <w:r w:rsidR="0010287E">
              <w:rPr>
                <w:noProof/>
                <w:webHidden/>
              </w:rPr>
              <w:fldChar w:fldCharType="begin"/>
            </w:r>
            <w:r w:rsidR="0010287E">
              <w:rPr>
                <w:noProof/>
                <w:webHidden/>
              </w:rPr>
              <w:instrText xml:space="preserve"> PAGEREF _Toc196199709 \h </w:instrText>
            </w:r>
            <w:r w:rsidR="0010287E">
              <w:rPr>
                <w:noProof/>
                <w:webHidden/>
              </w:rPr>
            </w:r>
            <w:r w:rsidR="0010287E">
              <w:rPr>
                <w:noProof/>
                <w:webHidden/>
              </w:rPr>
              <w:fldChar w:fldCharType="separate"/>
            </w:r>
            <w:r w:rsidR="0010287E">
              <w:rPr>
                <w:noProof/>
                <w:webHidden/>
              </w:rPr>
              <w:t>7</w:t>
            </w:r>
            <w:r w:rsidR="0010287E">
              <w:rPr>
                <w:noProof/>
                <w:webHidden/>
              </w:rPr>
              <w:fldChar w:fldCharType="end"/>
            </w:r>
          </w:hyperlink>
        </w:p>
        <w:p w14:paraId="59084F38" w14:textId="1081D3ED" w:rsidR="0010287E" w:rsidRDefault="000C5C1F">
          <w:pPr>
            <w:pStyle w:val="TOC3"/>
            <w:tabs>
              <w:tab w:val="left" w:pos="144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10" w:history="1">
            <w:r w:rsidR="0010287E" w:rsidRPr="00364CA9">
              <w:rPr>
                <w:rStyle w:val="Hyperlink"/>
                <w:noProof/>
                <w:lang w:val="en-GB"/>
              </w:rPr>
              <w:t>2.2.3</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Activities of the organisation</w:t>
            </w:r>
            <w:r w:rsidR="0010287E">
              <w:rPr>
                <w:noProof/>
                <w:webHidden/>
              </w:rPr>
              <w:tab/>
            </w:r>
            <w:r w:rsidR="0010287E">
              <w:rPr>
                <w:noProof/>
                <w:webHidden/>
              </w:rPr>
              <w:fldChar w:fldCharType="begin"/>
            </w:r>
            <w:r w:rsidR="0010287E">
              <w:rPr>
                <w:noProof/>
                <w:webHidden/>
              </w:rPr>
              <w:instrText xml:space="preserve"> PAGEREF _Toc196199710 \h </w:instrText>
            </w:r>
            <w:r w:rsidR="0010287E">
              <w:rPr>
                <w:noProof/>
                <w:webHidden/>
              </w:rPr>
            </w:r>
            <w:r w:rsidR="0010287E">
              <w:rPr>
                <w:noProof/>
                <w:webHidden/>
              </w:rPr>
              <w:fldChar w:fldCharType="separate"/>
            </w:r>
            <w:r w:rsidR="0010287E">
              <w:rPr>
                <w:noProof/>
                <w:webHidden/>
              </w:rPr>
              <w:t>7</w:t>
            </w:r>
            <w:r w:rsidR="0010287E">
              <w:rPr>
                <w:noProof/>
                <w:webHidden/>
              </w:rPr>
              <w:fldChar w:fldCharType="end"/>
            </w:r>
          </w:hyperlink>
        </w:p>
        <w:p w14:paraId="2ED40C4F" w14:textId="788F3F20" w:rsidR="0010287E" w:rsidRDefault="000C5C1F">
          <w:pPr>
            <w:pStyle w:val="TOC3"/>
            <w:tabs>
              <w:tab w:val="left" w:pos="144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11" w:history="1">
            <w:r w:rsidR="0010287E" w:rsidRPr="00364CA9">
              <w:rPr>
                <w:rStyle w:val="Hyperlink"/>
                <w:noProof/>
                <w:lang w:val="en-GB"/>
              </w:rPr>
              <w:t>2.2.4</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ITSEF location (only applicable for multi-site ITSEF’s authorisation request)</w:t>
            </w:r>
            <w:r w:rsidR="0010287E">
              <w:rPr>
                <w:noProof/>
                <w:webHidden/>
              </w:rPr>
              <w:tab/>
            </w:r>
            <w:r w:rsidR="0010287E">
              <w:rPr>
                <w:noProof/>
                <w:webHidden/>
              </w:rPr>
              <w:fldChar w:fldCharType="begin"/>
            </w:r>
            <w:r w:rsidR="0010287E">
              <w:rPr>
                <w:noProof/>
                <w:webHidden/>
              </w:rPr>
              <w:instrText xml:space="preserve"> PAGEREF _Toc196199711 \h </w:instrText>
            </w:r>
            <w:r w:rsidR="0010287E">
              <w:rPr>
                <w:noProof/>
                <w:webHidden/>
              </w:rPr>
            </w:r>
            <w:r w:rsidR="0010287E">
              <w:rPr>
                <w:noProof/>
                <w:webHidden/>
              </w:rPr>
              <w:fldChar w:fldCharType="separate"/>
            </w:r>
            <w:r w:rsidR="0010287E">
              <w:rPr>
                <w:noProof/>
                <w:webHidden/>
              </w:rPr>
              <w:t>8</w:t>
            </w:r>
            <w:r w:rsidR="0010287E">
              <w:rPr>
                <w:noProof/>
                <w:webHidden/>
              </w:rPr>
              <w:fldChar w:fldCharType="end"/>
            </w:r>
          </w:hyperlink>
        </w:p>
        <w:p w14:paraId="17E8FAEF" w14:textId="4221994A" w:rsidR="0010287E" w:rsidRDefault="000C5C1F">
          <w:pPr>
            <w:pStyle w:val="TOC1"/>
            <w:tabs>
              <w:tab w:val="left" w:pos="48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12" w:history="1">
            <w:r w:rsidR="0010287E" w:rsidRPr="00364CA9">
              <w:rPr>
                <w:rStyle w:val="Hyperlink"/>
                <w:noProof/>
                <w:lang w:val="en-GB"/>
              </w:rPr>
              <w:t>3</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Information for supervision</w:t>
            </w:r>
            <w:r w:rsidR="0010287E">
              <w:rPr>
                <w:noProof/>
                <w:webHidden/>
              </w:rPr>
              <w:tab/>
            </w:r>
            <w:r w:rsidR="0010287E">
              <w:rPr>
                <w:noProof/>
                <w:webHidden/>
              </w:rPr>
              <w:fldChar w:fldCharType="begin"/>
            </w:r>
            <w:r w:rsidR="0010287E">
              <w:rPr>
                <w:noProof/>
                <w:webHidden/>
              </w:rPr>
              <w:instrText xml:space="preserve"> PAGEREF _Toc196199712 \h </w:instrText>
            </w:r>
            <w:r w:rsidR="0010287E">
              <w:rPr>
                <w:noProof/>
                <w:webHidden/>
              </w:rPr>
            </w:r>
            <w:r w:rsidR="0010287E">
              <w:rPr>
                <w:noProof/>
                <w:webHidden/>
              </w:rPr>
              <w:fldChar w:fldCharType="separate"/>
            </w:r>
            <w:r w:rsidR="0010287E">
              <w:rPr>
                <w:noProof/>
                <w:webHidden/>
              </w:rPr>
              <w:t>8</w:t>
            </w:r>
            <w:r w:rsidR="0010287E">
              <w:rPr>
                <w:noProof/>
                <w:webHidden/>
              </w:rPr>
              <w:fldChar w:fldCharType="end"/>
            </w:r>
          </w:hyperlink>
        </w:p>
        <w:p w14:paraId="5FEF5A32" w14:textId="59DBFF90" w:rsidR="0010287E" w:rsidRDefault="000C5C1F">
          <w:pPr>
            <w:pStyle w:val="TOC2"/>
            <w:tabs>
              <w:tab w:val="left" w:pos="96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13" w:history="1">
            <w:r w:rsidR="0010287E" w:rsidRPr="00364CA9">
              <w:rPr>
                <w:rStyle w:val="Hyperlink"/>
                <w:noProof/>
                <w:lang w:val="en-GB"/>
              </w:rPr>
              <w:t>3.1</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General information regarding the supervision</w:t>
            </w:r>
            <w:r w:rsidR="0010287E">
              <w:rPr>
                <w:noProof/>
                <w:webHidden/>
              </w:rPr>
              <w:tab/>
            </w:r>
            <w:r w:rsidR="0010287E">
              <w:rPr>
                <w:noProof/>
                <w:webHidden/>
              </w:rPr>
              <w:fldChar w:fldCharType="begin"/>
            </w:r>
            <w:r w:rsidR="0010287E">
              <w:rPr>
                <w:noProof/>
                <w:webHidden/>
              </w:rPr>
              <w:instrText xml:space="preserve"> PAGEREF _Toc196199713 \h </w:instrText>
            </w:r>
            <w:r w:rsidR="0010287E">
              <w:rPr>
                <w:noProof/>
                <w:webHidden/>
              </w:rPr>
            </w:r>
            <w:r w:rsidR="0010287E">
              <w:rPr>
                <w:noProof/>
                <w:webHidden/>
              </w:rPr>
              <w:fldChar w:fldCharType="separate"/>
            </w:r>
            <w:r w:rsidR="0010287E">
              <w:rPr>
                <w:noProof/>
                <w:webHidden/>
              </w:rPr>
              <w:t>8</w:t>
            </w:r>
            <w:r w:rsidR="0010287E">
              <w:rPr>
                <w:noProof/>
                <w:webHidden/>
              </w:rPr>
              <w:fldChar w:fldCharType="end"/>
            </w:r>
          </w:hyperlink>
        </w:p>
        <w:p w14:paraId="7C6412EB" w14:textId="2179D7A3" w:rsidR="0010287E" w:rsidRDefault="000C5C1F">
          <w:pPr>
            <w:pStyle w:val="TOC2"/>
            <w:tabs>
              <w:tab w:val="left" w:pos="96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14" w:history="1">
            <w:r w:rsidR="0010287E" w:rsidRPr="00364CA9">
              <w:rPr>
                <w:rStyle w:val="Hyperlink"/>
                <w:noProof/>
                <w:lang w:val="en-GB"/>
              </w:rPr>
              <w:t>3.2</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Management</w:t>
            </w:r>
            <w:r w:rsidR="0010287E">
              <w:rPr>
                <w:noProof/>
                <w:webHidden/>
              </w:rPr>
              <w:tab/>
            </w:r>
            <w:r w:rsidR="0010287E">
              <w:rPr>
                <w:noProof/>
                <w:webHidden/>
              </w:rPr>
              <w:fldChar w:fldCharType="begin"/>
            </w:r>
            <w:r w:rsidR="0010287E">
              <w:rPr>
                <w:noProof/>
                <w:webHidden/>
              </w:rPr>
              <w:instrText xml:space="preserve"> PAGEREF _Toc196199714 \h </w:instrText>
            </w:r>
            <w:r w:rsidR="0010287E">
              <w:rPr>
                <w:noProof/>
                <w:webHidden/>
              </w:rPr>
            </w:r>
            <w:r w:rsidR="0010287E">
              <w:rPr>
                <w:noProof/>
                <w:webHidden/>
              </w:rPr>
              <w:fldChar w:fldCharType="separate"/>
            </w:r>
            <w:r w:rsidR="0010287E">
              <w:rPr>
                <w:noProof/>
                <w:webHidden/>
              </w:rPr>
              <w:t>9</w:t>
            </w:r>
            <w:r w:rsidR="0010287E">
              <w:rPr>
                <w:noProof/>
                <w:webHidden/>
              </w:rPr>
              <w:fldChar w:fldCharType="end"/>
            </w:r>
          </w:hyperlink>
        </w:p>
        <w:p w14:paraId="2636AAA6" w14:textId="5A18EB85" w:rsidR="0010287E" w:rsidRDefault="000C5C1F">
          <w:pPr>
            <w:pStyle w:val="TOC2"/>
            <w:tabs>
              <w:tab w:val="left" w:pos="96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15" w:history="1">
            <w:r w:rsidR="0010287E" w:rsidRPr="00364CA9">
              <w:rPr>
                <w:rStyle w:val="Hyperlink"/>
                <w:noProof/>
                <w:lang w:val="en-GB"/>
              </w:rPr>
              <w:t>3.3</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Personnel</w:t>
            </w:r>
            <w:r w:rsidR="0010287E">
              <w:rPr>
                <w:noProof/>
                <w:webHidden/>
              </w:rPr>
              <w:tab/>
            </w:r>
            <w:r w:rsidR="0010287E">
              <w:rPr>
                <w:noProof/>
                <w:webHidden/>
              </w:rPr>
              <w:fldChar w:fldCharType="begin"/>
            </w:r>
            <w:r w:rsidR="0010287E">
              <w:rPr>
                <w:noProof/>
                <w:webHidden/>
              </w:rPr>
              <w:instrText xml:space="preserve"> PAGEREF _Toc196199715 \h </w:instrText>
            </w:r>
            <w:r w:rsidR="0010287E">
              <w:rPr>
                <w:noProof/>
                <w:webHidden/>
              </w:rPr>
            </w:r>
            <w:r w:rsidR="0010287E">
              <w:rPr>
                <w:noProof/>
                <w:webHidden/>
              </w:rPr>
              <w:fldChar w:fldCharType="separate"/>
            </w:r>
            <w:r w:rsidR="0010287E">
              <w:rPr>
                <w:noProof/>
                <w:webHidden/>
              </w:rPr>
              <w:t>9</w:t>
            </w:r>
            <w:r w:rsidR="0010287E">
              <w:rPr>
                <w:noProof/>
                <w:webHidden/>
              </w:rPr>
              <w:fldChar w:fldCharType="end"/>
            </w:r>
          </w:hyperlink>
        </w:p>
        <w:p w14:paraId="1A3D5DBA" w14:textId="6330B883" w:rsidR="0010287E" w:rsidRDefault="000C5C1F">
          <w:pPr>
            <w:pStyle w:val="TOC2"/>
            <w:tabs>
              <w:tab w:val="left" w:pos="96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16" w:history="1">
            <w:r w:rsidR="0010287E" w:rsidRPr="00364CA9">
              <w:rPr>
                <w:rStyle w:val="Hyperlink"/>
                <w:noProof/>
                <w:lang w:val="en-GB"/>
              </w:rPr>
              <w:t>3.4</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Reference language</w:t>
            </w:r>
            <w:r w:rsidR="0010287E">
              <w:rPr>
                <w:noProof/>
                <w:webHidden/>
              </w:rPr>
              <w:tab/>
            </w:r>
            <w:r w:rsidR="0010287E">
              <w:rPr>
                <w:noProof/>
                <w:webHidden/>
              </w:rPr>
              <w:fldChar w:fldCharType="begin"/>
            </w:r>
            <w:r w:rsidR="0010287E">
              <w:rPr>
                <w:noProof/>
                <w:webHidden/>
              </w:rPr>
              <w:instrText xml:space="preserve"> PAGEREF _Toc196199716 \h </w:instrText>
            </w:r>
            <w:r w:rsidR="0010287E">
              <w:rPr>
                <w:noProof/>
                <w:webHidden/>
              </w:rPr>
            </w:r>
            <w:r w:rsidR="0010287E">
              <w:rPr>
                <w:noProof/>
                <w:webHidden/>
              </w:rPr>
              <w:fldChar w:fldCharType="separate"/>
            </w:r>
            <w:r w:rsidR="0010287E">
              <w:rPr>
                <w:noProof/>
                <w:webHidden/>
              </w:rPr>
              <w:t>9</w:t>
            </w:r>
            <w:r w:rsidR="0010287E">
              <w:rPr>
                <w:noProof/>
                <w:webHidden/>
              </w:rPr>
              <w:fldChar w:fldCharType="end"/>
            </w:r>
          </w:hyperlink>
        </w:p>
        <w:p w14:paraId="3F415D9F" w14:textId="5E0D6961" w:rsidR="0010287E" w:rsidRDefault="000C5C1F">
          <w:pPr>
            <w:pStyle w:val="TOC2"/>
            <w:tabs>
              <w:tab w:val="left" w:pos="96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17" w:history="1">
            <w:r w:rsidR="0010287E" w:rsidRPr="00364CA9">
              <w:rPr>
                <w:rStyle w:val="Hyperlink"/>
                <w:noProof/>
                <w:lang w:val="en-GB"/>
              </w:rPr>
              <w:t>3.5</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Contact information for the NCCA</w:t>
            </w:r>
            <w:r w:rsidR="0010287E">
              <w:rPr>
                <w:noProof/>
                <w:webHidden/>
              </w:rPr>
              <w:tab/>
            </w:r>
            <w:r w:rsidR="0010287E">
              <w:rPr>
                <w:noProof/>
                <w:webHidden/>
              </w:rPr>
              <w:fldChar w:fldCharType="begin"/>
            </w:r>
            <w:r w:rsidR="0010287E">
              <w:rPr>
                <w:noProof/>
                <w:webHidden/>
              </w:rPr>
              <w:instrText xml:space="preserve"> PAGEREF _Toc196199717 \h </w:instrText>
            </w:r>
            <w:r w:rsidR="0010287E">
              <w:rPr>
                <w:noProof/>
                <w:webHidden/>
              </w:rPr>
            </w:r>
            <w:r w:rsidR="0010287E">
              <w:rPr>
                <w:noProof/>
                <w:webHidden/>
              </w:rPr>
              <w:fldChar w:fldCharType="separate"/>
            </w:r>
            <w:r w:rsidR="0010287E">
              <w:rPr>
                <w:noProof/>
                <w:webHidden/>
              </w:rPr>
              <w:t>10</w:t>
            </w:r>
            <w:r w:rsidR="0010287E">
              <w:rPr>
                <w:noProof/>
                <w:webHidden/>
              </w:rPr>
              <w:fldChar w:fldCharType="end"/>
            </w:r>
          </w:hyperlink>
        </w:p>
        <w:p w14:paraId="49B16751" w14:textId="4FF5D70E" w:rsidR="0010287E" w:rsidRDefault="000C5C1F">
          <w:pPr>
            <w:pStyle w:val="TOC1"/>
            <w:tabs>
              <w:tab w:val="left" w:pos="480"/>
              <w:tab w:val="right" w:leader="dot" w:pos="9061"/>
            </w:tabs>
            <w:rPr>
              <w:rFonts w:asciiTheme="minorHAnsi" w:eastAsiaTheme="minorEastAsia" w:hAnsiTheme="minorHAnsi" w:cstheme="minorBidi"/>
              <w:noProof/>
              <w:kern w:val="2"/>
              <w:sz w:val="24"/>
              <w:lang w:val="en-GB" w:eastAsia="en-GB"/>
              <w14:ligatures w14:val="standardContextual"/>
            </w:rPr>
          </w:pPr>
          <w:hyperlink w:anchor="_Toc196199718" w:history="1">
            <w:r w:rsidR="0010287E" w:rsidRPr="00364CA9">
              <w:rPr>
                <w:rStyle w:val="Hyperlink"/>
                <w:noProof/>
                <w:lang w:val="en-GB"/>
              </w:rPr>
              <w:t>4</w:t>
            </w:r>
            <w:r w:rsidR="0010287E">
              <w:rPr>
                <w:rFonts w:asciiTheme="minorHAnsi" w:eastAsiaTheme="minorEastAsia" w:hAnsiTheme="minorHAnsi" w:cstheme="minorBidi"/>
                <w:noProof/>
                <w:kern w:val="2"/>
                <w:sz w:val="24"/>
                <w:lang w:val="en-GB" w:eastAsia="en-GB"/>
                <w14:ligatures w14:val="standardContextual"/>
              </w:rPr>
              <w:tab/>
            </w:r>
            <w:r w:rsidR="0010287E" w:rsidRPr="00364CA9">
              <w:rPr>
                <w:rStyle w:val="Hyperlink"/>
                <w:noProof/>
                <w:lang w:val="en-GB"/>
              </w:rPr>
              <w:t>Documents to be attached to this request form</w:t>
            </w:r>
            <w:r w:rsidR="0010287E">
              <w:rPr>
                <w:noProof/>
                <w:webHidden/>
              </w:rPr>
              <w:tab/>
            </w:r>
            <w:r w:rsidR="0010287E">
              <w:rPr>
                <w:noProof/>
                <w:webHidden/>
              </w:rPr>
              <w:fldChar w:fldCharType="begin"/>
            </w:r>
            <w:r w:rsidR="0010287E">
              <w:rPr>
                <w:noProof/>
                <w:webHidden/>
              </w:rPr>
              <w:instrText xml:space="preserve"> PAGEREF _Toc196199718 \h </w:instrText>
            </w:r>
            <w:r w:rsidR="0010287E">
              <w:rPr>
                <w:noProof/>
                <w:webHidden/>
              </w:rPr>
            </w:r>
            <w:r w:rsidR="0010287E">
              <w:rPr>
                <w:noProof/>
                <w:webHidden/>
              </w:rPr>
              <w:fldChar w:fldCharType="separate"/>
            </w:r>
            <w:r w:rsidR="0010287E">
              <w:rPr>
                <w:noProof/>
                <w:webHidden/>
              </w:rPr>
              <w:t>11</w:t>
            </w:r>
            <w:r w:rsidR="0010287E">
              <w:rPr>
                <w:noProof/>
                <w:webHidden/>
              </w:rPr>
              <w:fldChar w:fldCharType="end"/>
            </w:r>
          </w:hyperlink>
        </w:p>
        <w:p w14:paraId="37C22FE6" w14:textId="35D55E00" w:rsidR="0010287E" w:rsidRDefault="0010287E">
          <w:r>
            <w:rPr>
              <w:b/>
              <w:bCs/>
              <w:noProof/>
            </w:rPr>
            <w:fldChar w:fldCharType="end"/>
          </w:r>
        </w:p>
      </w:sdtContent>
    </w:sdt>
    <w:p w14:paraId="2CC6DC29" w14:textId="52C8BB50" w:rsidR="0010287E" w:rsidRDefault="0010287E">
      <w:pPr>
        <w:jc w:val="left"/>
        <w:rPr>
          <w:rStyle w:val="Hyperlink"/>
          <w:rFonts w:cs="Arial"/>
          <w:b/>
          <w:sz w:val="32"/>
          <w:szCs w:val="20"/>
          <w:lang w:val="en-GB"/>
        </w:rPr>
      </w:pPr>
      <w:r>
        <w:rPr>
          <w:rStyle w:val="Hyperlink"/>
          <w:rFonts w:cs="Arial"/>
          <w:lang w:val="en-GB"/>
        </w:rPr>
        <w:br w:type="page"/>
      </w:r>
    </w:p>
    <w:p w14:paraId="69B4CD30" w14:textId="5EF9B5F8" w:rsidR="00B54DB7" w:rsidRPr="00973429" w:rsidRDefault="00B54DB7" w:rsidP="00B54DB7">
      <w:pPr>
        <w:pStyle w:val="Heading1"/>
        <w:rPr>
          <w:lang w:val="en-GB"/>
        </w:rPr>
      </w:pPr>
      <w:bookmarkStart w:id="1" w:name="_Toc196199699"/>
      <w:r w:rsidRPr="00973429">
        <w:rPr>
          <w:lang w:val="en-GB"/>
        </w:rPr>
        <w:lastRenderedPageBreak/>
        <w:t>Introduction</w:t>
      </w:r>
      <w:bookmarkEnd w:id="0"/>
      <w:bookmarkEnd w:id="1"/>
    </w:p>
    <w:p w14:paraId="58309536" w14:textId="77777777" w:rsidR="00B54DB7" w:rsidRPr="00973429" w:rsidRDefault="00B54DB7" w:rsidP="00B54DB7">
      <w:pPr>
        <w:pStyle w:val="Heading2"/>
        <w:rPr>
          <w:lang w:val="en-GB"/>
        </w:rPr>
      </w:pPr>
      <w:bookmarkStart w:id="2" w:name="_Toc109895578"/>
      <w:bookmarkStart w:id="3" w:name="_Toc196199700"/>
      <w:r w:rsidRPr="00973429">
        <w:rPr>
          <w:lang w:val="en-GB"/>
        </w:rPr>
        <w:t>Context of this document</w:t>
      </w:r>
      <w:bookmarkEnd w:id="2"/>
      <w:bookmarkEnd w:id="3"/>
    </w:p>
    <w:p w14:paraId="7B87FA75" w14:textId="37B5D041" w:rsidR="00E968C9" w:rsidRPr="00973429" w:rsidRDefault="00B54DB7" w:rsidP="006A5592">
      <w:pPr>
        <w:spacing w:before="160" w:after="120"/>
        <w:rPr>
          <w:lang w:val="en-GB"/>
        </w:rPr>
      </w:pPr>
      <w:r w:rsidRPr="00973429">
        <w:rPr>
          <w:lang w:val="en-GB"/>
        </w:rPr>
        <w:t xml:space="preserve">This form is to be used in case a </w:t>
      </w:r>
      <w:r w:rsidR="00736029" w:rsidRPr="00973429">
        <w:rPr>
          <w:lang w:val="en-GB"/>
        </w:rPr>
        <w:t>conformity assessment body</w:t>
      </w:r>
      <w:r w:rsidR="0062078D" w:rsidRPr="00973429">
        <w:rPr>
          <w:lang w:val="en-GB"/>
        </w:rPr>
        <w:t xml:space="preserve"> </w:t>
      </w:r>
      <w:r w:rsidRPr="00973429">
        <w:rPr>
          <w:lang w:val="en-GB"/>
        </w:rPr>
        <w:t xml:space="preserve">intends to </w:t>
      </w:r>
      <w:r w:rsidR="0062078D" w:rsidRPr="00973429">
        <w:rPr>
          <w:lang w:val="en-GB"/>
        </w:rPr>
        <w:t xml:space="preserve">be authorised by the NCCA (ILNAS) to </w:t>
      </w:r>
      <w:r w:rsidR="0062078D" w:rsidRPr="00973429">
        <w:rPr>
          <w:szCs w:val="22"/>
          <w:lang w:val="en-GB"/>
        </w:rPr>
        <w:t xml:space="preserve">carry out the tasks under </w:t>
      </w:r>
      <w:r w:rsidR="00973429" w:rsidRPr="00973429">
        <w:rPr>
          <w:szCs w:val="22"/>
          <w:lang w:val="en-GB"/>
        </w:rPr>
        <w:t>a</w:t>
      </w:r>
      <w:r w:rsidR="0062078D" w:rsidRPr="00973429">
        <w:rPr>
          <w:szCs w:val="22"/>
          <w:lang w:val="en-GB"/>
        </w:rPr>
        <w:t xml:space="preserve"> European cybersecurity certification scheme.</w:t>
      </w:r>
      <w:r w:rsidR="006A5592">
        <w:rPr>
          <w:szCs w:val="22"/>
          <w:lang w:val="en-GB"/>
        </w:rPr>
        <w:t xml:space="preserve"> </w:t>
      </w:r>
      <w:r w:rsidR="00E968C9">
        <w:rPr>
          <w:szCs w:val="22"/>
          <w:lang w:val="en-GB"/>
        </w:rPr>
        <w:t xml:space="preserve">A version of this form </w:t>
      </w:r>
      <w:r w:rsidR="00C65FA2">
        <w:rPr>
          <w:szCs w:val="22"/>
          <w:lang w:val="en-GB"/>
        </w:rPr>
        <w:t>shall</w:t>
      </w:r>
      <w:r w:rsidR="00E968C9">
        <w:rPr>
          <w:szCs w:val="22"/>
          <w:lang w:val="en-GB"/>
        </w:rPr>
        <w:t xml:space="preserve"> be </w:t>
      </w:r>
      <w:r w:rsidR="00C65FA2">
        <w:rPr>
          <w:szCs w:val="22"/>
          <w:lang w:val="en-GB"/>
        </w:rPr>
        <w:t xml:space="preserve">completed </w:t>
      </w:r>
      <w:r w:rsidR="00E968C9">
        <w:rPr>
          <w:szCs w:val="22"/>
          <w:lang w:val="en-GB"/>
        </w:rPr>
        <w:t>separately by the CB and its related ITSEF.</w:t>
      </w:r>
    </w:p>
    <w:p w14:paraId="551398ED" w14:textId="1DC84A6C" w:rsidR="00B54DB7" w:rsidRPr="00973429" w:rsidRDefault="00B54DB7" w:rsidP="006A5592">
      <w:pPr>
        <w:spacing w:before="160" w:after="120"/>
        <w:rPr>
          <w:lang w:val="en-GB"/>
        </w:rPr>
      </w:pPr>
      <w:r w:rsidRPr="00973429">
        <w:rPr>
          <w:lang w:val="en-GB"/>
        </w:rPr>
        <w:t xml:space="preserve">The supervision procedure of </w:t>
      </w:r>
      <w:r w:rsidR="00736029" w:rsidRPr="00973429">
        <w:rPr>
          <w:lang w:val="en-GB"/>
        </w:rPr>
        <w:t>the conformity assessment body</w:t>
      </w:r>
      <w:r w:rsidR="00D717F9" w:rsidRPr="00973429">
        <w:rPr>
          <w:lang w:val="en-GB"/>
        </w:rPr>
        <w:t xml:space="preserve"> </w:t>
      </w:r>
      <w:r w:rsidRPr="00973429">
        <w:rPr>
          <w:lang w:val="en-GB"/>
        </w:rPr>
        <w:t>(hereinafter, “supervision scheme”) under the Cybersecurity Act that is applied by ILNAS is described in the ILNAS/ANCC/Pr001</w:t>
      </w:r>
      <w:r w:rsidR="00254DE4" w:rsidRPr="00973429">
        <w:rPr>
          <w:lang w:val="en-GB"/>
        </w:rPr>
        <w:t xml:space="preserve"> procedure</w:t>
      </w:r>
      <w:r w:rsidRPr="00973429">
        <w:rPr>
          <w:lang w:val="en-GB"/>
        </w:rPr>
        <w:t xml:space="preserve"> – National Supervision Scheme.</w:t>
      </w:r>
    </w:p>
    <w:p w14:paraId="3A977E15" w14:textId="60CCCA43" w:rsidR="00290B57" w:rsidRDefault="00290B57" w:rsidP="006A5592">
      <w:pPr>
        <w:spacing w:before="160" w:after="120"/>
        <w:rPr>
          <w:lang w:val="en-GB"/>
        </w:rPr>
      </w:pPr>
      <w:bookmarkStart w:id="4" w:name="_Hlk189564777"/>
      <w:bookmarkStart w:id="5" w:name="_Hlk189565449"/>
      <w:r w:rsidRPr="00290B57">
        <w:rPr>
          <w:lang w:val="en-GB"/>
        </w:rPr>
        <w:t>The NCCA undertakes to respect the confidentiality of the information provided in the questionnaire and all the attached documents.</w:t>
      </w:r>
      <w:bookmarkEnd w:id="4"/>
    </w:p>
    <w:bookmarkEnd w:id="5"/>
    <w:p w14:paraId="15A6C78F" w14:textId="174E86D6" w:rsidR="00B54DB7" w:rsidRPr="00973429" w:rsidRDefault="00B54DB7" w:rsidP="006A5592">
      <w:pPr>
        <w:spacing w:before="160" w:after="120"/>
        <w:rPr>
          <w:lang w:val="en-GB"/>
        </w:rPr>
      </w:pPr>
      <w:r w:rsidRPr="00973429">
        <w:rPr>
          <w:lang w:val="en-GB"/>
        </w:rPr>
        <w:t xml:space="preserve">The documents submitted to the NCCA will not be sent to third parties by the NCCA without the prior written agreement of the </w:t>
      </w:r>
      <w:r w:rsidR="00736029" w:rsidRPr="00973429">
        <w:rPr>
          <w:lang w:val="en-GB"/>
        </w:rPr>
        <w:t>conformity assessment body</w:t>
      </w:r>
      <w:r w:rsidRPr="00973429">
        <w:rPr>
          <w:lang w:val="en-GB"/>
        </w:rPr>
        <w:t>, except in case of a legal enquiry that falls within the framework of the CSA.</w:t>
      </w:r>
    </w:p>
    <w:p w14:paraId="2151E2C1" w14:textId="2340427B" w:rsidR="00B54DB7" w:rsidRPr="00973429" w:rsidRDefault="00B54DB7" w:rsidP="006A5592">
      <w:pPr>
        <w:spacing w:before="160" w:after="120"/>
        <w:rPr>
          <w:lang w:val="en-GB"/>
        </w:rPr>
      </w:pPr>
      <w:r w:rsidRPr="00973429">
        <w:rPr>
          <w:lang w:val="en-GB"/>
        </w:rPr>
        <w:t xml:space="preserve">The </w:t>
      </w:r>
      <w:r w:rsidR="00736029" w:rsidRPr="00973429">
        <w:rPr>
          <w:lang w:val="en-GB"/>
        </w:rPr>
        <w:t>conformity assessment body</w:t>
      </w:r>
      <w:r w:rsidR="00D717F9" w:rsidRPr="00973429">
        <w:rPr>
          <w:lang w:val="en-GB"/>
        </w:rPr>
        <w:t xml:space="preserve"> </w:t>
      </w:r>
      <w:r w:rsidRPr="00973429">
        <w:rPr>
          <w:lang w:val="en-GB"/>
        </w:rPr>
        <w:t xml:space="preserve">is responsible for keeping the NCCA up to date concerning the information provided in this </w:t>
      </w:r>
      <w:r w:rsidR="00C63B99" w:rsidRPr="00973429">
        <w:rPr>
          <w:lang w:val="en-GB"/>
        </w:rPr>
        <w:t>request</w:t>
      </w:r>
      <w:r w:rsidRPr="00973429">
        <w:rPr>
          <w:lang w:val="en-GB"/>
        </w:rPr>
        <w:t xml:space="preserve"> form.</w:t>
      </w:r>
    </w:p>
    <w:p w14:paraId="6536C28A" w14:textId="77777777" w:rsidR="00B54DB7" w:rsidRPr="00973429" w:rsidRDefault="00B54DB7" w:rsidP="006A5592">
      <w:pPr>
        <w:spacing w:before="160" w:after="120"/>
        <w:rPr>
          <w:lang w:val="en-GB"/>
        </w:rPr>
      </w:pPr>
      <w:bookmarkStart w:id="6" w:name="_Hlk189565463"/>
      <w:r w:rsidRPr="00973429">
        <w:rPr>
          <w:lang w:val="en-GB"/>
        </w:rPr>
        <w:t xml:space="preserve">All the documents relating to the way in which the NCCA operates can be found on the website of ILNAS: </w:t>
      </w:r>
      <w:hyperlink r:id="rId10" w:history="1">
        <w:r w:rsidRPr="00973429">
          <w:rPr>
            <w:rStyle w:val="Hyperlink"/>
            <w:lang w:val="en-GB"/>
          </w:rPr>
          <w:t>https://portail-qualite.public.lu</w:t>
        </w:r>
      </w:hyperlink>
    </w:p>
    <w:p w14:paraId="573430E3" w14:textId="77777777" w:rsidR="00B54DB7" w:rsidRPr="00973429" w:rsidRDefault="00B54DB7" w:rsidP="00B54DB7">
      <w:pPr>
        <w:pStyle w:val="Heading2"/>
        <w:rPr>
          <w:lang w:val="en-GB"/>
        </w:rPr>
      </w:pPr>
      <w:bookmarkStart w:id="7" w:name="_Toc109895579"/>
      <w:bookmarkStart w:id="8" w:name="_Toc196199701"/>
      <w:bookmarkEnd w:id="6"/>
      <w:r w:rsidRPr="00973429">
        <w:rPr>
          <w:lang w:val="en-GB"/>
        </w:rPr>
        <w:t>Processing of personal data</w:t>
      </w:r>
      <w:bookmarkEnd w:id="7"/>
      <w:bookmarkEnd w:id="8"/>
    </w:p>
    <w:p w14:paraId="084449D0" w14:textId="77777777" w:rsidR="00B54DB7" w:rsidRPr="00973429" w:rsidRDefault="00B54DB7" w:rsidP="006A5592">
      <w:pPr>
        <w:spacing w:before="160" w:after="120"/>
        <w:rPr>
          <w:lang w:val="en-GB"/>
        </w:rPr>
      </w:pPr>
      <w:r w:rsidRPr="00973429">
        <w:rPr>
          <w:lang w:val="en-GB"/>
        </w:rPr>
        <w:t>ILNAS undertakes to respect the confidentiality of the information provided in this form and the supporting documents,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 GDPR).</w:t>
      </w:r>
    </w:p>
    <w:p w14:paraId="5AF6CCAD" w14:textId="77777777" w:rsidR="00B54DB7" w:rsidRPr="00973429" w:rsidRDefault="00B54DB7" w:rsidP="006A5592">
      <w:pPr>
        <w:spacing w:before="160" w:after="120"/>
        <w:rPr>
          <w:lang w:val="en-GB"/>
        </w:rPr>
      </w:pPr>
      <w:r w:rsidRPr="00973429">
        <w:rPr>
          <w:lang w:val="en-GB"/>
        </w:rPr>
        <w:t>The information submitted via this form will be collected by the NCCA as the body responsible for carrying out supervision activities in accordance with the Cybersecurity Act.</w:t>
      </w:r>
    </w:p>
    <w:p w14:paraId="0EA7243E" w14:textId="77777777" w:rsidR="00B54DB7" w:rsidRPr="00973429" w:rsidRDefault="00B54DB7" w:rsidP="006A5592">
      <w:pPr>
        <w:spacing w:before="160" w:after="120"/>
        <w:rPr>
          <w:lang w:val="en-GB"/>
        </w:rPr>
      </w:pPr>
      <w:r w:rsidRPr="00973429">
        <w:rPr>
          <w:lang w:val="en-GB"/>
        </w:rPr>
        <w:t>The collection and storage of the data provided via this form is necessary for the supervision of certification holders or EU statement of conformity holders. No further processing of the submitted data will be carried out. The information submitted via this form will only be stored during the time the supervision is ongoing and for a period of 10 years after the supervision has ended.</w:t>
      </w:r>
    </w:p>
    <w:p w14:paraId="77C70498" w14:textId="77777777" w:rsidR="00B54DB7" w:rsidRPr="00973429" w:rsidRDefault="00B54DB7" w:rsidP="006A5592">
      <w:pPr>
        <w:spacing w:before="160" w:after="120"/>
        <w:rPr>
          <w:lang w:val="en-GB"/>
        </w:rPr>
      </w:pPr>
      <w:r w:rsidRPr="00973429">
        <w:rPr>
          <w:lang w:val="en-GB"/>
        </w:rPr>
        <w:t>Any person referred to in this form has the right, at any time, to consult and to rectify the data stored about him/her as well as to obtain a copy of the data, to request its deletion, to ask for its processing to be restricted or to object to the processing of the data. Requesting the deletion of the data, asking for its processing to be restricted, or objecting to the processing of the data may lead to the withdrawal of the certificate or the EU statement of conformity.</w:t>
      </w:r>
    </w:p>
    <w:p w14:paraId="27429676" w14:textId="27B6DDC0" w:rsidR="00B54DB7" w:rsidRPr="00973429" w:rsidRDefault="00B54DB7" w:rsidP="006A5592">
      <w:pPr>
        <w:spacing w:before="160" w:after="120"/>
        <w:rPr>
          <w:lang w:val="en-GB"/>
        </w:rPr>
      </w:pPr>
      <w:r w:rsidRPr="00973429">
        <w:rPr>
          <w:lang w:val="en-GB"/>
        </w:rPr>
        <w:t xml:space="preserve">For exercising these rights, please contact the NCCA by using the contact details provided in the form. Complaints may also be lodged with the National Commission for Data Protection (CNPD), having its headquarters at 15, Boulevard du Jazz, L-4370 Belvaux. The data protection officer of ILNAS can be contacted via the following e-mail address: </w:t>
      </w:r>
      <w:hyperlink r:id="rId11" w:history="1">
        <w:r w:rsidRPr="00973429">
          <w:rPr>
            <w:rStyle w:val="Hyperlink"/>
            <w:lang w:val="en-GB"/>
          </w:rPr>
          <w:t>dpo@ilnas.etat.lu</w:t>
        </w:r>
      </w:hyperlink>
      <w:r w:rsidRPr="00973429">
        <w:rPr>
          <w:lang w:val="en-GB"/>
        </w:rPr>
        <w:br w:type="page"/>
      </w:r>
    </w:p>
    <w:p w14:paraId="62640BB6" w14:textId="77777777" w:rsidR="00B54DB7" w:rsidRPr="00973429" w:rsidRDefault="00B54DB7" w:rsidP="00B54DB7">
      <w:pPr>
        <w:pStyle w:val="Heading1"/>
        <w:rPr>
          <w:lang w:val="en-GB"/>
        </w:rPr>
      </w:pPr>
      <w:bookmarkStart w:id="9" w:name="_Toc109895580"/>
      <w:bookmarkStart w:id="10" w:name="_Toc196199702"/>
      <w:r w:rsidRPr="00973429">
        <w:rPr>
          <w:lang w:val="en-GB"/>
        </w:rPr>
        <w:lastRenderedPageBreak/>
        <w:t>Description of the organisation</w:t>
      </w:r>
      <w:bookmarkEnd w:id="9"/>
      <w:bookmarkEnd w:id="10"/>
    </w:p>
    <w:p w14:paraId="33222660" w14:textId="6767615B" w:rsidR="00B54DB7" w:rsidRPr="00973429" w:rsidRDefault="00B54DB7" w:rsidP="00B54DB7">
      <w:pPr>
        <w:rPr>
          <w:lang w:val="en-GB"/>
        </w:rPr>
      </w:pPr>
      <w:r w:rsidRPr="00973429">
        <w:rPr>
          <w:lang w:val="en-GB"/>
        </w:rPr>
        <w:t xml:space="preserve">This section intends to collect information to describe the </w:t>
      </w:r>
      <w:r w:rsidR="00736029" w:rsidRPr="00973429">
        <w:rPr>
          <w:lang w:val="en-GB"/>
        </w:rPr>
        <w:t>conformity assessment body</w:t>
      </w:r>
      <w:r w:rsidRPr="00973429">
        <w:rPr>
          <w:lang w:val="en-GB"/>
        </w:rPr>
        <w:t>.</w:t>
      </w:r>
    </w:p>
    <w:p w14:paraId="402701DF" w14:textId="77777777" w:rsidR="00B54DB7" w:rsidRPr="00973429" w:rsidRDefault="00B54DB7" w:rsidP="00B54DB7">
      <w:pPr>
        <w:pStyle w:val="Heading2"/>
        <w:rPr>
          <w:lang w:val="en-GB"/>
        </w:rPr>
      </w:pPr>
      <w:bookmarkStart w:id="11" w:name="_Ref65228493"/>
      <w:bookmarkStart w:id="12" w:name="_Toc109895581"/>
      <w:bookmarkStart w:id="13" w:name="_Toc196199703"/>
      <w:r w:rsidRPr="00973429">
        <w:rPr>
          <w:lang w:val="en-GB"/>
        </w:rPr>
        <w:t>General information of the organisation</w:t>
      </w:r>
      <w:bookmarkEnd w:id="11"/>
      <w:bookmarkEnd w:id="12"/>
      <w:bookmarkEnd w:id="13"/>
    </w:p>
    <w:p w14:paraId="337FAF6A" w14:textId="1EDA8D2A" w:rsidR="00B54DB7" w:rsidRPr="00973429" w:rsidRDefault="00B54DB7" w:rsidP="00B54DB7">
      <w:pPr>
        <w:rPr>
          <w:lang w:val="en-GB"/>
        </w:rPr>
      </w:pPr>
      <w:r w:rsidRPr="00973429">
        <w:rPr>
          <w:lang w:val="en-GB"/>
        </w:rPr>
        <w:t xml:space="preserve">The aim of this section is to collect general information about the organisation under whose control the </w:t>
      </w:r>
      <w:r w:rsidR="00C9054E" w:rsidRPr="00973429">
        <w:rPr>
          <w:lang w:val="en-GB"/>
        </w:rPr>
        <w:t xml:space="preserve">conformity assessment body </w:t>
      </w:r>
      <w:r w:rsidRPr="00973429">
        <w:rPr>
          <w:lang w:val="en-GB"/>
        </w:rPr>
        <w:t>operates.</w:t>
      </w:r>
    </w:p>
    <w:p w14:paraId="44794276" w14:textId="77777777" w:rsidR="00B54DB7" w:rsidRPr="00973429" w:rsidRDefault="00B54DB7" w:rsidP="00B54DB7">
      <w:pPr>
        <w:pStyle w:val="Heading3"/>
        <w:rPr>
          <w:lang w:val="en-GB"/>
        </w:rPr>
      </w:pPr>
      <w:bookmarkStart w:id="14" w:name="_Toc109895582"/>
      <w:bookmarkStart w:id="15" w:name="_Toc196199704"/>
      <w:r w:rsidRPr="00973429">
        <w:rPr>
          <w:lang w:val="en-GB"/>
        </w:rPr>
        <w:t>Identification of the organisation</w:t>
      </w:r>
      <w:bookmarkEnd w:id="14"/>
      <w:bookmarkEnd w:id="15"/>
    </w:p>
    <w:p w14:paraId="7AF7713F" w14:textId="37B66AA7" w:rsidR="00B54DB7" w:rsidRPr="00973429" w:rsidRDefault="00B54DB7" w:rsidP="00B54DB7">
      <w:pPr>
        <w:rPr>
          <w:lang w:val="en-GB"/>
        </w:rPr>
      </w:pPr>
      <w:r w:rsidRPr="00973429">
        <w:rPr>
          <w:lang w:val="en-GB"/>
        </w:rPr>
        <w:t xml:space="preserve">Information regarding the identification of the organisation, as registered in the national trade and business register (RCS), under whose control </w:t>
      </w:r>
      <w:r w:rsidR="00736029" w:rsidRPr="00973429">
        <w:rPr>
          <w:lang w:val="en-GB"/>
        </w:rPr>
        <w:t>the conformity assessment body</w:t>
      </w:r>
      <w:r w:rsidRPr="00973429">
        <w:rPr>
          <w:lang w:val="en-GB"/>
        </w:rPr>
        <w:t xml:space="preserve"> operates.</w:t>
      </w:r>
    </w:p>
    <w:p w14:paraId="01C06990" w14:textId="77777777" w:rsidR="00B54DB7" w:rsidRPr="00973429" w:rsidRDefault="00B54DB7" w:rsidP="00B54DB7">
      <w:pPr>
        <w:rPr>
          <w:lang w:val="en-GB"/>
        </w:rPr>
      </w:pPr>
    </w:p>
    <w:p w14:paraId="4D9E6D89"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Name:</w:t>
      </w:r>
      <w:r w:rsidRPr="00973429">
        <w:rPr>
          <w:lang w:val="en-GB"/>
        </w:rPr>
        <w:tab/>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1"/>
            <w:enabled/>
            <w:calcOnExit w:val="0"/>
            <w:textInput/>
          </w:ffData>
        </w:fldChar>
      </w:r>
      <w:bookmarkStart w:id="16" w:name="Text1"/>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16"/>
    </w:p>
    <w:p w14:paraId="51DD11C3"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No. and street:</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2"/>
            <w:enabled/>
            <w:calcOnExit w:val="0"/>
            <w:textInput/>
          </w:ffData>
        </w:fldChar>
      </w:r>
      <w:bookmarkStart w:id="17" w:name="Text2"/>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17"/>
    </w:p>
    <w:p w14:paraId="28FF5363"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City:</w:t>
      </w:r>
      <w:r w:rsidRPr="00973429">
        <w:rPr>
          <w:lang w:val="en-GB"/>
        </w:rPr>
        <w:tab/>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3"/>
            <w:enabled/>
            <w:calcOnExit w:val="0"/>
            <w:textInput/>
          </w:ffData>
        </w:fldChar>
      </w:r>
      <w:bookmarkStart w:id="18" w:name="Text3"/>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18"/>
    </w:p>
    <w:p w14:paraId="662EC5DE"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Country:</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
            <w:enabled/>
            <w:calcOnExit w:val="0"/>
            <w:textInput/>
          </w:ffData>
        </w:fldChar>
      </w:r>
      <w:bookmarkStart w:id="19" w:name="Text4"/>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19"/>
    </w:p>
    <w:p w14:paraId="2B69CBBD"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Postcode:</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5"/>
            <w:enabled/>
            <w:calcOnExit w:val="0"/>
            <w:textInput/>
          </w:ffData>
        </w:fldChar>
      </w:r>
      <w:bookmarkStart w:id="20" w:name="Text5"/>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0"/>
    </w:p>
    <w:p w14:paraId="14B9CF54"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Postal address</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6"/>
            <w:enabled/>
            <w:calcOnExit w:val="0"/>
            <w:textInput/>
          </w:ffData>
        </w:fldChar>
      </w:r>
      <w:bookmarkStart w:id="21" w:name="Text6"/>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1"/>
    </w:p>
    <w:p w14:paraId="37538FCD"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Legal representative (name):</w:t>
      </w:r>
      <w:r w:rsidRPr="00973429">
        <w:rPr>
          <w:lang w:val="en-GB"/>
        </w:rPr>
        <w:tab/>
      </w:r>
      <w:r w:rsidRPr="00973429">
        <w:rPr>
          <w:lang w:val="en-GB"/>
        </w:rPr>
        <w:tab/>
      </w:r>
      <w:r w:rsidRPr="00973429">
        <w:rPr>
          <w:highlight w:val="lightGray"/>
          <w:lang w:val="en-GB"/>
        </w:rPr>
        <w:fldChar w:fldCharType="begin">
          <w:ffData>
            <w:name w:val="Text7"/>
            <w:enabled/>
            <w:calcOnExit w:val="0"/>
            <w:textInput/>
          </w:ffData>
        </w:fldChar>
      </w:r>
      <w:bookmarkStart w:id="22" w:name="Text7"/>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2"/>
    </w:p>
    <w:p w14:paraId="1BC06D7D"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Position of the legal representative:</w:t>
      </w:r>
      <w:r w:rsidRPr="00973429">
        <w:rPr>
          <w:lang w:val="en-GB"/>
        </w:rPr>
        <w:tab/>
      </w:r>
      <w:r w:rsidRPr="00973429">
        <w:rPr>
          <w:highlight w:val="lightGray"/>
          <w:lang w:val="en-GB"/>
        </w:rPr>
        <w:fldChar w:fldCharType="begin">
          <w:ffData>
            <w:name w:val="Text16"/>
            <w:enabled/>
            <w:calcOnExit w:val="0"/>
            <w:textInput/>
          </w:ffData>
        </w:fldChar>
      </w:r>
      <w:bookmarkStart w:id="23" w:name="Text16"/>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3"/>
    </w:p>
    <w:p w14:paraId="403508DC"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Company type:</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8"/>
            <w:enabled/>
            <w:calcOnExit w:val="0"/>
            <w:textInput/>
          </w:ffData>
        </w:fldChar>
      </w:r>
      <w:bookmarkStart w:id="24" w:name="Text8"/>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4"/>
    </w:p>
    <w:p w14:paraId="4DA1BF74"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Legal status:</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9"/>
            <w:enabled/>
            <w:calcOnExit w:val="0"/>
            <w:textInput/>
          </w:ffData>
        </w:fldChar>
      </w:r>
      <w:bookmarkStart w:id="25" w:name="Text9"/>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5"/>
    </w:p>
    <w:p w14:paraId="513AB5AF"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Trade register no.:</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10"/>
            <w:enabled/>
            <w:calcOnExit w:val="0"/>
            <w:textInput/>
          </w:ffData>
        </w:fldChar>
      </w:r>
      <w:bookmarkStart w:id="26" w:name="Text10"/>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6"/>
    </w:p>
    <w:p w14:paraId="5458CDAB"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VAT register no.:</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11"/>
            <w:enabled/>
            <w:calcOnExit w:val="0"/>
            <w:textInput/>
          </w:ffData>
        </w:fldChar>
      </w:r>
      <w:bookmarkStart w:id="27" w:name="Text11"/>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7"/>
    </w:p>
    <w:p w14:paraId="6DD703D1"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Telephone number:</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12"/>
            <w:enabled/>
            <w:calcOnExit w:val="0"/>
            <w:textInput/>
          </w:ffData>
        </w:fldChar>
      </w:r>
      <w:bookmarkStart w:id="28" w:name="Text12"/>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8"/>
    </w:p>
    <w:p w14:paraId="4465FF7F"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Web site:</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14"/>
            <w:enabled/>
            <w:calcOnExit w:val="0"/>
            <w:textInput/>
          </w:ffData>
        </w:fldChar>
      </w:r>
      <w:bookmarkStart w:id="29" w:name="Text14"/>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29"/>
    </w:p>
    <w:p w14:paraId="180787FA"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E-mail:</w:t>
      </w:r>
      <w:r w:rsidRPr="00973429">
        <w:rPr>
          <w:lang w:val="en-GB"/>
        </w:rPr>
        <w:tab/>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15"/>
            <w:enabled/>
            <w:calcOnExit w:val="0"/>
            <w:textInput/>
          </w:ffData>
        </w:fldChar>
      </w:r>
      <w:bookmarkStart w:id="30" w:name="Text15"/>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30"/>
    </w:p>
    <w:p w14:paraId="73F83751" w14:textId="77777777" w:rsidR="00B54DB7" w:rsidRPr="00973429" w:rsidRDefault="00B54DB7" w:rsidP="00B54DB7">
      <w:pPr>
        <w:rPr>
          <w:lang w:val="en-GB"/>
        </w:rPr>
      </w:pPr>
    </w:p>
    <w:p w14:paraId="057B7F39" w14:textId="77777777" w:rsidR="00474D75" w:rsidRPr="00973429" w:rsidRDefault="00474D75">
      <w:pPr>
        <w:jc w:val="left"/>
        <w:rPr>
          <w:rFonts w:cs="Arial"/>
          <w:bCs/>
          <w:color w:val="4F81BD" w:themeColor="accent1"/>
          <w:sz w:val="28"/>
          <w:szCs w:val="26"/>
          <w:lang w:val="en-GB"/>
        </w:rPr>
      </w:pPr>
      <w:bookmarkStart w:id="31" w:name="_Toc109895583"/>
      <w:r w:rsidRPr="00973429">
        <w:rPr>
          <w:lang w:val="en-GB"/>
        </w:rPr>
        <w:br w:type="page"/>
      </w:r>
    </w:p>
    <w:p w14:paraId="146F12CB" w14:textId="00E5A870" w:rsidR="00B54DB7" w:rsidRPr="00973429" w:rsidRDefault="00B54DB7" w:rsidP="00B54DB7">
      <w:pPr>
        <w:pStyle w:val="Heading3"/>
        <w:rPr>
          <w:lang w:val="en-GB"/>
        </w:rPr>
      </w:pPr>
      <w:bookmarkStart w:id="32" w:name="_Toc196199705"/>
      <w:r w:rsidRPr="00973429">
        <w:rPr>
          <w:lang w:val="en-GB"/>
        </w:rPr>
        <w:lastRenderedPageBreak/>
        <w:t>General activities of the organisation</w:t>
      </w:r>
      <w:bookmarkEnd w:id="31"/>
      <w:bookmarkEnd w:id="32"/>
    </w:p>
    <w:p w14:paraId="0430ACAC" w14:textId="77777777" w:rsidR="00B54DB7" w:rsidRPr="00973429" w:rsidRDefault="00B54DB7" w:rsidP="00B54DB7">
      <w:pPr>
        <w:rPr>
          <w:lang w:val="en-GB"/>
        </w:rPr>
      </w:pPr>
      <w:r w:rsidRPr="00973429">
        <w:rPr>
          <w:lang w:val="en-GB"/>
        </w:rPr>
        <w:t>Please indicate the main activities performed by the organisation below.</w:t>
      </w:r>
    </w:p>
    <w:p w14:paraId="5A5CFB6E" w14:textId="77777777" w:rsidR="00B54DB7" w:rsidRPr="00973429" w:rsidRDefault="00B54DB7" w:rsidP="00B54DB7">
      <w:pPr>
        <w:rPr>
          <w:lang w:val="en-GB"/>
        </w:rPr>
      </w:pPr>
    </w:p>
    <w:p w14:paraId="3C268699"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17"/>
            <w:enabled/>
            <w:calcOnExit w:val="0"/>
            <w:textInput/>
          </w:ffData>
        </w:fldChar>
      </w:r>
      <w:bookmarkStart w:id="33" w:name="Text17"/>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33"/>
    </w:p>
    <w:p w14:paraId="2D067B0B"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18"/>
            <w:enabled/>
            <w:calcOnExit w:val="0"/>
            <w:textInput/>
          </w:ffData>
        </w:fldChar>
      </w:r>
      <w:bookmarkStart w:id="34" w:name="Text18"/>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34"/>
    </w:p>
    <w:p w14:paraId="6CAB1834"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19"/>
            <w:enabled/>
            <w:calcOnExit w:val="0"/>
            <w:textInput/>
          </w:ffData>
        </w:fldChar>
      </w:r>
      <w:bookmarkStart w:id="35" w:name="Text19"/>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35"/>
    </w:p>
    <w:p w14:paraId="7ACC8078"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20"/>
            <w:enabled/>
            <w:calcOnExit w:val="0"/>
            <w:textInput/>
          </w:ffData>
        </w:fldChar>
      </w:r>
      <w:bookmarkStart w:id="36" w:name="Text20"/>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36"/>
    </w:p>
    <w:p w14:paraId="126965EC"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21"/>
            <w:enabled/>
            <w:calcOnExit w:val="0"/>
            <w:textInput/>
          </w:ffData>
        </w:fldChar>
      </w:r>
      <w:bookmarkStart w:id="37" w:name="Text21"/>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37"/>
    </w:p>
    <w:p w14:paraId="7077B89E"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22"/>
            <w:enabled/>
            <w:calcOnExit w:val="0"/>
            <w:textInput/>
          </w:ffData>
        </w:fldChar>
      </w:r>
      <w:bookmarkStart w:id="38" w:name="Text22"/>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38"/>
    </w:p>
    <w:p w14:paraId="3BF273D8"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23"/>
            <w:enabled/>
            <w:calcOnExit w:val="0"/>
            <w:textInput/>
          </w:ffData>
        </w:fldChar>
      </w:r>
      <w:bookmarkStart w:id="39" w:name="Text23"/>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39"/>
    </w:p>
    <w:p w14:paraId="5F52F56A"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24"/>
            <w:enabled/>
            <w:calcOnExit w:val="0"/>
            <w:textInput/>
          </w:ffData>
        </w:fldChar>
      </w:r>
      <w:bookmarkStart w:id="40" w:name="Text24"/>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40"/>
    </w:p>
    <w:p w14:paraId="0C9DDC72"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25"/>
            <w:enabled/>
            <w:calcOnExit w:val="0"/>
            <w:textInput/>
          </w:ffData>
        </w:fldChar>
      </w:r>
      <w:bookmarkStart w:id="41" w:name="Text25"/>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41"/>
    </w:p>
    <w:p w14:paraId="1F1EBB56" w14:textId="77777777" w:rsidR="00B54DB7" w:rsidRPr="00973429" w:rsidRDefault="00B54DB7" w:rsidP="00B54DB7">
      <w:pPr>
        <w:pBdr>
          <w:top w:val="single" w:sz="4" w:space="1" w:color="auto"/>
          <w:left w:val="single" w:sz="4" w:space="4" w:color="auto"/>
          <w:bottom w:val="single" w:sz="4" w:space="1" w:color="auto"/>
          <w:right w:val="single" w:sz="4" w:space="4" w:color="auto"/>
        </w:pBdr>
        <w:rPr>
          <w:lang w:val="en-GB"/>
        </w:rPr>
      </w:pPr>
      <w:r w:rsidRPr="00973429">
        <w:rPr>
          <w:highlight w:val="lightGray"/>
          <w:lang w:val="en-GB"/>
        </w:rPr>
        <w:fldChar w:fldCharType="begin">
          <w:ffData>
            <w:name w:val="Text26"/>
            <w:enabled/>
            <w:calcOnExit w:val="0"/>
            <w:textInput/>
          </w:ffData>
        </w:fldChar>
      </w:r>
      <w:bookmarkStart w:id="42" w:name="Text26"/>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42"/>
    </w:p>
    <w:p w14:paraId="79059560" w14:textId="77777777" w:rsidR="00B54DB7" w:rsidRPr="00973429" w:rsidRDefault="00B54DB7" w:rsidP="00B54DB7">
      <w:pPr>
        <w:rPr>
          <w:lang w:val="en-GB"/>
        </w:rPr>
      </w:pPr>
    </w:p>
    <w:p w14:paraId="66407A7C" w14:textId="77777777" w:rsidR="00B54DB7" w:rsidRPr="00973429" w:rsidRDefault="00B54DB7" w:rsidP="00B54DB7">
      <w:pPr>
        <w:rPr>
          <w:lang w:val="en-GB"/>
        </w:rPr>
      </w:pPr>
    </w:p>
    <w:p w14:paraId="52A7D591" w14:textId="77777777" w:rsidR="00B54DB7" w:rsidRPr="00973429" w:rsidRDefault="00B54DB7" w:rsidP="00B54DB7">
      <w:pPr>
        <w:pStyle w:val="Heading3"/>
        <w:rPr>
          <w:lang w:val="en-GB"/>
        </w:rPr>
      </w:pPr>
      <w:bookmarkStart w:id="43" w:name="_Toc109895584"/>
      <w:bookmarkStart w:id="44" w:name="_Toc196199706"/>
      <w:r w:rsidRPr="00973429">
        <w:rPr>
          <w:lang w:val="en-GB"/>
        </w:rPr>
        <w:t>Organisational aspects</w:t>
      </w:r>
      <w:bookmarkEnd w:id="43"/>
      <w:bookmarkEnd w:id="44"/>
    </w:p>
    <w:p w14:paraId="0BB8F272" w14:textId="77777777" w:rsidR="00B54DB7" w:rsidRPr="00973429" w:rsidRDefault="00B54DB7" w:rsidP="00B54DB7">
      <w:pPr>
        <w:rPr>
          <w:lang w:val="en-GB"/>
        </w:rPr>
      </w:pPr>
    </w:p>
    <w:p w14:paraId="5139BFED" w14:textId="77777777" w:rsidR="00B54DB7" w:rsidRPr="00973429" w:rsidRDefault="00B54DB7" w:rsidP="00B54DB7">
      <w:pPr>
        <w:rPr>
          <w:lang w:val="en-GB"/>
        </w:rPr>
      </w:pPr>
      <w:r w:rsidRPr="00973429">
        <w:rPr>
          <w:lang w:val="en-GB"/>
        </w:rPr>
        <w:t>Is your organisation part of a group?</w:t>
      </w:r>
    </w:p>
    <w:p w14:paraId="2F84D000" w14:textId="77777777" w:rsidR="00B54DB7" w:rsidRPr="00973429" w:rsidRDefault="00B54DB7" w:rsidP="00B54DB7">
      <w:pPr>
        <w:rPr>
          <w:lang w:val="en-GB"/>
        </w:rPr>
      </w:pPr>
    </w:p>
    <w:p w14:paraId="152C4EDE"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Yes</w:t>
      </w:r>
      <w:r w:rsidRPr="00973429">
        <w:rPr>
          <w:lang w:val="en-GB"/>
        </w:rPr>
        <w:tab/>
      </w:r>
      <w:r w:rsidRPr="00973429">
        <w:rPr>
          <w:lang w:val="en-GB"/>
        </w:rPr>
        <w:fldChar w:fldCharType="begin">
          <w:ffData>
            <w:name w:val="Check1"/>
            <w:enabled/>
            <w:calcOnExit w:val="0"/>
            <w:checkBox>
              <w:sizeAuto/>
              <w:default w:val="0"/>
            </w:checkBox>
          </w:ffData>
        </w:fldChar>
      </w:r>
      <w:bookmarkStart w:id="45" w:name="Check1"/>
      <w:r w:rsidRPr="00973429">
        <w:rPr>
          <w:lang w:val="en-GB"/>
        </w:rPr>
        <w:instrText xml:space="preserve"> FORMCHECKBOX </w:instrText>
      </w:r>
      <w:r w:rsidR="000C5C1F">
        <w:rPr>
          <w:lang w:val="en-GB"/>
        </w:rPr>
      </w:r>
      <w:r w:rsidR="000C5C1F">
        <w:rPr>
          <w:lang w:val="en-GB"/>
        </w:rPr>
        <w:fldChar w:fldCharType="separate"/>
      </w:r>
      <w:r w:rsidRPr="00973429">
        <w:rPr>
          <w:lang w:val="en-GB"/>
        </w:rPr>
        <w:fldChar w:fldCharType="end"/>
      </w:r>
      <w:bookmarkEnd w:id="45"/>
      <w:r w:rsidRPr="00973429">
        <w:rPr>
          <w:lang w:val="en-GB"/>
        </w:rPr>
        <w:tab/>
        <w:t xml:space="preserve">Group: </w:t>
      </w:r>
      <w:r w:rsidRPr="00973429">
        <w:rPr>
          <w:highlight w:val="lightGray"/>
          <w:lang w:val="en-GB"/>
        </w:rPr>
        <w:fldChar w:fldCharType="begin">
          <w:ffData>
            <w:name w:val="Text27"/>
            <w:enabled/>
            <w:calcOnExit w:val="0"/>
            <w:textInput/>
          </w:ffData>
        </w:fldChar>
      </w:r>
      <w:bookmarkStart w:id="46" w:name="Text27"/>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46"/>
    </w:p>
    <w:p w14:paraId="5FDA5D55" w14:textId="77777777" w:rsidR="00B54DB7" w:rsidRPr="00973429" w:rsidRDefault="00B54DB7" w:rsidP="00B54DB7">
      <w:pPr>
        <w:pBdr>
          <w:top w:val="single" w:sz="4" w:space="1" w:color="auto"/>
          <w:left w:val="single" w:sz="4" w:space="4" w:color="auto"/>
          <w:bottom w:val="single" w:sz="4" w:space="1" w:color="auto"/>
          <w:right w:val="single" w:sz="4" w:space="4" w:color="auto"/>
        </w:pBdr>
        <w:rPr>
          <w:lang w:val="en-GB"/>
        </w:rPr>
      </w:pPr>
      <w:r w:rsidRPr="00973429">
        <w:rPr>
          <w:lang w:val="en-GB"/>
        </w:rPr>
        <w:t>No</w:t>
      </w:r>
      <w:r w:rsidRPr="00973429">
        <w:rPr>
          <w:lang w:val="en-GB"/>
        </w:rPr>
        <w:tab/>
      </w:r>
      <w:r w:rsidRPr="00973429">
        <w:rPr>
          <w:lang w:val="en-GB"/>
        </w:rPr>
        <w:fldChar w:fldCharType="begin">
          <w:ffData>
            <w:name w:val="Check2"/>
            <w:enabled/>
            <w:calcOnExit w:val="0"/>
            <w:checkBox>
              <w:sizeAuto/>
              <w:default w:val="0"/>
            </w:checkBox>
          </w:ffData>
        </w:fldChar>
      </w:r>
      <w:bookmarkStart w:id="47" w:name="Check2"/>
      <w:r w:rsidRPr="00973429">
        <w:rPr>
          <w:lang w:val="en-GB"/>
        </w:rPr>
        <w:instrText xml:space="preserve"> FORMCHECKBOX </w:instrText>
      </w:r>
      <w:r w:rsidR="000C5C1F">
        <w:rPr>
          <w:lang w:val="en-GB"/>
        </w:rPr>
      </w:r>
      <w:r w:rsidR="000C5C1F">
        <w:rPr>
          <w:lang w:val="en-GB"/>
        </w:rPr>
        <w:fldChar w:fldCharType="separate"/>
      </w:r>
      <w:r w:rsidRPr="00973429">
        <w:rPr>
          <w:lang w:val="en-GB"/>
        </w:rPr>
        <w:fldChar w:fldCharType="end"/>
      </w:r>
      <w:bookmarkEnd w:id="47"/>
    </w:p>
    <w:p w14:paraId="573B790B" w14:textId="77777777" w:rsidR="00B54DB7" w:rsidRPr="00973429" w:rsidRDefault="00B54DB7" w:rsidP="00B54DB7">
      <w:pPr>
        <w:rPr>
          <w:lang w:val="en-GB"/>
        </w:rPr>
      </w:pPr>
    </w:p>
    <w:p w14:paraId="1F9F7BCE" w14:textId="77777777" w:rsidR="00B54DB7" w:rsidRPr="00973429" w:rsidRDefault="00B54DB7" w:rsidP="00B54DB7">
      <w:pPr>
        <w:rPr>
          <w:lang w:val="en-GB"/>
        </w:rPr>
      </w:pPr>
      <w:r w:rsidRPr="00973429">
        <w:rPr>
          <w:lang w:val="en-GB"/>
        </w:rPr>
        <w:t>Does the organisation have any subsidiaries?</w:t>
      </w:r>
    </w:p>
    <w:p w14:paraId="445D5B63" w14:textId="77777777" w:rsidR="00B54DB7" w:rsidRPr="00973429" w:rsidRDefault="00B54DB7" w:rsidP="00B54DB7">
      <w:pPr>
        <w:rPr>
          <w:lang w:val="en-GB"/>
        </w:rPr>
      </w:pPr>
    </w:p>
    <w:p w14:paraId="4C87BEBA"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Yes</w:t>
      </w:r>
      <w:r w:rsidRPr="00973429">
        <w:rPr>
          <w:lang w:val="en-GB"/>
        </w:rPr>
        <w:tab/>
      </w:r>
      <w:r w:rsidRPr="00973429">
        <w:rPr>
          <w:lang w:val="en-GB"/>
        </w:rPr>
        <w:fldChar w:fldCharType="begin">
          <w:ffData>
            <w:name w:val="Check1"/>
            <w:enabled/>
            <w:calcOnExit w:val="0"/>
            <w:checkBox>
              <w:sizeAuto/>
              <w:default w:val="0"/>
            </w:checkBox>
          </w:ffData>
        </w:fldChar>
      </w:r>
      <w:r w:rsidRPr="00973429">
        <w:rPr>
          <w:lang w:val="en-GB"/>
        </w:rPr>
        <w:instrText xml:space="preserve"> FORMCHECKBOX </w:instrText>
      </w:r>
      <w:r w:rsidR="000C5C1F">
        <w:rPr>
          <w:lang w:val="en-GB"/>
        </w:rPr>
      </w:r>
      <w:r w:rsidR="000C5C1F">
        <w:rPr>
          <w:lang w:val="en-GB"/>
        </w:rPr>
        <w:fldChar w:fldCharType="separate"/>
      </w:r>
      <w:r w:rsidRPr="00973429">
        <w:rPr>
          <w:lang w:val="en-GB"/>
        </w:rPr>
        <w:fldChar w:fldCharType="end"/>
      </w:r>
    </w:p>
    <w:p w14:paraId="0EACD6A4" w14:textId="77777777" w:rsidR="00B54DB7" w:rsidRPr="00973429" w:rsidRDefault="00B54DB7" w:rsidP="00B54DB7">
      <w:pPr>
        <w:pBdr>
          <w:top w:val="single" w:sz="4" w:space="1" w:color="auto"/>
          <w:left w:val="single" w:sz="4" w:space="4" w:color="auto"/>
          <w:bottom w:val="single" w:sz="4" w:space="1" w:color="auto"/>
          <w:right w:val="single" w:sz="4" w:space="4" w:color="auto"/>
        </w:pBdr>
        <w:rPr>
          <w:lang w:val="en-GB"/>
        </w:rPr>
      </w:pPr>
      <w:r w:rsidRPr="00973429">
        <w:rPr>
          <w:lang w:val="en-GB"/>
        </w:rPr>
        <w:t>No</w:t>
      </w:r>
      <w:r w:rsidRPr="00973429">
        <w:rPr>
          <w:lang w:val="en-GB"/>
        </w:rPr>
        <w:tab/>
      </w:r>
      <w:r w:rsidRPr="00973429">
        <w:rPr>
          <w:lang w:val="en-GB"/>
        </w:rPr>
        <w:fldChar w:fldCharType="begin">
          <w:ffData>
            <w:name w:val="Check2"/>
            <w:enabled/>
            <w:calcOnExit w:val="0"/>
            <w:checkBox>
              <w:sizeAuto/>
              <w:default w:val="0"/>
            </w:checkBox>
          </w:ffData>
        </w:fldChar>
      </w:r>
      <w:r w:rsidRPr="00973429">
        <w:rPr>
          <w:lang w:val="en-GB"/>
        </w:rPr>
        <w:instrText xml:space="preserve"> FORMCHECKBOX </w:instrText>
      </w:r>
      <w:r w:rsidR="000C5C1F">
        <w:rPr>
          <w:lang w:val="en-GB"/>
        </w:rPr>
      </w:r>
      <w:r w:rsidR="000C5C1F">
        <w:rPr>
          <w:lang w:val="en-GB"/>
        </w:rPr>
        <w:fldChar w:fldCharType="separate"/>
      </w:r>
      <w:r w:rsidRPr="00973429">
        <w:rPr>
          <w:lang w:val="en-GB"/>
        </w:rPr>
        <w:fldChar w:fldCharType="end"/>
      </w:r>
    </w:p>
    <w:p w14:paraId="17B308BA"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before="240" w:after="240"/>
        <w:rPr>
          <w:lang w:val="en-GB"/>
        </w:rPr>
      </w:pPr>
      <w:r w:rsidRPr="00973429">
        <w:rPr>
          <w:lang w:val="en-GB"/>
        </w:rPr>
        <w:t>If yes, please list your subsidiaries:</w:t>
      </w:r>
    </w:p>
    <w:p w14:paraId="4A62956C"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highlight w:val="lightGray"/>
          <w:lang w:val="en-GB"/>
        </w:rPr>
      </w:pPr>
      <w:r w:rsidRPr="00973429">
        <w:rPr>
          <w:highlight w:val="lightGray"/>
          <w:lang w:val="en-GB"/>
        </w:rPr>
        <w:fldChar w:fldCharType="begin">
          <w:ffData>
            <w:name w:val="Text27"/>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430B1F82"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highlight w:val="lightGray"/>
          <w:lang w:val="en-GB"/>
        </w:rPr>
      </w:pPr>
      <w:r w:rsidRPr="00973429">
        <w:rPr>
          <w:highlight w:val="lightGray"/>
          <w:lang w:val="en-GB"/>
        </w:rPr>
        <w:fldChar w:fldCharType="begin">
          <w:ffData>
            <w:name w:val="Text27"/>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1CC49ED0"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highlight w:val="lightGray"/>
          <w:lang w:val="en-GB"/>
        </w:rPr>
      </w:pPr>
      <w:r w:rsidRPr="00973429">
        <w:rPr>
          <w:highlight w:val="lightGray"/>
          <w:lang w:val="en-GB"/>
        </w:rPr>
        <w:fldChar w:fldCharType="begin">
          <w:ffData>
            <w:name w:val="Text27"/>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3E0D4A35"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highlight w:val="lightGray"/>
          <w:lang w:val="en-GB"/>
        </w:rPr>
      </w:pPr>
      <w:r w:rsidRPr="00973429">
        <w:rPr>
          <w:highlight w:val="lightGray"/>
          <w:lang w:val="en-GB"/>
        </w:rPr>
        <w:fldChar w:fldCharType="begin">
          <w:ffData>
            <w:name w:val="Text27"/>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0600B0F5" w14:textId="19BFDE97" w:rsidR="00B54DB7" w:rsidRPr="005D6EDE" w:rsidRDefault="00B54DB7" w:rsidP="005D6EDE">
      <w:pPr>
        <w:pBdr>
          <w:top w:val="single" w:sz="4" w:space="1" w:color="auto"/>
          <w:left w:val="single" w:sz="4" w:space="4" w:color="auto"/>
          <w:bottom w:val="single" w:sz="4" w:space="1" w:color="auto"/>
          <w:right w:val="single" w:sz="4" w:space="4" w:color="auto"/>
        </w:pBdr>
        <w:spacing w:after="240"/>
        <w:rPr>
          <w:highlight w:val="lightGray"/>
          <w:lang w:val="en-GB"/>
        </w:rPr>
      </w:pPr>
      <w:r w:rsidRPr="00973429">
        <w:rPr>
          <w:highlight w:val="lightGray"/>
          <w:lang w:val="en-GB"/>
        </w:rPr>
        <w:fldChar w:fldCharType="begin">
          <w:ffData>
            <w:name w:val="Text27"/>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39168CA" w14:textId="1E0D02EC" w:rsidR="00B54DB7" w:rsidRPr="00973429" w:rsidRDefault="00B54DB7" w:rsidP="00B54DB7">
      <w:pPr>
        <w:pStyle w:val="Heading2"/>
        <w:rPr>
          <w:lang w:val="en-GB"/>
        </w:rPr>
      </w:pPr>
      <w:bookmarkStart w:id="48" w:name="_Toc109895585"/>
      <w:bookmarkStart w:id="49" w:name="_Toc196199707"/>
      <w:r w:rsidRPr="00973429">
        <w:rPr>
          <w:lang w:val="en-GB"/>
        </w:rPr>
        <w:lastRenderedPageBreak/>
        <w:t xml:space="preserve">Information of the </w:t>
      </w:r>
      <w:bookmarkEnd w:id="48"/>
      <w:r w:rsidR="00FE31E3" w:rsidRPr="00973429">
        <w:rPr>
          <w:lang w:val="en-GB"/>
        </w:rPr>
        <w:t>conformity assessment body</w:t>
      </w:r>
      <w:bookmarkEnd w:id="49"/>
    </w:p>
    <w:p w14:paraId="5C6DF9A7" w14:textId="7DB3D25E" w:rsidR="00B54DB7" w:rsidRPr="00973429" w:rsidRDefault="00B54DB7" w:rsidP="00B54DB7">
      <w:pPr>
        <w:rPr>
          <w:lang w:val="en-GB"/>
        </w:rPr>
      </w:pPr>
      <w:r w:rsidRPr="00973429">
        <w:rPr>
          <w:lang w:val="en-GB"/>
        </w:rPr>
        <w:t xml:space="preserve">The aim of this section is to collect information about the </w:t>
      </w:r>
      <w:r w:rsidR="00236129" w:rsidRPr="00973429">
        <w:rPr>
          <w:lang w:val="en-GB"/>
        </w:rPr>
        <w:t>conformity assessment body</w:t>
      </w:r>
      <w:r w:rsidRPr="00973429">
        <w:rPr>
          <w:lang w:val="en-GB"/>
        </w:rPr>
        <w:t>, its activities and structure.</w:t>
      </w:r>
    </w:p>
    <w:p w14:paraId="020F6792" w14:textId="77777777" w:rsidR="00B54DB7" w:rsidRPr="00973429" w:rsidRDefault="00B54DB7" w:rsidP="00B54DB7">
      <w:pPr>
        <w:rPr>
          <w:lang w:val="en-GB"/>
        </w:rPr>
      </w:pPr>
    </w:p>
    <w:p w14:paraId="4D1B0C7E" w14:textId="082F9D30" w:rsidR="001D413E" w:rsidRDefault="001D413E" w:rsidP="00B54DB7">
      <w:pPr>
        <w:pStyle w:val="Heading3"/>
        <w:rPr>
          <w:lang w:val="en-GB"/>
        </w:rPr>
      </w:pPr>
      <w:bookmarkStart w:id="50" w:name="_Toc196199708"/>
      <w:bookmarkStart w:id="51" w:name="_Toc109895586"/>
      <w:r>
        <w:rPr>
          <w:lang w:val="en-GB"/>
        </w:rPr>
        <w:t>Type of conformity assessment body</w:t>
      </w:r>
      <w:bookmarkEnd w:id="50"/>
    </w:p>
    <w:p w14:paraId="5AED099C" w14:textId="69AE8A49" w:rsidR="001D413E" w:rsidRPr="00973429" w:rsidRDefault="001D413E" w:rsidP="001D413E">
      <w:pPr>
        <w:pBdr>
          <w:top w:val="single" w:sz="4" w:space="1" w:color="auto"/>
          <w:left w:val="single" w:sz="4" w:space="4" w:color="auto"/>
          <w:bottom w:val="single" w:sz="4" w:space="1" w:color="auto"/>
          <w:right w:val="single" w:sz="4" w:space="4" w:color="auto"/>
        </w:pBdr>
        <w:rPr>
          <w:lang w:val="en-GB"/>
        </w:rPr>
      </w:pPr>
      <w:r w:rsidRPr="00973429">
        <w:rPr>
          <w:lang w:val="en-GB"/>
        </w:rPr>
        <w:t xml:space="preserve">What type of </w:t>
      </w:r>
      <w:r w:rsidR="00E968C9">
        <w:rPr>
          <w:lang w:val="en-GB"/>
        </w:rPr>
        <w:t>organisation</w:t>
      </w:r>
      <w:r w:rsidRPr="00973429">
        <w:rPr>
          <w:lang w:val="en-GB"/>
        </w:rPr>
        <w:t xml:space="preserve"> is concerned?</w:t>
      </w:r>
      <w:r w:rsidR="00C65FA2">
        <w:rPr>
          <w:lang w:val="en-GB"/>
        </w:rPr>
        <w:t xml:space="preserve"> (please choose CB or ITSEF)</w:t>
      </w:r>
    </w:p>
    <w:p w14:paraId="5296891A" w14:textId="77777777" w:rsidR="001D413E" w:rsidRPr="00973429" w:rsidRDefault="001D413E" w:rsidP="001D413E">
      <w:pPr>
        <w:pBdr>
          <w:top w:val="single" w:sz="4" w:space="1" w:color="auto"/>
          <w:left w:val="single" w:sz="4" w:space="4" w:color="auto"/>
          <w:bottom w:val="single" w:sz="4" w:space="1" w:color="auto"/>
          <w:right w:val="single" w:sz="4" w:space="4" w:color="auto"/>
        </w:pBdr>
        <w:rPr>
          <w:lang w:val="en-GB"/>
        </w:rPr>
      </w:pPr>
    </w:p>
    <w:p w14:paraId="741685B5" w14:textId="62EF840E" w:rsidR="001D413E" w:rsidRPr="00973429" w:rsidRDefault="001D413E" w:rsidP="001D413E">
      <w:pPr>
        <w:pBdr>
          <w:top w:val="single" w:sz="4" w:space="1" w:color="auto"/>
          <w:left w:val="single" w:sz="4" w:space="4" w:color="auto"/>
          <w:bottom w:val="single" w:sz="4" w:space="1" w:color="auto"/>
          <w:right w:val="single" w:sz="4" w:space="4" w:color="auto"/>
        </w:pBdr>
        <w:spacing w:after="240"/>
        <w:rPr>
          <w:lang w:val="en-GB"/>
        </w:rPr>
      </w:pPr>
      <w:r>
        <w:rPr>
          <w:lang w:val="en-GB"/>
        </w:rPr>
        <w:t>Certification Body (CB)</w:t>
      </w:r>
      <w:r w:rsidRPr="00973429">
        <w:rPr>
          <w:lang w:val="en-GB"/>
        </w:rPr>
        <w:t>:</w:t>
      </w:r>
      <w:r>
        <w:rPr>
          <w:lang w:val="en-GB"/>
        </w:rPr>
        <w:tab/>
      </w:r>
      <w:r>
        <w:rPr>
          <w:lang w:val="en-GB"/>
        </w:rPr>
        <w:tab/>
      </w:r>
      <w:r>
        <w:rPr>
          <w:lang w:val="en-GB"/>
        </w:rPr>
        <w:tab/>
      </w:r>
      <w:r w:rsidRPr="00973429">
        <w:rPr>
          <w:lang w:val="en-GB"/>
        </w:rPr>
        <w:fldChar w:fldCharType="begin">
          <w:ffData>
            <w:name w:val="Check6"/>
            <w:enabled/>
            <w:calcOnExit w:val="0"/>
            <w:checkBox>
              <w:sizeAuto/>
              <w:default w:val="0"/>
            </w:checkBox>
          </w:ffData>
        </w:fldChar>
      </w:r>
      <w:r w:rsidRPr="00973429">
        <w:rPr>
          <w:lang w:val="en-GB"/>
        </w:rPr>
        <w:instrText xml:space="preserve"> FORMCHECKBOX </w:instrText>
      </w:r>
      <w:r w:rsidR="000C5C1F">
        <w:rPr>
          <w:lang w:val="en-GB"/>
        </w:rPr>
      </w:r>
      <w:r w:rsidR="000C5C1F">
        <w:rPr>
          <w:lang w:val="en-GB"/>
        </w:rPr>
        <w:fldChar w:fldCharType="separate"/>
      </w:r>
      <w:r w:rsidRPr="00973429">
        <w:rPr>
          <w:lang w:val="en-GB"/>
        </w:rPr>
        <w:fldChar w:fldCharType="end"/>
      </w:r>
    </w:p>
    <w:p w14:paraId="16847691" w14:textId="7B82E189" w:rsidR="00425512" w:rsidRPr="00973429" w:rsidRDefault="001D413E" w:rsidP="001D413E">
      <w:pPr>
        <w:pBdr>
          <w:top w:val="single" w:sz="4" w:space="1" w:color="auto"/>
          <w:left w:val="single" w:sz="4" w:space="4" w:color="auto"/>
          <w:bottom w:val="single" w:sz="4" w:space="1" w:color="auto"/>
          <w:right w:val="single" w:sz="4" w:space="4" w:color="auto"/>
        </w:pBdr>
        <w:spacing w:after="240"/>
        <w:rPr>
          <w:lang w:val="en-GB"/>
        </w:rPr>
      </w:pPr>
      <w:r>
        <w:rPr>
          <w:lang w:val="en-GB"/>
        </w:rPr>
        <w:t>IT</w:t>
      </w:r>
      <w:r w:rsidRPr="001D413E">
        <w:rPr>
          <w:lang w:val="en-GB"/>
        </w:rPr>
        <w:t xml:space="preserve"> Security Evaluation Facility</w:t>
      </w:r>
      <w:r>
        <w:rPr>
          <w:lang w:val="en-GB"/>
        </w:rPr>
        <w:t xml:space="preserve"> (ITSEF)</w:t>
      </w:r>
      <w:r w:rsidRPr="00973429">
        <w:rPr>
          <w:lang w:val="en-GB"/>
        </w:rPr>
        <w:t>:</w:t>
      </w:r>
      <w:r w:rsidRPr="00973429">
        <w:rPr>
          <w:lang w:val="en-GB"/>
        </w:rPr>
        <w:tab/>
      </w:r>
      <w:r w:rsidRPr="004D0F0A">
        <w:rPr>
          <w:b/>
          <w:szCs w:val="22"/>
        </w:rPr>
        <w:fldChar w:fldCharType="begin">
          <w:ffData>
            <w:name w:val="Check3"/>
            <w:enabled/>
            <w:calcOnExit w:val="0"/>
            <w:checkBox>
              <w:sizeAuto/>
              <w:default w:val="0"/>
            </w:checkBox>
          </w:ffData>
        </w:fldChar>
      </w:r>
      <w:r w:rsidRPr="00292A3A">
        <w:rPr>
          <w:b/>
          <w:szCs w:val="22"/>
          <w:lang w:val="en-GB"/>
        </w:rPr>
        <w:instrText xml:space="preserve"> FORMCHECKBOX </w:instrText>
      </w:r>
      <w:r w:rsidR="000C5C1F">
        <w:rPr>
          <w:b/>
          <w:szCs w:val="22"/>
        </w:rPr>
      </w:r>
      <w:r w:rsidR="000C5C1F">
        <w:rPr>
          <w:b/>
          <w:szCs w:val="22"/>
        </w:rPr>
        <w:fldChar w:fldCharType="separate"/>
      </w:r>
      <w:r w:rsidRPr="004D0F0A">
        <w:rPr>
          <w:b/>
          <w:szCs w:val="22"/>
        </w:rPr>
        <w:fldChar w:fldCharType="end"/>
      </w:r>
      <w:r w:rsidRPr="00292A3A">
        <w:rPr>
          <w:b/>
          <w:szCs w:val="22"/>
          <w:lang w:val="en-GB"/>
        </w:rPr>
        <w:t xml:space="preserve">   </w:t>
      </w:r>
      <w:r w:rsidR="00376655">
        <w:rPr>
          <w:szCs w:val="22"/>
          <w:lang w:val="en-GB"/>
        </w:rPr>
        <w:t>Name of the related CB</w:t>
      </w:r>
      <w:r w:rsidR="00425512">
        <w:rPr>
          <w:szCs w:val="22"/>
          <w:lang w:val="en-GB"/>
        </w:rPr>
        <w:t>:</w:t>
      </w:r>
      <w:r w:rsidR="00376655">
        <w:rPr>
          <w:szCs w:val="22"/>
          <w:lang w:val="en-GB"/>
        </w:rPr>
        <w:tab/>
      </w:r>
      <w:r w:rsidR="00425512" w:rsidRPr="00973429">
        <w:rPr>
          <w:highlight w:val="lightGray"/>
          <w:lang w:val="en-GB"/>
        </w:rPr>
        <w:fldChar w:fldCharType="begin">
          <w:ffData>
            <w:name w:val=""/>
            <w:enabled/>
            <w:calcOnExit w:val="0"/>
            <w:textInput/>
          </w:ffData>
        </w:fldChar>
      </w:r>
      <w:r w:rsidR="00425512" w:rsidRPr="00973429">
        <w:rPr>
          <w:highlight w:val="lightGray"/>
          <w:lang w:val="en-GB"/>
        </w:rPr>
        <w:instrText xml:space="preserve"> FORMTEXT </w:instrText>
      </w:r>
      <w:r w:rsidR="00425512" w:rsidRPr="00973429">
        <w:rPr>
          <w:highlight w:val="lightGray"/>
          <w:lang w:val="en-GB"/>
        </w:rPr>
      </w:r>
      <w:r w:rsidR="00425512" w:rsidRPr="00973429">
        <w:rPr>
          <w:highlight w:val="lightGray"/>
          <w:lang w:val="en-GB"/>
        </w:rPr>
        <w:fldChar w:fldCharType="separate"/>
      </w:r>
      <w:r w:rsidR="00425512" w:rsidRPr="00973429">
        <w:rPr>
          <w:noProof/>
          <w:highlight w:val="lightGray"/>
          <w:lang w:val="en-GB"/>
        </w:rPr>
        <w:t> </w:t>
      </w:r>
      <w:r w:rsidR="00425512" w:rsidRPr="00973429">
        <w:rPr>
          <w:noProof/>
          <w:highlight w:val="lightGray"/>
          <w:lang w:val="en-GB"/>
        </w:rPr>
        <w:t> </w:t>
      </w:r>
      <w:r w:rsidR="00425512" w:rsidRPr="00973429">
        <w:rPr>
          <w:noProof/>
          <w:highlight w:val="lightGray"/>
          <w:lang w:val="en-GB"/>
        </w:rPr>
        <w:t> </w:t>
      </w:r>
      <w:r w:rsidR="00425512" w:rsidRPr="00973429">
        <w:rPr>
          <w:noProof/>
          <w:highlight w:val="lightGray"/>
          <w:lang w:val="en-GB"/>
        </w:rPr>
        <w:t> </w:t>
      </w:r>
      <w:r w:rsidR="00425512" w:rsidRPr="00973429">
        <w:rPr>
          <w:noProof/>
          <w:highlight w:val="lightGray"/>
          <w:lang w:val="en-GB"/>
        </w:rPr>
        <w:t> </w:t>
      </w:r>
      <w:r w:rsidR="00425512" w:rsidRPr="00973429">
        <w:rPr>
          <w:highlight w:val="lightGray"/>
          <w:lang w:val="en-GB"/>
        </w:rPr>
        <w:fldChar w:fldCharType="end"/>
      </w:r>
    </w:p>
    <w:p w14:paraId="2404EEBC" w14:textId="18108716" w:rsidR="00B54DB7" w:rsidRPr="00973429" w:rsidRDefault="00B54DB7" w:rsidP="00B54DB7">
      <w:pPr>
        <w:pStyle w:val="Heading3"/>
        <w:rPr>
          <w:lang w:val="en-GB"/>
        </w:rPr>
      </w:pPr>
      <w:bookmarkStart w:id="52" w:name="_Toc196199709"/>
      <w:r w:rsidRPr="00973429">
        <w:rPr>
          <w:lang w:val="en-GB"/>
        </w:rPr>
        <w:t>Identification of the organisation</w:t>
      </w:r>
      <w:bookmarkEnd w:id="51"/>
      <w:bookmarkEnd w:id="52"/>
    </w:p>
    <w:p w14:paraId="6C475998" w14:textId="1836337D" w:rsidR="00B54DB7" w:rsidRPr="00973429" w:rsidRDefault="00B54DB7" w:rsidP="00B54DB7">
      <w:pPr>
        <w:rPr>
          <w:lang w:val="en-GB"/>
        </w:rPr>
      </w:pPr>
      <w:r w:rsidRPr="00973429">
        <w:rPr>
          <w:lang w:val="en-GB"/>
        </w:rPr>
        <w:t xml:space="preserve">Please fill in the information required to identify the </w:t>
      </w:r>
      <w:r w:rsidR="00236129" w:rsidRPr="00973429">
        <w:rPr>
          <w:lang w:val="en-GB"/>
        </w:rPr>
        <w:t>conformity assessment body</w:t>
      </w:r>
      <w:r w:rsidRPr="00973429">
        <w:rPr>
          <w:lang w:val="en-GB"/>
        </w:rPr>
        <w:t xml:space="preserve">, </w:t>
      </w:r>
      <w:r w:rsidRPr="00973429">
        <w:rPr>
          <w:b/>
          <w:lang w:val="en-GB"/>
        </w:rPr>
        <w:t>only if it is</w:t>
      </w:r>
      <w:r w:rsidRPr="00973429">
        <w:rPr>
          <w:lang w:val="en-GB"/>
        </w:rPr>
        <w:t xml:space="preserve"> </w:t>
      </w:r>
      <w:r w:rsidRPr="00973429">
        <w:rPr>
          <w:b/>
          <w:lang w:val="en-GB"/>
        </w:rPr>
        <w:t>different from the organisation identified in Section </w:t>
      </w:r>
      <w:r w:rsidRPr="00973429">
        <w:rPr>
          <w:b/>
          <w:lang w:val="en-GB"/>
        </w:rPr>
        <w:fldChar w:fldCharType="begin"/>
      </w:r>
      <w:r w:rsidRPr="00973429">
        <w:rPr>
          <w:b/>
          <w:lang w:val="en-GB"/>
        </w:rPr>
        <w:instrText xml:space="preserve"> REF _Ref65228493 \w \h  \* MERGEFORMAT </w:instrText>
      </w:r>
      <w:r w:rsidRPr="00973429">
        <w:rPr>
          <w:b/>
          <w:lang w:val="en-GB"/>
        </w:rPr>
      </w:r>
      <w:r w:rsidRPr="00973429">
        <w:rPr>
          <w:b/>
          <w:lang w:val="en-GB"/>
        </w:rPr>
        <w:fldChar w:fldCharType="separate"/>
      </w:r>
      <w:r w:rsidRPr="00973429">
        <w:rPr>
          <w:b/>
          <w:lang w:val="en-GB"/>
        </w:rPr>
        <w:t>2.1</w:t>
      </w:r>
      <w:r w:rsidRPr="00973429">
        <w:rPr>
          <w:b/>
          <w:lang w:val="en-GB"/>
        </w:rPr>
        <w:fldChar w:fldCharType="end"/>
      </w:r>
      <w:r w:rsidRPr="00973429">
        <w:rPr>
          <w:lang w:val="en-GB"/>
        </w:rPr>
        <w:t>.</w:t>
      </w:r>
    </w:p>
    <w:p w14:paraId="08450F03" w14:textId="77777777" w:rsidR="00B54DB7" w:rsidRPr="00973429" w:rsidRDefault="00B54DB7" w:rsidP="00B54DB7">
      <w:pPr>
        <w:rPr>
          <w:lang w:val="en-GB"/>
        </w:rPr>
      </w:pPr>
    </w:p>
    <w:p w14:paraId="5C5DA40E" w14:textId="64FE3A5C"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Name:</w:t>
      </w:r>
      <w:r w:rsidRPr="00973429">
        <w:rPr>
          <w:lang w:val="en-GB"/>
        </w:rPr>
        <w:tab/>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0F6B8F3F"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No. and street:</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2"/>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2C63156A"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City:</w:t>
      </w:r>
      <w:r w:rsidRPr="00973429">
        <w:rPr>
          <w:lang w:val="en-GB"/>
        </w:rPr>
        <w:tab/>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3"/>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70395FD1"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Country:</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41DCCBC"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Postcode:</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5"/>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6443338"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Postal address</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6"/>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16DCCE6"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Telephone number:</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12"/>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46FDAC84"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Web site:</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14"/>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255EDA14" w14:textId="70CB062B" w:rsidR="00B54DB7" w:rsidRPr="00973429" w:rsidRDefault="00B54DB7" w:rsidP="005D6EDE">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E-mail:</w:t>
      </w:r>
      <w:r w:rsidRPr="00973429">
        <w:rPr>
          <w:lang w:val="en-GB"/>
        </w:rPr>
        <w:tab/>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15"/>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42E0F0E1" w14:textId="77777777" w:rsidR="00B54DB7" w:rsidRPr="00973429" w:rsidRDefault="00B54DB7" w:rsidP="00B54DB7">
      <w:pPr>
        <w:pStyle w:val="Heading3"/>
        <w:rPr>
          <w:lang w:val="en-GB"/>
        </w:rPr>
      </w:pPr>
      <w:bookmarkStart w:id="53" w:name="_Toc109895587"/>
      <w:bookmarkStart w:id="54" w:name="_Toc196199710"/>
      <w:r w:rsidRPr="00973429">
        <w:rPr>
          <w:lang w:val="en-GB"/>
        </w:rPr>
        <w:t>Activities of the organisation</w:t>
      </w:r>
      <w:bookmarkEnd w:id="53"/>
      <w:bookmarkEnd w:id="54"/>
    </w:p>
    <w:p w14:paraId="4A85C9BF" w14:textId="321A6309" w:rsidR="00B54DB7" w:rsidRPr="00973429" w:rsidRDefault="00B54DB7" w:rsidP="00B54DB7">
      <w:pPr>
        <w:rPr>
          <w:lang w:val="en-GB"/>
        </w:rPr>
      </w:pPr>
      <w:r w:rsidRPr="00973429">
        <w:rPr>
          <w:lang w:val="en-GB"/>
        </w:rPr>
        <w:t xml:space="preserve">Please indicate the main activities performed by the </w:t>
      </w:r>
      <w:r w:rsidR="00236129" w:rsidRPr="00973429">
        <w:rPr>
          <w:lang w:val="en-GB"/>
        </w:rPr>
        <w:t>conformity assessment body</w:t>
      </w:r>
      <w:r w:rsidRPr="00973429">
        <w:rPr>
          <w:lang w:val="en-GB"/>
        </w:rPr>
        <w:t>.</w:t>
      </w:r>
    </w:p>
    <w:p w14:paraId="2E7FC998" w14:textId="77777777" w:rsidR="00B54DB7" w:rsidRPr="00973429" w:rsidRDefault="00B54DB7" w:rsidP="00B54DB7">
      <w:pPr>
        <w:rPr>
          <w:lang w:val="en-GB"/>
        </w:rPr>
      </w:pPr>
    </w:p>
    <w:p w14:paraId="776597BE"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17"/>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0F7B57D3"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18"/>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09E5009D"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19"/>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31553B09"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20"/>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2DC6A45C"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21"/>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389C19F7"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highlight w:val="lightGray"/>
          <w:lang w:val="en-GB"/>
        </w:rPr>
        <w:fldChar w:fldCharType="begin">
          <w:ffData>
            <w:name w:val="Text22"/>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B5D461E" w14:textId="4DC5A2D3" w:rsidR="00B54DB7" w:rsidRDefault="00DB1DEF" w:rsidP="00DB1DEF">
      <w:pPr>
        <w:pStyle w:val="Heading3"/>
        <w:rPr>
          <w:lang w:val="en-GB"/>
        </w:rPr>
      </w:pPr>
      <w:bookmarkStart w:id="55" w:name="_Toc196199711"/>
      <w:r>
        <w:rPr>
          <w:lang w:val="en-GB"/>
        </w:rPr>
        <w:lastRenderedPageBreak/>
        <w:t>ITSEF location (only applicable for multi-site ITSEF’s authorisation request)</w:t>
      </w:r>
      <w:bookmarkEnd w:id="55"/>
    </w:p>
    <w:p w14:paraId="16EF944F" w14:textId="77777777" w:rsidR="00DB1DEF" w:rsidRPr="00DB1DEF" w:rsidRDefault="00DB1DEF" w:rsidP="00DB1DEF">
      <w:pPr>
        <w:pBdr>
          <w:top w:val="single" w:sz="4" w:space="1" w:color="auto"/>
          <w:left w:val="single" w:sz="4" w:space="4" w:color="auto"/>
          <w:bottom w:val="single" w:sz="4" w:space="1" w:color="auto"/>
          <w:right w:val="single" w:sz="4" w:space="4" w:color="auto"/>
        </w:pBdr>
        <w:spacing w:after="240"/>
        <w:rPr>
          <w:lang w:val="en-GB"/>
        </w:rPr>
      </w:pPr>
      <w:r w:rsidRPr="00DB1DEF">
        <w:rPr>
          <w:lang w:val="en-GB"/>
        </w:rPr>
        <w:t>Name:</w:t>
      </w:r>
      <w:r w:rsidRPr="00DB1DEF">
        <w:rPr>
          <w:lang w:val="en-GB"/>
        </w:rPr>
        <w:tab/>
      </w:r>
      <w:r w:rsidRPr="00DB1DEF">
        <w:rPr>
          <w:lang w:val="en-GB"/>
        </w:rPr>
        <w:tab/>
      </w:r>
      <w:r w:rsidRPr="00DB1DEF">
        <w:rPr>
          <w:lang w:val="en-GB"/>
        </w:rPr>
        <w:tab/>
      </w:r>
      <w:r w:rsidRPr="00DB1DEF">
        <w:rPr>
          <w:lang w:val="en-GB"/>
        </w:rPr>
        <w:tab/>
      </w:r>
      <w:r w:rsidRPr="00DB1DEF">
        <w:rPr>
          <w:lang w:val="en-GB"/>
        </w:rPr>
        <w:tab/>
      </w:r>
      <w:r w:rsidRPr="00884862">
        <w:rPr>
          <w:highlight w:val="lightGray"/>
        </w:rPr>
        <w:fldChar w:fldCharType="begin">
          <w:ffData>
            <w:name w:val="Text1"/>
            <w:enabled/>
            <w:calcOnExit w:val="0"/>
            <w:textInput/>
          </w:ffData>
        </w:fldChar>
      </w:r>
      <w:r w:rsidRPr="00DB1DEF">
        <w:rPr>
          <w:highlight w:val="lightGray"/>
          <w:lang w:val="en-GB"/>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00194EA1" w14:textId="77777777" w:rsidR="00DB1DEF" w:rsidRPr="00DB1DEF" w:rsidRDefault="00DB1DEF" w:rsidP="00DB1DEF">
      <w:pPr>
        <w:pBdr>
          <w:top w:val="single" w:sz="4" w:space="1" w:color="auto"/>
          <w:left w:val="single" w:sz="4" w:space="4" w:color="auto"/>
          <w:bottom w:val="single" w:sz="4" w:space="1" w:color="auto"/>
          <w:right w:val="single" w:sz="4" w:space="4" w:color="auto"/>
        </w:pBdr>
        <w:spacing w:after="240"/>
        <w:rPr>
          <w:lang w:val="en-GB"/>
        </w:rPr>
      </w:pPr>
      <w:r w:rsidRPr="00DB1DEF">
        <w:rPr>
          <w:lang w:val="en-GB"/>
        </w:rPr>
        <w:t>No. and street:</w:t>
      </w:r>
      <w:r w:rsidRPr="00DB1DEF">
        <w:rPr>
          <w:lang w:val="en-GB"/>
        </w:rPr>
        <w:tab/>
      </w:r>
      <w:r w:rsidRPr="00DB1DEF">
        <w:rPr>
          <w:lang w:val="en-GB"/>
        </w:rPr>
        <w:tab/>
      </w:r>
      <w:r w:rsidRPr="00DB1DEF">
        <w:rPr>
          <w:lang w:val="en-GB"/>
        </w:rPr>
        <w:tab/>
      </w:r>
      <w:r w:rsidRPr="00884862">
        <w:rPr>
          <w:highlight w:val="lightGray"/>
        </w:rPr>
        <w:fldChar w:fldCharType="begin">
          <w:ffData>
            <w:name w:val="Text2"/>
            <w:enabled/>
            <w:calcOnExit w:val="0"/>
            <w:textInput/>
          </w:ffData>
        </w:fldChar>
      </w:r>
      <w:r w:rsidRPr="00DB1DEF">
        <w:rPr>
          <w:highlight w:val="lightGray"/>
          <w:lang w:val="en-GB"/>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5EA253E" w14:textId="77777777" w:rsidR="00DB1DEF" w:rsidRPr="00DB1DEF" w:rsidRDefault="00DB1DEF" w:rsidP="00DB1DEF">
      <w:pPr>
        <w:pBdr>
          <w:top w:val="single" w:sz="4" w:space="1" w:color="auto"/>
          <w:left w:val="single" w:sz="4" w:space="4" w:color="auto"/>
          <w:bottom w:val="single" w:sz="4" w:space="1" w:color="auto"/>
          <w:right w:val="single" w:sz="4" w:space="4" w:color="auto"/>
        </w:pBdr>
        <w:spacing w:after="240"/>
        <w:rPr>
          <w:lang w:val="en-GB"/>
        </w:rPr>
      </w:pPr>
      <w:r w:rsidRPr="00DB1DEF">
        <w:rPr>
          <w:lang w:val="en-GB"/>
        </w:rPr>
        <w:t>City:</w:t>
      </w:r>
      <w:r w:rsidRPr="00DB1DEF">
        <w:rPr>
          <w:lang w:val="en-GB"/>
        </w:rPr>
        <w:tab/>
      </w:r>
      <w:r w:rsidRPr="00DB1DEF">
        <w:rPr>
          <w:lang w:val="en-GB"/>
        </w:rPr>
        <w:tab/>
      </w:r>
      <w:r w:rsidRPr="00DB1DEF">
        <w:rPr>
          <w:lang w:val="en-GB"/>
        </w:rPr>
        <w:tab/>
      </w:r>
      <w:r w:rsidRPr="00DB1DEF">
        <w:rPr>
          <w:lang w:val="en-GB"/>
        </w:rPr>
        <w:tab/>
      </w:r>
      <w:r w:rsidRPr="00DB1DEF">
        <w:rPr>
          <w:lang w:val="en-GB"/>
        </w:rPr>
        <w:tab/>
      </w:r>
      <w:r w:rsidRPr="00884862">
        <w:rPr>
          <w:highlight w:val="lightGray"/>
        </w:rPr>
        <w:fldChar w:fldCharType="begin">
          <w:ffData>
            <w:name w:val="Text3"/>
            <w:enabled/>
            <w:calcOnExit w:val="0"/>
            <w:textInput/>
          </w:ffData>
        </w:fldChar>
      </w:r>
      <w:r w:rsidRPr="00DB1DEF">
        <w:rPr>
          <w:highlight w:val="lightGray"/>
          <w:lang w:val="en-GB"/>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2A3A28D" w14:textId="77777777" w:rsidR="00DB1DEF" w:rsidRPr="00DB1DEF" w:rsidRDefault="00DB1DEF" w:rsidP="00DB1DEF">
      <w:pPr>
        <w:pBdr>
          <w:top w:val="single" w:sz="4" w:space="1" w:color="auto"/>
          <w:left w:val="single" w:sz="4" w:space="4" w:color="auto"/>
          <w:bottom w:val="single" w:sz="4" w:space="1" w:color="auto"/>
          <w:right w:val="single" w:sz="4" w:space="4" w:color="auto"/>
        </w:pBdr>
        <w:spacing w:after="240"/>
        <w:rPr>
          <w:lang w:val="en-GB"/>
        </w:rPr>
      </w:pPr>
      <w:r w:rsidRPr="00DB1DEF">
        <w:rPr>
          <w:lang w:val="en-GB"/>
        </w:rPr>
        <w:t>Country:</w:t>
      </w:r>
      <w:r w:rsidRPr="00DB1DEF">
        <w:rPr>
          <w:lang w:val="en-GB"/>
        </w:rPr>
        <w:tab/>
      </w:r>
      <w:r w:rsidRPr="00DB1DEF">
        <w:rPr>
          <w:lang w:val="en-GB"/>
        </w:rPr>
        <w:tab/>
      </w:r>
      <w:r w:rsidRPr="00DB1DEF">
        <w:rPr>
          <w:lang w:val="en-GB"/>
        </w:rPr>
        <w:tab/>
      </w:r>
      <w:r w:rsidRPr="00DB1DEF">
        <w:rPr>
          <w:lang w:val="en-GB"/>
        </w:rPr>
        <w:tab/>
      </w:r>
      <w:r w:rsidRPr="00884862">
        <w:rPr>
          <w:highlight w:val="lightGray"/>
        </w:rPr>
        <w:fldChar w:fldCharType="begin">
          <w:ffData>
            <w:name w:val="Text4"/>
            <w:enabled/>
            <w:calcOnExit w:val="0"/>
            <w:textInput/>
          </w:ffData>
        </w:fldChar>
      </w:r>
      <w:r w:rsidRPr="00DB1DEF">
        <w:rPr>
          <w:highlight w:val="lightGray"/>
          <w:lang w:val="en-GB"/>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A9FD955" w14:textId="77777777" w:rsidR="00DB1DEF" w:rsidRPr="00DB1DEF" w:rsidRDefault="00DB1DEF" w:rsidP="00DB1DEF">
      <w:pPr>
        <w:pBdr>
          <w:top w:val="single" w:sz="4" w:space="1" w:color="auto"/>
          <w:left w:val="single" w:sz="4" w:space="4" w:color="auto"/>
          <w:bottom w:val="single" w:sz="4" w:space="1" w:color="auto"/>
          <w:right w:val="single" w:sz="4" w:space="4" w:color="auto"/>
        </w:pBdr>
        <w:spacing w:after="240"/>
        <w:rPr>
          <w:lang w:val="en-GB"/>
        </w:rPr>
      </w:pPr>
      <w:r w:rsidRPr="00DB1DEF">
        <w:rPr>
          <w:lang w:val="en-GB"/>
        </w:rPr>
        <w:t>Postcode:</w:t>
      </w:r>
      <w:r w:rsidRPr="00DB1DEF">
        <w:rPr>
          <w:lang w:val="en-GB"/>
        </w:rPr>
        <w:tab/>
      </w:r>
      <w:r w:rsidRPr="00DB1DEF">
        <w:rPr>
          <w:lang w:val="en-GB"/>
        </w:rPr>
        <w:tab/>
      </w:r>
      <w:r w:rsidRPr="00DB1DEF">
        <w:rPr>
          <w:lang w:val="en-GB"/>
        </w:rPr>
        <w:tab/>
      </w:r>
      <w:r w:rsidRPr="00DB1DEF">
        <w:rPr>
          <w:lang w:val="en-GB"/>
        </w:rPr>
        <w:tab/>
      </w:r>
      <w:r w:rsidRPr="00884862">
        <w:rPr>
          <w:highlight w:val="lightGray"/>
        </w:rPr>
        <w:fldChar w:fldCharType="begin">
          <w:ffData>
            <w:name w:val="Text5"/>
            <w:enabled/>
            <w:calcOnExit w:val="0"/>
            <w:textInput/>
          </w:ffData>
        </w:fldChar>
      </w:r>
      <w:r w:rsidRPr="00DB1DEF">
        <w:rPr>
          <w:highlight w:val="lightGray"/>
          <w:lang w:val="en-GB"/>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2161711D" w14:textId="77777777" w:rsidR="00DB1DEF" w:rsidRPr="00DB1DEF" w:rsidRDefault="00DB1DEF" w:rsidP="00DB1DEF">
      <w:pPr>
        <w:pBdr>
          <w:top w:val="single" w:sz="4" w:space="1" w:color="auto"/>
          <w:left w:val="single" w:sz="4" w:space="4" w:color="auto"/>
          <w:bottom w:val="single" w:sz="4" w:space="1" w:color="auto"/>
          <w:right w:val="single" w:sz="4" w:space="4" w:color="auto"/>
        </w:pBdr>
        <w:spacing w:after="240"/>
        <w:rPr>
          <w:lang w:val="en-GB"/>
        </w:rPr>
      </w:pPr>
      <w:r w:rsidRPr="00DB1DEF">
        <w:rPr>
          <w:lang w:val="en-GB"/>
        </w:rPr>
        <w:t>Postal address:</w:t>
      </w:r>
      <w:r w:rsidRPr="00DB1DEF">
        <w:rPr>
          <w:lang w:val="en-GB"/>
        </w:rPr>
        <w:tab/>
      </w:r>
      <w:r w:rsidRPr="00DB1DEF">
        <w:rPr>
          <w:lang w:val="en-GB"/>
        </w:rPr>
        <w:tab/>
      </w:r>
      <w:r w:rsidRPr="00DB1DEF">
        <w:rPr>
          <w:lang w:val="en-GB"/>
        </w:rPr>
        <w:tab/>
      </w:r>
      <w:r w:rsidRPr="00884862">
        <w:rPr>
          <w:highlight w:val="lightGray"/>
        </w:rPr>
        <w:fldChar w:fldCharType="begin">
          <w:ffData>
            <w:name w:val="Text6"/>
            <w:enabled/>
            <w:calcOnExit w:val="0"/>
            <w:textInput/>
          </w:ffData>
        </w:fldChar>
      </w:r>
      <w:r w:rsidRPr="00DB1DEF">
        <w:rPr>
          <w:highlight w:val="lightGray"/>
          <w:lang w:val="en-GB"/>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23D3A35" w14:textId="77777777" w:rsidR="00DB1DEF" w:rsidRPr="00DB1DEF" w:rsidRDefault="00DB1DEF" w:rsidP="00DB1DEF">
      <w:pPr>
        <w:pBdr>
          <w:top w:val="single" w:sz="4" w:space="1" w:color="auto"/>
          <w:left w:val="single" w:sz="4" w:space="4" w:color="auto"/>
          <w:bottom w:val="single" w:sz="4" w:space="1" w:color="auto"/>
          <w:right w:val="single" w:sz="4" w:space="4" w:color="auto"/>
        </w:pBdr>
        <w:spacing w:after="240"/>
        <w:rPr>
          <w:lang w:val="en-GB"/>
        </w:rPr>
      </w:pPr>
      <w:r w:rsidRPr="00DB1DEF">
        <w:rPr>
          <w:lang w:val="en-GB"/>
        </w:rPr>
        <w:t>Telephone number:</w:t>
      </w:r>
      <w:r w:rsidRPr="00DB1DEF">
        <w:rPr>
          <w:lang w:val="en-GB"/>
        </w:rPr>
        <w:tab/>
      </w:r>
      <w:r w:rsidRPr="00DB1DEF">
        <w:rPr>
          <w:lang w:val="en-GB"/>
        </w:rPr>
        <w:tab/>
      </w:r>
      <w:r w:rsidRPr="00DB1DEF">
        <w:rPr>
          <w:lang w:val="en-GB"/>
        </w:rPr>
        <w:tab/>
      </w:r>
      <w:r w:rsidRPr="00884862">
        <w:rPr>
          <w:highlight w:val="lightGray"/>
        </w:rPr>
        <w:fldChar w:fldCharType="begin">
          <w:ffData>
            <w:name w:val="Text12"/>
            <w:enabled/>
            <w:calcOnExit w:val="0"/>
            <w:textInput/>
          </w:ffData>
        </w:fldChar>
      </w:r>
      <w:r w:rsidRPr="00DB1DEF">
        <w:rPr>
          <w:highlight w:val="lightGray"/>
          <w:lang w:val="en-GB"/>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71EEC078" w14:textId="77777777" w:rsidR="00DB1DEF" w:rsidRPr="00DB1DEF" w:rsidRDefault="00DB1DEF" w:rsidP="00DB1DEF">
      <w:pPr>
        <w:pBdr>
          <w:top w:val="single" w:sz="4" w:space="1" w:color="auto"/>
          <w:left w:val="single" w:sz="4" w:space="4" w:color="auto"/>
          <w:bottom w:val="single" w:sz="4" w:space="1" w:color="auto"/>
          <w:right w:val="single" w:sz="4" w:space="4" w:color="auto"/>
        </w:pBdr>
        <w:spacing w:after="240"/>
        <w:rPr>
          <w:lang w:val="en-GB"/>
        </w:rPr>
      </w:pPr>
      <w:r w:rsidRPr="00DB1DEF">
        <w:rPr>
          <w:lang w:val="en-GB"/>
        </w:rPr>
        <w:t>Web site:</w:t>
      </w:r>
      <w:r w:rsidRPr="00DB1DEF">
        <w:rPr>
          <w:lang w:val="en-GB"/>
        </w:rPr>
        <w:tab/>
      </w:r>
      <w:r w:rsidRPr="00DB1DEF">
        <w:rPr>
          <w:lang w:val="en-GB"/>
        </w:rPr>
        <w:tab/>
      </w:r>
      <w:r w:rsidRPr="00DB1DEF">
        <w:rPr>
          <w:lang w:val="en-GB"/>
        </w:rPr>
        <w:tab/>
      </w:r>
      <w:r w:rsidRPr="00DB1DEF">
        <w:rPr>
          <w:lang w:val="en-GB"/>
        </w:rPr>
        <w:tab/>
      </w:r>
      <w:r w:rsidRPr="00884862">
        <w:rPr>
          <w:highlight w:val="lightGray"/>
        </w:rPr>
        <w:fldChar w:fldCharType="begin">
          <w:ffData>
            <w:name w:val="Text14"/>
            <w:enabled/>
            <w:calcOnExit w:val="0"/>
            <w:textInput/>
          </w:ffData>
        </w:fldChar>
      </w:r>
      <w:r w:rsidRPr="00DB1DEF">
        <w:rPr>
          <w:highlight w:val="lightGray"/>
          <w:lang w:val="en-GB"/>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F5AA4CA" w14:textId="77777777" w:rsidR="00DB1DEF" w:rsidRPr="00DB1DEF" w:rsidRDefault="00DB1DEF" w:rsidP="00DB1DEF">
      <w:pPr>
        <w:pBdr>
          <w:top w:val="single" w:sz="4" w:space="1" w:color="auto"/>
          <w:left w:val="single" w:sz="4" w:space="4" w:color="auto"/>
          <w:bottom w:val="single" w:sz="4" w:space="1" w:color="auto"/>
          <w:right w:val="single" w:sz="4" w:space="4" w:color="auto"/>
        </w:pBdr>
        <w:spacing w:after="240"/>
        <w:rPr>
          <w:highlight w:val="lightGray"/>
          <w:lang w:val="en-GB"/>
        </w:rPr>
      </w:pPr>
      <w:r w:rsidRPr="00DB1DEF">
        <w:rPr>
          <w:lang w:val="en-GB"/>
        </w:rPr>
        <w:t>E-mail:</w:t>
      </w:r>
      <w:r w:rsidRPr="00DB1DEF">
        <w:rPr>
          <w:lang w:val="en-GB"/>
        </w:rPr>
        <w:tab/>
      </w:r>
      <w:r w:rsidRPr="00DB1DEF">
        <w:rPr>
          <w:lang w:val="en-GB"/>
        </w:rPr>
        <w:tab/>
      </w:r>
      <w:r w:rsidRPr="00DB1DEF">
        <w:rPr>
          <w:lang w:val="en-GB"/>
        </w:rPr>
        <w:tab/>
      </w:r>
      <w:r w:rsidRPr="00DB1DEF">
        <w:rPr>
          <w:lang w:val="en-GB"/>
        </w:rPr>
        <w:tab/>
      </w:r>
      <w:r w:rsidRPr="00DB1DEF">
        <w:rPr>
          <w:lang w:val="en-GB"/>
        </w:rPr>
        <w:tab/>
      </w:r>
      <w:r w:rsidRPr="00884862">
        <w:rPr>
          <w:highlight w:val="lightGray"/>
        </w:rPr>
        <w:fldChar w:fldCharType="begin">
          <w:ffData>
            <w:name w:val="Text15"/>
            <w:enabled/>
            <w:calcOnExit w:val="0"/>
            <w:textInput/>
          </w:ffData>
        </w:fldChar>
      </w:r>
      <w:r w:rsidRPr="00DB1DEF">
        <w:rPr>
          <w:highlight w:val="lightGray"/>
          <w:lang w:val="en-GB"/>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1B7A9FB1" w14:textId="77777777" w:rsidR="00DB1DEF" w:rsidRPr="009B7EE7" w:rsidRDefault="00DB1DEF" w:rsidP="00DB1DEF">
      <w:pPr>
        <w:pBdr>
          <w:top w:val="single" w:sz="4" w:space="1" w:color="auto"/>
          <w:left w:val="single" w:sz="4" w:space="4" w:color="auto"/>
          <w:bottom w:val="single" w:sz="4" w:space="1" w:color="auto"/>
          <w:right w:val="single" w:sz="4" w:space="4" w:color="auto"/>
        </w:pBdr>
        <w:spacing w:after="240"/>
        <w:rPr>
          <w:lang w:val="en-GB"/>
        </w:rPr>
      </w:pPr>
      <w:r w:rsidRPr="009B7EE7">
        <w:rPr>
          <w:lang w:val="en-GB"/>
        </w:rPr>
        <w:t>Relevant ITSEF activities:</w:t>
      </w:r>
      <w:r w:rsidRPr="009B7EE7">
        <w:rPr>
          <w:lang w:val="en-GB"/>
        </w:rPr>
        <w:tab/>
      </w:r>
      <w:r w:rsidRPr="009B7EE7">
        <w:rPr>
          <w:lang w:val="en-GB"/>
        </w:rPr>
        <w:tab/>
      </w:r>
      <w:r w:rsidRPr="00BC274C">
        <w:rPr>
          <w:highlight w:val="lightGray"/>
        </w:rPr>
        <w:fldChar w:fldCharType="begin">
          <w:ffData>
            <w:name w:val="Text31"/>
            <w:enabled/>
            <w:calcOnExit w:val="0"/>
            <w:textInput/>
          </w:ffData>
        </w:fldChar>
      </w:r>
      <w:bookmarkStart w:id="56" w:name="Text31"/>
      <w:r w:rsidRPr="009B7EE7">
        <w:rPr>
          <w:highlight w:val="lightGray"/>
          <w:lang w:val="en-GB"/>
        </w:rPr>
        <w:instrText xml:space="preserve"> FORMTEXT </w:instrText>
      </w:r>
      <w:r w:rsidRPr="00BC274C">
        <w:rPr>
          <w:highlight w:val="lightGray"/>
        </w:rPr>
      </w:r>
      <w:r w:rsidRPr="00BC274C">
        <w:rPr>
          <w:highlight w:val="lightGray"/>
        </w:rPr>
        <w:fldChar w:fldCharType="separate"/>
      </w:r>
      <w:r w:rsidRPr="00BC274C">
        <w:rPr>
          <w:noProof/>
          <w:highlight w:val="lightGray"/>
        </w:rPr>
        <w:t> </w:t>
      </w:r>
      <w:r w:rsidRPr="00BC274C">
        <w:rPr>
          <w:noProof/>
          <w:highlight w:val="lightGray"/>
        </w:rPr>
        <w:t> </w:t>
      </w:r>
      <w:r w:rsidRPr="00BC274C">
        <w:rPr>
          <w:noProof/>
          <w:highlight w:val="lightGray"/>
        </w:rPr>
        <w:t> </w:t>
      </w:r>
      <w:r w:rsidRPr="00BC274C">
        <w:rPr>
          <w:noProof/>
          <w:highlight w:val="lightGray"/>
        </w:rPr>
        <w:t> </w:t>
      </w:r>
      <w:r w:rsidRPr="00BC274C">
        <w:rPr>
          <w:noProof/>
          <w:highlight w:val="lightGray"/>
        </w:rPr>
        <w:t> </w:t>
      </w:r>
      <w:r w:rsidRPr="00BC274C">
        <w:rPr>
          <w:highlight w:val="lightGray"/>
        </w:rPr>
        <w:fldChar w:fldCharType="end"/>
      </w:r>
      <w:bookmarkEnd w:id="56"/>
    </w:p>
    <w:p w14:paraId="335835C8" w14:textId="73ACB09A" w:rsidR="00DB1DEF" w:rsidRPr="00583D8D" w:rsidRDefault="00DB1DEF" w:rsidP="00DB1DEF">
      <w:pPr>
        <w:rPr>
          <w:lang w:val="en-GB"/>
        </w:rPr>
      </w:pPr>
      <w:r w:rsidRPr="00583D8D">
        <w:rPr>
          <w:lang w:val="en-GB"/>
        </w:rPr>
        <w:t xml:space="preserve">Please </w:t>
      </w:r>
      <w:r>
        <w:rPr>
          <w:lang w:val="en-GB"/>
        </w:rPr>
        <w:t xml:space="preserve">duplicate the above section </w:t>
      </w:r>
      <w:r w:rsidRPr="00583D8D">
        <w:rPr>
          <w:lang w:val="en-GB"/>
        </w:rPr>
        <w:t>if you have to mention additional testing laboratories (ITSEF) locations.</w:t>
      </w:r>
    </w:p>
    <w:p w14:paraId="6B39794E" w14:textId="77777777" w:rsidR="00DB1DEF" w:rsidRPr="00DB1DEF" w:rsidRDefault="00DB1DEF" w:rsidP="00DB1DEF">
      <w:pPr>
        <w:rPr>
          <w:lang w:val="en-GB"/>
        </w:rPr>
      </w:pPr>
    </w:p>
    <w:p w14:paraId="682D9E6F" w14:textId="77777777" w:rsidR="00B54DB7" w:rsidRPr="00973429" w:rsidRDefault="00B54DB7" w:rsidP="00B54DB7">
      <w:pPr>
        <w:pStyle w:val="Heading1"/>
        <w:rPr>
          <w:lang w:val="en-GB"/>
        </w:rPr>
      </w:pPr>
      <w:bookmarkStart w:id="57" w:name="_Toc109895588"/>
      <w:bookmarkStart w:id="58" w:name="_Toc196199712"/>
      <w:r w:rsidRPr="00973429">
        <w:rPr>
          <w:lang w:val="en-GB"/>
        </w:rPr>
        <w:t>Information for supervision</w:t>
      </w:r>
      <w:bookmarkEnd w:id="57"/>
      <w:bookmarkEnd w:id="58"/>
    </w:p>
    <w:p w14:paraId="3923FD23" w14:textId="77777777" w:rsidR="00B54DB7" w:rsidRPr="00973429" w:rsidRDefault="00B54DB7" w:rsidP="00B54DB7">
      <w:pPr>
        <w:pStyle w:val="Heading2"/>
        <w:rPr>
          <w:lang w:val="en-GB"/>
        </w:rPr>
      </w:pPr>
      <w:bookmarkStart w:id="59" w:name="_Toc109895589"/>
      <w:bookmarkStart w:id="60" w:name="_Toc196199713"/>
      <w:r w:rsidRPr="00973429">
        <w:rPr>
          <w:lang w:val="en-GB"/>
        </w:rPr>
        <w:t>General information regarding the supervision</w:t>
      </w:r>
      <w:bookmarkEnd w:id="59"/>
      <w:bookmarkEnd w:id="60"/>
    </w:p>
    <w:p w14:paraId="34B30860" w14:textId="77777777" w:rsidR="00B54DB7" w:rsidRPr="00973429" w:rsidRDefault="00B54DB7" w:rsidP="00B54DB7">
      <w:pPr>
        <w:rPr>
          <w:lang w:val="en-GB"/>
        </w:rPr>
      </w:pPr>
      <w:r w:rsidRPr="00973429">
        <w:rPr>
          <w:lang w:val="en-GB"/>
        </w:rPr>
        <w:t>This section intends to collection information that is essential for the NCCA to carry out its supervision activities.</w:t>
      </w:r>
    </w:p>
    <w:p w14:paraId="53550A7D" w14:textId="77777777" w:rsidR="00B54DB7" w:rsidRPr="00973429" w:rsidRDefault="00B54DB7" w:rsidP="00B54DB7">
      <w:pPr>
        <w:rPr>
          <w:lang w:val="en-GB"/>
        </w:rPr>
      </w:pPr>
    </w:p>
    <w:p w14:paraId="00803F6C" w14:textId="77777777" w:rsidR="00B54DB7" w:rsidRPr="00973429" w:rsidRDefault="00B54DB7" w:rsidP="00B54DB7">
      <w:pPr>
        <w:pBdr>
          <w:top w:val="single" w:sz="4" w:space="1" w:color="auto"/>
          <w:left w:val="single" w:sz="4" w:space="4" w:color="auto"/>
          <w:bottom w:val="single" w:sz="4" w:space="1" w:color="auto"/>
          <w:right w:val="single" w:sz="4" w:space="4" w:color="auto"/>
        </w:pBdr>
        <w:rPr>
          <w:lang w:val="en-GB"/>
        </w:rPr>
      </w:pPr>
      <w:r w:rsidRPr="00973429">
        <w:rPr>
          <w:lang w:val="en-GB"/>
        </w:rPr>
        <w:t>What type of European cybersecurity certification scheme is concerned?</w:t>
      </w:r>
    </w:p>
    <w:p w14:paraId="530DB5D3" w14:textId="77777777" w:rsidR="00B54DB7" w:rsidRPr="00973429" w:rsidRDefault="00B54DB7" w:rsidP="00B54DB7">
      <w:pPr>
        <w:pBdr>
          <w:top w:val="single" w:sz="4" w:space="1" w:color="auto"/>
          <w:left w:val="single" w:sz="4" w:space="4" w:color="auto"/>
          <w:bottom w:val="single" w:sz="4" w:space="1" w:color="auto"/>
          <w:right w:val="single" w:sz="4" w:space="4" w:color="auto"/>
        </w:pBdr>
        <w:rPr>
          <w:lang w:val="en-GB"/>
        </w:rPr>
      </w:pPr>
    </w:p>
    <w:p w14:paraId="7516816A" w14:textId="54389885"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EUCC:</w:t>
      </w:r>
      <w:r w:rsidR="00905011">
        <w:rPr>
          <w:lang w:val="en-GB"/>
        </w:rPr>
        <w:tab/>
      </w:r>
      <w:r w:rsidR="00905011">
        <w:rPr>
          <w:lang w:val="en-GB"/>
        </w:rPr>
        <w:tab/>
      </w:r>
      <w:r w:rsidR="00905011">
        <w:rPr>
          <w:lang w:val="en-GB"/>
        </w:rPr>
        <w:tab/>
      </w:r>
      <w:r w:rsidRPr="00973429">
        <w:rPr>
          <w:lang w:val="en-GB"/>
        </w:rPr>
        <w:fldChar w:fldCharType="begin">
          <w:ffData>
            <w:name w:val="Check6"/>
            <w:enabled/>
            <w:calcOnExit w:val="0"/>
            <w:checkBox>
              <w:sizeAuto/>
              <w:default w:val="0"/>
            </w:checkBox>
          </w:ffData>
        </w:fldChar>
      </w:r>
      <w:bookmarkStart w:id="61" w:name="Check6"/>
      <w:r w:rsidRPr="00973429">
        <w:rPr>
          <w:lang w:val="en-GB"/>
        </w:rPr>
        <w:instrText xml:space="preserve"> FORMCHECKBOX </w:instrText>
      </w:r>
      <w:r w:rsidR="000C5C1F">
        <w:rPr>
          <w:lang w:val="en-GB"/>
        </w:rPr>
      </w:r>
      <w:r w:rsidR="000C5C1F">
        <w:rPr>
          <w:lang w:val="en-GB"/>
        </w:rPr>
        <w:fldChar w:fldCharType="separate"/>
      </w:r>
      <w:r w:rsidRPr="00973429">
        <w:rPr>
          <w:lang w:val="en-GB"/>
        </w:rPr>
        <w:fldChar w:fldCharType="end"/>
      </w:r>
      <w:bookmarkEnd w:id="61"/>
    </w:p>
    <w:p w14:paraId="3A6DC596" w14:textId="0A7DC980" w:rsidR="00B54DB7" w:rsidRPr="00973429" w:rsidRDefault="00B54DB7" w:rsidP="00B54DB7">
      <w:pPr>
        <w:rPr>
          <w:lang w:val="en-GB"/>
        </w:rPr>
      </w:pPr>
    </w:p>
    <w:p w14:paraId="4254D67E" w14:textId="4F450D23" w:rsidR="00C41E1C" w:rsidRPr="00973429" w:rsidRDefault="00A00ECD" w:rsidP="00A00ECD">
      <w:pPr>
        <w:pBdr>
          <w:top w:val="single" w:sz="4" w:space="1" w:color="auto"/>
          <w:left w:val="single" w:sz="4" w:space="4" w:color="auto"/>
          <w:bottom w:val="single" w:sz="4" w:space="31" w:color="auto"/>
          <w:right w:val="single" w:sz="4" w:space="4" w:color="auto"/>
        </w:pBdr>
        <w:rPr>
          <w:lang w:val="en-GB"/>
        </w:rPr>
      </w:pPr>
      <w:r>
        <w:rPr>
          <w:lang w:val="en-GB"/>
        </w:rPr>
        <w:t xml:space="preserve">Which </w:t>
      </w:r>
      <w:r w:rsidRPr="00A00ECD">
        <w:rPr>
          <w:lang w:val="en-GB"/>
        </w:rPr>
        <w:t>ICT product</w:t>
      </w:r>
      <w:r w:rsidR="00FA4D32">
        <w:rPr>
          <w:lang w:val="en-GB"/>
        </w:rPr>
        <w:t>(s)</w:t>
      </w:r>
      <w:r w:rsidRPr="00A00ECD">
        <w:rPr>
          <w:lang w:val="en-GB"/>
        </w:rPr>
        <w:t xml:space="preserve"> or protection profile</w:t>
      </w:r>
      <w:r w:rsidR="00FA4D32">
        <w:rPr>
          <w:lang w:val="en-GB"/>
        </w:rPr>
        <w:t>(s)</w:t>
      </w:r>
      <w:r w:rsidRPr="00973429">
        <w:rPr>
          <w:lang w:val="en-GB"/>
        </w:rPr>
        <w:t xml:space="preserve"> </w:t>
      </w:r>
      <w:r w:rsidR="00E03842">
        <w:rPr>
          <w:lang w:val="en-GB"/>
        </w:rPr>
        <w:t>is</w:t>
      </w:r>
      <w:r w:rsidR="00FA4D32">
        <w:rPr>
          <w:lang w:val="en-GB"/>
        </w:rPr>
        <w:t>(are)</w:t>
      </w:r>
      <w:r>
        <w:rPr>
          <w:lang w:val="en-GB"/>
        </w:rPr>
        <w:t xml:space="preserve"> </w:t>
      </w:r>
      <w:r w:rsidR="00C41E1C" w:rsidRPr="00973429">
        <w:rPr>
          <w:lang w:val="en-GB"/>
        </w:rPr>
        <w:t>in the scope of your conformity assessment activity?</w:t>
      </w:r>
    </w:p>
    <w:p w14:paraId="0414A94D" w14:textId="77777777" w:rsidR="00C41E1C" w:rsidRPr="00973429" w:rsidRDefault="00C41E1C" w:rsidP="00A00ECD">
      <w:pPr>
        <w:pBdr>
          <w:top w:val="single" w:sz="4" w:space="1" w:color="auto"/>
          <w:left w:val="single" w:sz="4" w:space="4" w:color="auto"/>
          <w:bottom w:val="single" w:sz="4" w:space="31" w:color="auto"/>
          <w:right w:val="single" w:sz="4" w:space="4" w:color="auto"/>
        </w:pBdr>
        <w:rPr>
          <w:highlight w:val="lightGray"/>
          <w:lang w:val="en-GB"/>
        </w:rPr>
      </w:pPr>
    </w:p>
    <w:p w14:paraId="47FCCB6F" w14:textId="6E43801E" w:rsidR="00C41E1C" w:rsidRDefault="00C41E1C" w:rsidP="00A00ECD">
      <w:pPr>
        <w:pBdr>
          <w:top w:val="single" w:sz="4" w:space="1" w:color="auto"/>
          <w:left w:val="single" w:sz="4" w:space="4" w:color="auto"/>
          <w:bottom w:val="single" w:sz="4" w:space="31" w:color="auto"/>
          <w:right w:val="single" w:sz="4" w:space="4" w:color="auto"/>
        </w:pBdr>
        <w:rPr>
          <w:lang w:val="en-GB"/>
        </w:rPr>
      </w:pPr>
      <w:r w:rsidRPr="00973429">
        <w:rPr>
          <w:highlight w:val="lightGray"/>
          <w:lang w:val="en-GB"/>
        </w:rPr>
        <w:fldChar w:fldCharType="begin">
          <w:ffData>
            <w:name w:val=""/>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767DA12A" w14:textId="77777777" w:rsidR="00E03842" w:rsidRDefault="00E03842" w:rsidP="00A00ECD">
      <w:pPr>
        <w:pBdr>
          <w:top w:val="single" w:sz="4" w:space="1" w:color="auto"/>
          <w:left w:val="single" w:sz="4" w:space="4" w:color="auto"/>
          <w:bottom w:val="single" w:sz="4" w:space="31" w:color="auto"/>
          <w:right w:val="single" w:sz="4" w:space="4" w:color="auto"/>
        </w:pBdr>
        <w:rPr>
          <w:lang w:val="en-GB"/>
        </w:rPr>
      </w:pPr>
    </w:p>
    <w:p w14:paraId="78B27113" w14:textId="77777777" w:rsidR="00A00ECD" w:rsidRDefault="00A00ECD" w:rsidP="00A00ECD">
      <w:pPr>
        <w:pBdr>
          <w:top w:val="single" w:sz="4" w:space="1" w:color="auto"/>
          <w:left w:val="single" w:sz="4" w:space="4" w:color="auto"/>
          <w:bottom w:val="single" w:sz="4" w:space="31" w:color="auto"/>
          <w:right w:val="single" w:sz="4" w:space="4" w:color="auto"/>
        </w:pBdr>
        <w:rPr>
          <w:lang w:val="en-GB"/>
        </w:rPr>
      </w:pPr>
    </w:p>
    <w:p w14:paraId="1B23050A" w14:textId="77777777" w:rsidR="00A00ECD" w:rsidRPr="00973429" w:rsidRDefault="00A00ECD" w:rsidP="00A00ECD">
      <w:pPr>
        <w:pBdr>
          <w:top w:val="single" w:sz="4" w:space="1" w:color="auto"/>
          <w:left w:val="single" w:sz="4" w:space="4" w:color="auto"/>
          <w:bottom w:val="single" w:sz="4" w:space="31" w:color="auto"/>
          <w:right w:val="single" w:sz="4" w:space="4" w:color="auto"/>
        </w:pBdr>
        <w:rPr>
          <w:lang w:val="en-GB"/>
        </w:rPr>
      </w:pPr>
    </w:p>
    <w:p w14:paraId="16A7E6FB" w14:textId="77777777" w:rsidR="00C41E1C" w:rsidRPr="00973429" w:rsidRDefault="00C41E1C" w:rsidP="00B54DB7">
      <w:pPr>
        <w:rPr>
          <w:lang w:val="en-GB"/>
        </w:rPr>
      </w:pPr>
    </w:p>
    <w:p w14:paraId="57D1CB2D" w14:textId="119DCDA7" w:rsidR="00B54DB7" w:rsidRPr="00973429" w:rsidRDefault="00B54DB7" w:rsidP="00AC3D6F">
      <w:pPr>
        <w:pStyle w:val="Heading2"/>
        <w:rPr>
          <w:lang w:val="en-GB"/>
        </w:rPr>
      </w:pPr>
      <w:bookmarkStart w:id="62" w:name="_Toc109895591"/>
      <w:bookmarkStart w:id="63" w:name="_Toc196199714"/>
      <w:r w:rsidRPr="00973429">
        <w:rPr>
          <w:lang w:val="en-GB"/>
        </w:rPr>
        <w:lastRenderedPageBreak/>
        <w:t>Management</w:t>
      </w:r>
      <w:bookmarkEnd w:id="62"/>
      <w:bookmarkEnd w:id="63"/>
    </w:p>
    <w:p w14:paraId="266C7430" w14:textId="77777777" w:rsidR="00B54DB7" w:rsidRPr="00973429" w:rsidRDefault="00B54DB7" w:rsidP="00B54DB7">
      <w:pPr>
        <w:rPr>
          <w:lang w:val="en-GB"/>
        </w:rPr>
      </w:pPr>
    </w:p>
    <w:p w14:paraId="29B20C10" w14:textId="77777777" w:rsidR="00B54DB7" w:rsidRPr="00973429" w:rsidRDefault="00B54DB7" w:rsidP="00B54DB7">
      <w:pPr>
        <w:rPr>
          <w:lang w:val="en-GB"/>
        </w:rPr>
      </w:pPr>
      <w:r w:rsidRPr="00973429">
        <w:rPr>
          <w:lang w:val="en-GB"/>
        </w:rPr>
        <w:t>Please indicate the person(s) that is/are in charge of the organisation.</w:t>
      </w:r>
    </w:p>
    <w:p w14:paraId="2E858540" w14:textId="77777777" w:rsidR="00B54DB7" w:rsidRPr="00973429" w:rsidRDefault="00B54DB7" w:rsidP="00B54DB7">
      <w:pPr>
        <w:rPr>
          <w:lang w:val="en-GB"/>
        </w:rPr>
      </w:pPr>
    </w:p>
    <w:p w14:paraId="5355AE02"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Person 1.</w:t>
      </w:r>
    </w:p>
    <w:p w14:paraId="190160B0"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Full name:</w:t>
      </w:r>
      <w:r w:rsidRPr="00973429">
        <w:rPr>
          <w:lang w:val="en-GB"/>
        </w:rPr>
        <w:tab/>
      </w:r>
      <w:r w:rsidRPr="00973429">
        <w:rPr>
          <w:lang w:val="en-GB"/>
        </w:rPr>
        <w:tab/>
      </w:r>
      <w:r w:rsidRPr="00973429">
        <w:rPr>
          <w:highlight w:val="lightGray"/>
          <w:lang w:val="en-GB"/>
        </w:rPr>
        <w:fldChar w:fldCharType="begin">
          <w:ffData>
            <w:name w:val="Text39"/>
            <w:enabled/>
            <w:calcOnExit w:val="0"/>
            <w:textInput/>
          </w:ffData>
        </w:fldChar>
      </w:r>
      <w:bookmarkStart w:id="64" w:name="Text39"/>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64"/>
    </w:p>
    <w:p w14:paraId="64E7113C"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Phone:</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0"/>
            <w:enabled/>
            <w:calcOnExit w:val="0"/>
            <w:textInput/>
          </w:ffData>
        </w:fldChar>
      </w:r>
      <w:bookmarkStart w:id="65" w:name="Text40"/>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65"/>
    </w:p>
    <w:p w14:paraId="0F8D07B6"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Email:</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1"/>
            <w:enabled/>
            <w:calcOnExit w:val="0"/>
            <w:textInput/>
          </w:ffData>
        </w:fldChar>
      </w:r>
      <w:bookmarkStart w:id="66" w:name="Text41"/>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66"/>
    </w:p>
    <w:p w14:paraId="306D8D96" w14:textId="77777777" w:rsidR="00B54DB7" w:rsidRPr="00973429" w:rsidRDefault="00B54DB7" w:rsidP="00B54DB7">
      <w:pPr>
        <w:pStyle w:val="Caption"/>
        <w:rPr>
          <w:lang w:val="en-GB"/>
        </w:rPr>
      </w:pPr>
    </w:p>
    <w:p w14:paraId="75DD7D5E"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Person 2.</w:t>
      </w:r>
    </w:p>
    <w:p w14:paraId="4D1F8319"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Full name:</w:t>
      </w:r>
      <w:r w:rsidRPr="00973429">
        <w:rPr>
          <w:lang w:val="en-GB"/>
        </w:rPr>
        <w:tab/>
      </w:r>
      <w:r w:rsidRPr="00973429">
        <w:rPr>
          <w:lang w:val="en-GB"/>
        </w:rPr>
        <w:tab/>
      </w:r>
      <w:r w:rsidRPr="00973429">
        <w:rPr>
          <w:highlight w:val="lightGray"/>
          <w:lang w:val="en-GB"/>
        </w:rPr>
        <w:fldChar w:fldCharType="begin">
          <w:ffData>
            <w:name w:val="Text39"/>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4CF52AFA"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Phone:</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0"/>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747E8AF0"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before="240" w:after="240"/>
        <w:rPr>
          <w:lang w:val="en-GB"/>
        </w:rPr>
      </w:pPr>
      <w:r w:rsidRPr="00973429">
        <w:rPr>
          <w:lang w:val="en-GB"/>
        </w:rPr>
        <w:t>Email:</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1"/>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35A51C63" w14:textId="77777777" w:rsidR="00B54DB7" w:rsidRPr="00973429" w:rsidRDefault="00B54DB7" w:rsidP="00B54DB7">
      <w:pPr>
        <w:spacing w:after="240"/>
        <w:rPr>
          <w:lang w:val="en-GB"/>
        </w:rPr>
      </w:pPr>
    </w:p>
    <w:p w14:paraId="1A3EDDE8"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Person 3.</w:t>
      </w:r>
    </w:p>
    <w:p w14:paraId="78D3BBE2"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Full name:</w:t>
      </w:r>
      <w:r w:rsidRPr="00973429">
        <w:rPr>
          <w:lang w:val="en-GB"/>
        </w:rPr>
        <w:tab/>
      </w:r>
      <w:r w:rsidRPr="00973429">
        <w:rPr>
          <w:lang w:val="en-GB"/>
        </w:rPr>
        <w:tab/>
      </w:r>
      <w:r w:rsidRPr="00973429">
        <w:rPr>
          <w:highlight w:val="lightGray"/>
          <w:lang w:val="en-GB"/>
        </w:rPr>
        <w:fldChar w:fldCharType="begin">
          <w:ffData>
            <w:name w:val="Text39"/>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DDBCC8D"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Phone:</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0"/>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24433C61"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Email:</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1"/>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07555DB" w14:textId="77777777" w:rsidR="00B54DB7" w:rsidRPr="00973429" w:rsidRDefault="00B54DB7" w:rsidP="00B54DB7">
      <w:pPr>
        <w:pStyle w:val="Heading2"/>
        <w:rPr>
          <w:lang w:val="en-GB"/>
        </w:rPr>
      </w:pPr>
      <w:bookmarkStart w:id="67" w:name="_Toc109895592"/>
      <w:bookmarkStart w:id="68" w:name="_Toc196199715"/>
      <w:r w:rsidRPr="00973429">
        <w:rPr>
          <w:lang w:val="en-GB"/>
        </w:rPr>
        <w:t>Personnel</w:t>
      </w:r>
      <w:bookmarkEnd w:id="67"/>
      <w:bookmarkEnd w:id="68"/>
    </w:p>
    <w:p w14:paraId="106B9DC9" w14:textId="77777777" w:rsidR="00B54DB7" w:rsidRPr="00973429" w:rsidRDefault="00B54DB7" w:rsidP="00B54DB7">
      <w:pPr>
        <w:rPr>
          <w:lang w:val="en-GB"/>
        </w:rPr>
      </w:pPr>
    </w:p>
    <w:p w14:paraId="0B90D8BA"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How many employees are working for your organisation in total?</w:t>
      </w:r>
    </w:p>
    <w:p w14:paraId="4ED70D98" w14:textId="77777777" w:rsidR="00B54DB7" w:rsidRPr="00973429" w:rsidRDefault="00B54DB7" w:rsidP="00B54DB7">
      <w:pPr>
        <w:pBdr>
          <w:top w:val="single" w:sz="4" w:space="1" w:color="auto"/>
          <w:left w:val="single" w:sz="4" w:space="4" w:color="auto"/>
          <w:bottom w:val="single" w:sz="4" w:space="1" w:color="auto"/>
          <w:right w:val="single" w:sz="4" w:space="4" w:color="auto"/>
        </w:pBdr>
        <w:rPr>
          <w:lang w:val="en-GB"/>
        </w:rPr>
      </w:pPr>
      <w:r w:rsidRPr="00973429">
        <w:rPr>
          <w:highlight w:val="lightGray"/>
          <w:lang w:val="en-GB"/>
        </w:rPr>
        <w:fldChar w:fldCharType="begin">
          <w:ffData>
            <w:name w:val="Text32"/>
            <w:enabled/>
            <w:calcOnExit w:val="0"/>
            <w:textInput/>
          </w:ffData>
        </w:fldChar>
      </w:r>
      <w:bookmarkStart w:id="69" w:name="Text32"/>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69"/>
    </w:p>
    <w:p w14:paraId="2B3158A3" w14:textId="77777777" w:rsidR="00B54DB7" w:rsidRPr="00973429" w:rsidRDefault="00B54DB7" w:rsidP="00B54DB7">
      <w:pPr>
        <w:rPr>
          <w:lang w:val="en-GB"/>
        </w:rPr>
      </w:pPr>
    </w:p>
    <w:p w14:paraId="1F222595" w14:textId="238CBA1E"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 xml:space="preserve">How many employees fall within the scope of the </w:t>
      </w:r>
      <w:r w:rsidR="00083CB7" w:rsidRPr="00973429">
        <w:rPr>
          <w:lang w:val="en-GB"/>
        </w:rPr>
        <w:t xml:space="preserve">CAB </w:t>
      </w:r>
      <w:r w:rsidR="00973429" w:rsidRPr="00973429">
        <w:rPr>
          <w:lang w:val="en-GB"/>
        </w:rPr>
        <w:t>authorisation</w:t>
      </w:r>
      <w:r w:rsidR="00083CB7" w:rsidRPr="00973429">
        <w:rPr>
          <w:lang w:val="en-GB"/>
        </w:rPr>
        <w:t xml:space="preserve"> request</w:t>
      </w:r>
      <w:r w:rsidRPr="00973429">
        <w:rPr>
          <w:lang w:val="en-GB"/>
        </w:rPr>
        <w:t>?</w:t>
      </w:r>
    </w:p>
    <w:p w14:paraId="7C0879BA" w14:textId="77777777" w:rsidR="00B54DB7" w:rsidRPr="00973429" w:rsidRDefault="00B54DB7" w:rsidP="00B54DB7">
      <w:pPr>
        <w:pBdr>
          <w:top w:val="single" w:sz="4" w:space="1" w:color="auto"/>
          <w:left w:val="single" w:sz="4" w:space="4" w:color="auto"/>
          <w:bottom w:val="single" w:sz="4" w:space="1" w:color="auto"/>
          <w:right w:val="single" w:sz="4" w:space="4" w:color="auto"/>
        </w:pBdr>
        <w:rPr>
          <w:lang w:val="en-GB"/>
        </w:rPr>
      </w:pPr>
      <w:r w:rsidRPr="00973429">
        <w:rPr>
          <w:highlight w:val="lightGray"/>
          <w:lang w:val="en-GB"/>
        </w:rPr>
        <w:fldChar w:fldCharType="begin">
          <w:ffData>
            <w:name w:val="Text33"/>
            <w:enabled/>
            <w:calcOnExit w:val="0"/>
            <w:textInput/>
          </w:ffData>
        </w:fldChar>
      </w:r>
      <w:bookmarkStart w:id="70" w:name="Text33"/>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70"/>
    </w:p>
    <w:p w14:paraId="6C32C20A" w14:textId="77777777" w:rsidR="00B54DB7" w:rsidRPr="00973429" w:rsidRDefault="00B54DB7" w:rsidP="00B54DB7">
      <w:pPr>
        <w:rPr>
          <w:lang w:val="en-GB"/>
        </w:rPr>
      </w:pPr>
    </w:p>
    <w:p w14:paraId="724AE201" w14:textId="77777777" w:rsidR="00B54DB7" w:rsidRPr="00973429" w:rsidRDefault="00B54DB7" w:rsidP="00B54DB7">
      <w:pPr>
        <w:pStyle w:val="Heading2"/>
        <w:rPr>
          <w:lang w:val="en-GB"/>
        </w:rPr>
      </w:pPr>
      <w:bookmarkStart w:id="71" w:name="_Toc109895593"/>
      <w:bookmarkStart w:id="72" w:name="_Toc196199716"/>
      <w:r w:rsidRPr="00973429">
        <w:rPr>
          <w:lang w:val="en-GB"/>
        </w:rPr>
        <w:t>Reference language</w:t>
      </w:r>
      <w:bookmarkEnd w:id="71"/>
      <w:bookmarkEnd w:id="72"/>
    </w:p>
    <w:p w14:paraId="3DCD419D" w14:textId="77777777" w:rsidR="00B54DB7" w:rsidRPr="00973429" w:rsidRDefault="00B54DB7" w:rsidP="00B54DB7">
      <w:pPr>
        <w:rPr>
          <w:lang w:val="en-GB"/>
        </w:rPr>
      </w:pPr>
    </w:p>
    <w:p w14:paraId="065B0A9E"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What is your preferred language for communication (email, phone, etc.)?</w:t>
      </w:r>
    </w:p>
    <w:p w14:paraId="6DB2F60F" w14:textId="77777777" w:rsidR="00B54DB7" w:rsidRPr="00973429" w:rsidRDefault="00B54DB7" w:rsidP="00B54DB7">
      <w:pPr>
        <w:pBdr>
          <w:top w:val="single" w:sz="4" w:space="1" w:color="auto"/>
          <w:left w:val="single" w:sz="4" w:space="4" w:color="auto"/>
          <w:bottom w:val="single" w:sz="4" w:space="1" w:color="auto"/>
          <w:right w:val="single" w:sz="4" w:space="4" w:color="auto"/>
        </w:pBdr>
        <w:rPr>
          <w:lang w:val="en-GB"/>
        </w:rPr>
      </w:pPr>
      <w:r w:rsidRPr="00973429">
        <w:rPr>
          <w:highlight w:val="lightGray"/>
          <w:lang w:val="en-GB"/>
        </w:rPr>
        <w:fldChar w:fldCharType="begin">
          <w:ffData>
            <w:name w:val="Text37"/>
            <w:enabled/>
            <w:calcOnExit w:val="0"/>
            <w:textInput/>
          </w:ffData>
        </w:fldChar>
      </w:r>
      <w:bookmarkStart w:id="73" w:name="Text37"/>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73"/>
    </w:p>
    <w:p w14:paraId="0596932A" w14:textId="77777777" w:rsidR="00B54DB7" w:rsidRPr="00973429" w:rsidRDefault="00B54DB7" w:rsidP="00B54DB7">
      <w:pPr>
        <w:rPr>
          <w:lang w:val="en-GB"/>
        </w:rPr>
      </w:pPr>
    </w:p>
    <w:p w14:paraId="7C987384"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lastRenderedPageBreak/>
        <w:t>Which language is your formal documentation written in?</w:t>
      </w:r>
    </w:p>
    <w:p w14:paraId="7F94972B" w14:textId="77777777" w:rsidR="00B54DB7" w:rsidRPr="00973429" w:rsidRDefault="00B54DB7" w:rsidP="00B54DB7">
      <w:pPr>
        <w:pBdr>
          <w:top w:val="single" w:sz="4" w:space="1" w:color="auto"/>
          <w:left w:val="single" w:sz="4" w:space="4" w:color="auto"/>
          <w:bottom w:val="single" w:sz="4" w:space="1" w:color="auto"/>
          <w:right w:val="single" w:sz="4" w:space="4" w:color="auto"/>
        </w:pBdr>
        <w:rPr>
          <w:lang w:val="en-GB"/>
        </w:rPr>
      </w:pPr>
      <w:r w:rsidRPr="00973429">
        <w:rPr>
          <w:highlight w:val="lightGray"/>
          <w:lang w:val="en-GB"/>
        </w:rPr>
        <w:fldChar w:fldCharType="begin">
          <w:ffData>
            <w:name w:val="Text38"/>
            <w:enabled/>
            <w:calcOnExit w:val="0"/>
            <w:textInput/>
          </w:ffData>
        </w:fldChar>
      </w:r>
      <w:bookmarkStart w:id="74" w:name="Text38"/>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74"/>
    </w:p>
    <w:p w14:paraId="7F5880BA" w14:textId="77777777" w:rsidR="00B54DB7" w:rsidRPr="00973429" w:rsidRDefault="00B54DB7" w:rsidP="00B54DB7">
      <w:pPr>
        <w:pStyle w:val="Heading2"/>
        <w:rPr>
          <w:lang w:val="en-GB"/>
        </w:rPr>
      </w:pPr>
      <w:bookmarkStart w:id="75" w:name="_Toc109895594"/>
      <w:bookmarkStart w:id="76" w:name="_Toc196199717"/>
      <w:r w:rsidRPr="00973429">
        <w:rPr>
          <w:lang w:val="en-GB"/>
        </w:rPr>
        <w:t>Contact information for the NCCA</w:t>
      </w:r>
      <w:bookmarkEnd w:id="75"/>
      <w:bookmarkEnd w:id="76"/>
    </w:p>
    <w:p w14:paraId="014F6C24" w14:textId="77777777" w:rsidR="00B54DB7" w:rsidRPr="00973429" w:rsidRDefault="00B54DB7" w:rsidP="00B54DB7">
      <w:pPr>
        <w:rPr>
          <w:lang w:val="en-GB"/>
        </w:rPr>
      </w:pPr>
    </w:p>
    <w:p w14:paraId="5EF44B43" w14:textId="507B87FD" w:rsidR="00B54DB7" w:rsidRPr="00973429" w:rsidRDefault="00B54DB7" w:rsidP="00B54DB7">
      <w:pPr>
        <w:rPr>
          <w:lang w:val="en-GB"/>
        </w:rPr>
      </w:pPr>
      <w:r w:rsidRPr="00973429">
        <w:rPr>
          <w:lang w:val="en-GB"/>
        </w:rPr>
        <w:t xml:space="preserve">Please provide the name and contact information of the person to be contacted by the NCCA. In case this information has already been provided above, </w:t>
      </w:r>
      <w:r w:rsidR="00FA4D32">
        <w:rPr>
          <w:u w:val="single"/>
          <w:lang w:val="en-GB"/>
        </w:rPr>
        <w:t>simply</w:t>
      </w:r>
      <w:r w:rsidRPr="00973429">
        <w:rPr>
          <w:u w:val="single"/>
          <w:lang w:val="en-GB"/>
        </w:rPr>
        <w:t xml:space="preserve"> indicate the name of the person</w:t>
      </w:r>
      <w:r w:rsidRPr="00973429">
        <w:rPr>
          <w:lang w:val="en-GB"/>
        </w:rPr>
        <w:t>.</w:t>
      </w:r>
    </w:p>
    <w:p w14:paraId="5CF82D4B" w14:textId="77777777" w:rsidR="00B54DB7" w:rsidRPr="00973429" w:rsidRDefault="00B54DB7" w:rsidP="00B54DB7">
      <w:pPr>
        <w:rPr>
          <w:lang w:val="en-GB"/>
        </w:rPr>
      </w:pPr>
      <w:r w:rsidRPr="00973429">
        <w:rPr>
          <w:lang w:val="en-GB"/>
        </w:rPr>
        <w:t>You can also provide multiple contacts, depending on their positions and responsibilities.</w:t>
      </w:r>
    </w:p>
    <w:p w14:paraId="37EE8763" w14:textId="77777777" w:rsidR="00B54DB7" w:rsidRPr="00973429" w:rsidRDefault="00B54DB7" w:rsidP="00B54DB7">
      <w:pPr>
        <w:rPr>
          <w:lang w:val="en-GB"/>
        </w:rPr>
      </w:pPr>
    </w:p>
    <w:p w14:paraId="54CCC571"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highlight w:val="lightGray"/>
          <w:lang w:val="en-GB"/>
        </w:rPr>
      </w:pPr>
      <w:r w:rsidRPr="00973429">
        <w:rPr>
          <w:lang w:val="en-GB"/>
        </w:rPr>
        <w:t>Full name:</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39"/>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4EBF7025"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Position/responsibility:</w:t>
      </w:r>
      <w:r w:rsidRPr="00973429">
        <w:rPr>
          <w:lang w:val="en-GB"/>
        </w:rPr>
        <w:tab/>
      </w:r>
      <w:r w:rsidRPr="00973429">
        <w:rPr>
          <w:highlight w:val="lightGray"/>
          <w:lang w:val="en-GB"/>
        </w:rPr>
        <w:fldChar w:fldCharType="begin">
          <w:ffData>
            <w:name w:val="Text42"/>
            <w:enabled/>
            <w:calcOnExit w:val="0"/>
            <w:textInput/>
          </w:ffData>
        </w:fldChar>
      </w:r>
      <w:bookmarkStart w:id="77" w:name="Text42"/>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bookmarkEnd w:id="77"/>
    </w:p>
    <w:p w14:paraId="213E0B18"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Phone:</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0"/>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43C4E6A"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Email:</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1"/>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78992946" w14:textId="77777777" w:rsidR="00B54DB7" w:rsidRPr="00973429" w:rsidRDefault="00B54DB7" w:rsidP="00B54DB7">
      <w:pPr>
        <w:rPr>
          <w:lang w:val="en-GB"/>
        </w:rPr>
      </w:pPr>
    </w:p>
    <w:p w14:paraId="26D14A6F"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highlight w:val="lightGray"/>
          <w:lang w:val="en-GB"/>
        </w:rPr>
      </w:pPr>
      <w:r w:rsidRPr="00973429">
        <w:rPr>
          <w:lang w:val="en-GB"/>
        </w:rPr>
        <w:t>Full name:</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39"/>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46213C4C"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Position/responsibility:</w:t>
      </w:r>
      <w:r w:rsidRPr="00973429">
        <w:rPr>
          <w:lang w:val="en-GB"/>
        </w:rPr>
        <w:tab/>
      </w:r>
      <w:r w:rsidRPr="00973429">
        <w:rPr>
          <w:highlight w:val="lightGray"/>
          <w:lang w:val="en-GB"/>
        </w:rPr>
        <w:fldChar w:fldCharType="begin">
          <w:ffData>
            <w:name w:val="Text42"/>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0412FD64"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Phone:</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0"/>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78F8745"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Email:</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1"/>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084546C6" w14:textId="77777777" w:rsidR="00B54DB7" w:rsidRPr="00973429" w:rsidRDefault="00B54DB7" w:rsidP="00B54DB7">
      <w:pPr>
        <w:rPr>
          <w:lang w:val="en-GB"/>
        </w:rPr>
      </w:pPr>
    </w:p>
    <w:p w14:paraId="64B8D233"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highlight w:val="lightGray"/>
          <w:lang w:val="en-GB"/>
        </w:rPr>
      </w:pPr>
      <w:r w:rsidRPr="00973429">
        <w:rPr>
          <w:lang w:val="en-GB"/>
        </w:rPr>
        <w:t>Full name:</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39"/>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2164D82E"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Position/responsibility:</w:t>
      </w:r>
      <w:r w:rsidRPr="00973429">
        <w:rPr>
          <w:lang w:val="en-GB"/>
        </w:rPr>
        <w:tab/>
      </w:r>
      <w:r w:rsidRPr="00973429">
        <w:rPr>
          <w:highlight w:val="lightGray"/>
          <w:lang w:val="en-GB"/>
        </w:rPr>
        <w:fldChar w:fldCharType="begin">
          <w:ffData>
            <w:name w:val="Text42"/>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34C61489"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Phone:</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0"/>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2E0E8B9C"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Email:</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1"/>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0B9A892F" w14:textId="77777777" w:rsidR="00B54DB7" w:rsidRPr="00973429" w:rsidRDefault="00B54DB7" w:rsidP="00B54DB7">
      <w:pPr>
        <w:rPr>
          <w:lang w:val="en-GB"/>
        </w:rPr>
      </w:pPr>
    </w:p>
    <w:p w14:paraId="428D81D4"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highlight w:val="lightGray"/>
          <w:lang w:val="en-GB"/>
        </w:rPr>
      </w:pPr>
      <w:r w:rsidRPr="00973429">
        <w:rPr>
          <w:lang w:val="en-GB"/>
        </w:rPr>
        <w:t>Full name:</w:t>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39"/>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49BA6CDE"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Position/responsibility:</w:t>
      </w:r>
      <w:r w:rsidRPr="00973429">
        <w:rPr>
          <w:lang w:val="en-GB"/>
        </w:rPr>
        <w:tab/>
      </w:r>
      <w:r w:rsidRPr="00973429">
        <w:rPr>
          <w:highlight w:val="lightGray"/>
          <w:lang w:val="en-GB"/>
        </w:rPr>
        <w:fldChar w:fldCharType="begin">
          <w:ffData>
            <w:name w:val="Text42"/>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0FEF6C19"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Phone:</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0"/>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6F12C0B0" w14:textId="77777777" w:rsidR="00B54DB7" w:rsidRPr="00973429" w:rsidRDefault="00B54DB7" w:rsidP="00B54DB7">
      <w:pPr>
        <w:pBdr>
          <w:top w:val="single" w:sz="4" w:space="1" w:color="auto"/>
          <w:left w:val="single" w:sz="4" w:space="4" w:color="auto"/>
          <w:bottom w:val="single" w:sz="4" w:space="1" w:color="auto"/>
          <w:right w:val="single" w:sz="4" w:space="4" w:color="auto"/>
        </w:pBdr>
        <w:spacing w:after="240"/>
        <w:rPr>
          <w:lang w:val="en-GB"/>
        </w:rPr>
      </w:pPr>
      <w:r w:rsidRPr="00973429">
        <w:rPr>
          <w:lang w:val="en-GB"/>
        </w:rPr>
        <w:t>Email:</w:t>
      </w:r>
      <w:r w:rsidRPr="00973429">
        <w:rPr>
          <w:lang w:val="en-GB"/>
        </w:rPr>
        <w:tab/>
      </w:r>
      <w:r w:rsidRPr="00973429">
        <w:rPr>
          <w:lang w:val="en-GB"/>
        </w:rPr>
        <w:tab/>
      </w:r>
      <w:r w:rsidRPr="00973429">
        <w:rPr>
          <w:lang w:val="en-GB"/>
        </w:rPr>
        <w:tab/>
      </w:r>
      <w:r w:rsidRPr="00973429">
        <w:rPr>
          <w:lang w:val="en-GB"/>
        </w:rPr>
        <w:tab/>
      </w:r>
      <w:r w:rsidRPr="00973429">
        <w:rPr>
          <w:highlight w:val="lightGray"/>
          <w:lang w:val="en-GB"/>
        </w:rPr>
        <w:fldChar w:fldCharType="begin">
          <w:ffData>
            <w:name w:val="Text41"/>
            <w:enabled/>
            <w:calcOnExit w:val="0"/>
            <w:textInput/>
          </w:ffData>
        </w:fldChar>
      </w:r>
      <w:r w:rsidRPr="00973429">
        <w:rPr>
          <w:highlight w:val="lightGray"/>
          <w:lang w:val="en-GB"/>
        </w:rPr>
        <w:instrText xml:space="preserve"> FORMTEXT </w:instrText>
      </w:r>
      <w:r w:rsidRPr="00973429">
        <w:rPr>
          <w:highlight w:val="lightGray"/>
          <w:lang w:val="en-GB"/>
        </w:rPr>
      </w:r>
      <w:r w:rsidRPr="00973429">
        <w:rPr>
          <w:highlight w:val="lightGray"/>
          <w:lang w:val="en-GB"/>
        </w:rPr>
        <w:fldChar w:fldCharType="separate"/>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noProof/>
          <w:highlight w:val="lightGray"/>
          <w:lang w:val="en-GB"/>
        </w:rPr>
        <w:t> </w:t>
      </w:r>
      <w:r w:rsidRPr="00973429">
        <w:rPr>
          <w:highlight w:val="lightGray"/>
          <w:lang w:val="en-GB"/>
        </w:rPr>
        <w:fldChar w:fldCharType="end"/>
      </w:r>
    </w:p>
    <w:p w14:paraId="3D771653" w14:textId="77777777" w:rsidR="00B54DB7" w:rsidRPr="00973429" w:rsidRDefault="00B54DB7" w:rsidP="00B54DB7">
      <w:pPr>
        <w:jc w:val="left"/>
        <w:rPr>
          <w:lang w:val="en-GB"/>
        </w:rPr>
      </w:pPr>
    </w:p>
    <w:p w14:paraId="18FBFBE4" w14:textId="77777777" w:rsidR="00AC3D6F" w:rsidRPr="00973429" w:rsidRDefault="00AC3D6F">
      <w:pPr>
        <w:jc w:val="left"/>
        <w:rPr>
          <w:b/>
          <w:color w:val="1F497D" w:themeColor="text2"/>
          <w:sz w:val="32"/>
          <w:szCs w:val="20"/>
          <w:lang w:val="en-GB"/>
        </w:rPr>
      </w:pPr>
      <w:bookmarkStart w:id="78" w:name="_Ref66097467"/>
      <w:bookmarkStart w:id="79" w:name="_Ref66099303"/>
      <w:bookmarkStart w:id="80" w:name="_Toc109895601"/>
      <w:bookmarkStart w:id="81" w:name="Chapter4"/>
      <w:r w:rsidRPr="00973429">
        <w:rPr>
          <w:lang w:val="en-GB"/>
        </w:rPr>
        <w:br w:type="page"/>
      </w:r>
    </w:p>
    <w:p w14:paraId="47341D96" w14:textId="43AE0FDA" w:rsidR="00B54DB7" w:rsidRPr="00973429" w:rsidRDefault="00B54DB7" w:rsidP="00B54DB7">
      <w:pPr>
        <w:pStyle w:val="Heading1"/>
        <w:rPr>
          <w:lang w:val="en-GB"/>
        </w:rPr>
      </w:pPr>
      <w:bookmarkStart w:id="82" w:name="_Toc196199718"/>
      <w:r w:rsidRPr="00973429">
        <w:rPr>
          <w:lang w:val="en-GB"/>
        </w:rPr>
        <w:lastRenderedPageBreak/>
        <w:t xml:space="preserve">Documents to be attached to this </w:t>
      </w:r>
      <w:bookmarkEnd w:id="78"/>
      <w:bookmarkEnd w:id="79"/>
      <w:r w:rsidR="00C63B99" w:rsidRPr="00973429">
        <w:rPr>
          <w:lang w:val="en-GB"/>
        </w:rPr>
        <w:t>request</w:t>
      </w:r>
      <w:r w:rsidRPr="00973429">
        <w:rPr>
          <w:lang w:val="en-GB"/>
        </w:rPr>
        <w:t xml:space="preserve"> form</w:t>
      </w:r>
      <w:bookmarkEnd w:id="80"/>
      <w:bookmarkEnd w:id="82"/>
    </w:p>
    <w:bookmarkEnd w:id="81"/>
    <w:p w14:paraId="355FE0DB" w14:textId="77777777" w:rsidR="00B54DB7" w:rsidRPr="00973429" w:rsidRDefault="00B54DB7" w:rsidP="00B54DB7">
      <w:pPr>
        <w:rPr>
          <w:lang w:val="en-GB"/>
        </w:rPr>
      </w:pPr>
      <w:r w:rsidRPr="00973429">
        <w:rPr>
          <w:lang w:val="en-GB"/>
        </w:rPr>
        <w:t>The following documents have to be attached to this form</w:t>
      </w:r>
    </w:p>
    <w:p w14:paraId="3A41F179" w14:textId="77777777" w:rsidR="00B54DB7" w:rsidRPr="00973429" w:rsidRDefault="00B54DB7" w:rsidP="00B54DB7">
      <w:pPr>
        <w:rPr>
          <w:lang w:val="en-GB"/>
        </w:rPr>
      </w:pPr>
    </w:p>
    <w:p w14:paraId="5F7B4FC3" w14:textId="41C8A52C" w:rsidR="00B54DB7" w:rsidRPr="005933B0" w:rsidRDefault="005933B0" w:rsidP="005933B0">
      <w:pPr>
        <w:pStyle w:val="ListParagraph"/>
        <w:numPr>
          <w:ilvl w:val="0"/>
          <w:numId w:val="46"/>
        </w:numPr>
        <w:rPr>
          <w:lang w:val="en-GB"/>
        </w:rPr>
      </w:pPr>
      <w:r>
        <w:rPr>
          <w:lang w:val="en-GB"/>
        </w:rPr>
        <w:t xml:space="preserve">The information mentioned in Annex 1 point 4. of </w:t>
      </w:r>
      <w:r w:rsidR="004327BD" w:rsidRPr="004327BD">
        <w:rPr>
          <w:lang w:val="en-GB"/>
        </w:rPr>
        <w:t>the ENISA authorisation of CBs and ITSEFs guidelines version 0.7</w:t>
      </w:r>
      <w:r>
        <w:rPr>
          <w:lang w:val="en-GB"/>
        </w:rPr>
        <w:t xml:space="preserve"> </w:t>
      </w:r>
      <w:r w:rsidR="004327BD">
        <w:rPr>
          <w:lang w:val="en-GB"/>
        </w:rPr>
        <w:t>(</w:t>
      </w:r>
      <w:r>
        <w:rPr>
          <w:lang w:val="en-GB"/>
        </w:rPr>
        <w:t>available on Enisa website</w:t>
      </w:r>
      <w:r>
        <w:rPr>
          <w:rStyle w:val="FootnoteReference"/>
          <w:lang w:val="en-GB"/>
        </w:rPr>
        <w:footnoteReference w:id="1"/>
      </w:r>
      <w:r w:rsidR="004327BD">
        <w:rPr>
          <w:lang w:val="en-GB"/>
        </w:rPr>
        <w:t>)</w:t>
      </w:r>
    </w:p>
    <w:p w14:paraId="18AFDF62" w14:textId="77777777" w:rsidR="00B54DB7" w:rsidRPr="00973429" w:rsidRDefault="00B54DB7" w:rsidP="00B54DB7">
      <w:pPr>
        <w:pStyle w:val="ListParagraph"/>
        <w:numPr>
          <w:ilvl w:val="0"/>
          <w:numId w:val="46"/>
        </w:numPr>
        <w:rPr>
          <w:lang w:val="en-GB"/>
        </w:rPr>
      </w:pPr>
      <w:r w:rsidRPr="00973429">
        <w:rPr>
          <w:lang w:val="en-GB"/>
        </w:rPr>
        <w:t>Registration of the company in the national trade and business register (RCS)</w:t>
      </w:r>
    </w:p>
    <w:p w14:paraId="2E196987" w14:textId="77777777" w:rsidR="00B54DB7" w:rsidRPr="00973429" w:rsidRDefault="00B54DB7" w:rsidP="00B54DB7">
      <w:pPr>
        <w:pStyle w:val="ListParagraph"/>
        <w:numPr>
          <w:ilvl w:val="0"/>
          <w:numId w:val="46"/>
        </w:numPr>
        <w:rPr>
          <w:lang w:val="en-GB"/>
        </w:rPr>
      </w:pPr>
      <w:r w:rsidRPr="00973429">
        <w:rPr>
          <w:lang w:val="en-GB"/>
        </w:rPr>
        <w:t>VAT registration</w:t>
      </w:r>
    </w:p>
    <w:p w14:paraId="1FF218FE" w14:textId="77777777" w:rsidR="00B54DB7" w:rsidRPr="00973429" w:rsidRDefault="00B54DB7" w:rsidP="00B54DB7">
      <w:pPr>
        <w:rPr>
          <w:lang w:val="en-GB"/>
        </w:rPr>
      </w:pPr>
    </w:p>
    <w:p w14:paraId="25B57D8D" w14:textId="77777777" w:rsidR="00B54DB7" w:rsidRPr="00973429" w:rsidRDefault="00B54DB7" w:rsidP="00B54DB7">
      <w:pPr>
        <w:rPr>
          <w:lang w:val="en-GB"/>
        </w:rPr>
      </w:pPr>
      <w:bookmarkStart w:id="83" w:name="_Hlk189565368"/>
      <w:r w:rsidRPr="00973429">
        <w:rPr>
          <w:lang w:val="en-GB"/>
        </w:rPr>
        <w:t>Please note that the NCCA might request additional information that it considers necessary for demonstrating the compliance with the applicable requirements.</w:t>
      </w:r>
    </w:p>
    <w:p w14:paraId="58896400" w14:textId="77777777" w:rsidR="00B54DB7" w:rsidRDefault="00B54DB7" w:rsidP="00B54DB7">
      <w:pPr>
        <w:rPr>
          <w:lang w:val="en-GB"/>
        </w:rPr>
      </w:pPr>
    </w:p>
    <w:p w14:paraId="166026B8" w14:textId="60E1A6BE" w:rsidR="003E285B" w:rsidRPr="00837D00" w:rsidRDefault="003E285B" w:rsidP="003E285B">
      <w:pPr>
        <w:rPr>
          <w:lang w:val="en-GB"/>
        </w:rPr>
      </w:pPr>
      <w:r>
        <w:rPr>
          <w:lang w:val="en-GB"/>
        </w:rPr>
        <w:t xml:space="preserve">The duly </w:t>
      </w:r>
      <w:r w:rsidRPr="00722211">
        <w:rPr>
          <w:lang w:val="en-GB"/>
        </w:rPr>
        <w:t>completed and electronically signed request form (File &gt; Info&gt; Protect Document &gt; Add a Digital Signature), together with the documents indicated in Section </w:t>
      </w:r>
      <w:r w:rsidRPr="00722211">
        <w:rPr>
          <w:lang w:val="en-GB"/>
        </w:rPr>
        <w:fldChar w:fldCharType="begin"/>
      </w:r>
      <w:r w:rsidRPr="00722211">
        <w:rPr>
          <w:lang w:val="en-GB"/>
        </w:rPr>
        <w:instrText xml:space="preserve"> REF  Chapter4 \h \n  \* MERGEFORMAT </w:instrText>
      </w:r>
      <w:r w:rsidRPr="00722211">
        <w:rPr>
          <w:lang w:val="en-GB"/>
        </w:rPr>
      </w:r>
      <w:r w:rsidRPr="00722211">
        <w:rPr>
          <w:lang w:val="en-GB"/>
        </w:rPr>
        <w:fldChar w:fldCharType="separate"/>
      </w:r>
      <w:r w:rsidRPr="00722211">
        <w:rPr>
          <w:lang w:val="en-GB"/>
        </w:rPr>
        <w:t>4</w:t>
      </w:r>
      <w:r w:rsidRPr="00722211">
        <w:rPr>
          <w:lang w:val="en-GB"/>
        </w:rPr>
        <w:fldChar w:fldCharType="end"/>
      </w:r>
      <w:r w:rsidRPr="00722211">
        <w:rPr>
          <w:iCs/>
          <w:lang w:val="en-GB"/>
        </w:rPr>
        <w:t xml:space="preserve">, </w:t>
      </w:r>
      <w:r w:rsidR="008F4E71" w:rsidRPr="00722211">
        <w:rPr>
          <w:lang w:val="en-GB"/>
        </w:rPr>
        <w:t>should</w:t>
      </w:r>
      <w:r w:rsidRPr="00722211">
        <w:rPr>
          <w:lang w:val="en-GB"/>
        </w:rPr>
        <w:t xml:space="preserve"> be encrypted</w:t>
      </w:r>
      <w:r w:rsidRPr="00722211">
        <w:rPr>
          <w:rStyle w:val="FootnoteReference"/>
          <w:lang w:val="en-GB"/>
        </w:rPr>
        <w:footnoteReference w:id="2"/>
      </w:r>
      <w:r w:rsidRPr="00722211">
        <w:rPr>
          <w:lang w:val="en-GB"/>
        </w:rPr>
        <w:t xml:space="preserve"> and emailed to</w:t>
      </w:r>
      <w:r>
        <w:rPr>
          <w:lang w:val="en-GB"/>
        </w:rPr>
        <w:t xml:space="preserve"> </w:t>
      </w:r>
      <w:hyperlink r:id="rId12" w:history="1">
        <w:r w:rsidRPr="002A397D">
          <w:rPr>
            <w:rStyle w:val="Hyperlink"/>
            <w:lang w:val="en-GB"/>
          </w:rPr>
          <w:t>supervision-cybersecurite@ilnas.etat.lu</w:t>
        </w:r>
      </w:hyperlink>
      <w:r>
        <w:rPr>
          <w:lang w:val="en-GB"/>
        </w:rPr>
        <w:t>.</w:t>
      </w:r>
    </w:p>
    <w:bookmarkEnd w:id="83"/>
    <w:p w14:paraId="26333AB6" w14:textId="77777777" w:rsidR="003E285B" w:rsidRPr="003E285B" w:rsidRDefault="003E285B" w:rsidP="00B54DB7">
      <w:pPr>
        <w:rPr>
          <w:lang w:val="en-GB"/>
        </w:rPr>
      </w:pPr>
    </w:p>
    <w:p w14:paraId="54726A04" w14:textId="77777777" w:rsidR="00B54DB7" w:rsidRPr="00973429" w:rsidRDefault="00B54DB7" w:rsidP="00B54DB7">
      <w:pPr>
        <w:rPr>
          <w:lang w:val="en-GB"/>
        </w:rPr>
      </w:pPr>
    </w:p>
    <w:p w14:paraId="0D1629E7" w14:textId="77777777" w:rsidR="00B54DB7" w:rsidRPr="00973429" w:rsidRDefault="00B54DB7">
      <w:pPr>
        <w:jc w:val="left"/>
        <w:rPr>
          <w:rStyle w:val="Hyperlink"/>
          <w:rFonts w:cs="Arial"/>
          <w:lang w:val="en-GB"/>
        </w:rPr>
      </w:pPr>
    </w:p>
    <w:sectPr w:rsidR="00B54DB7" w:rsidRPr="00973429" w:rsidSect="008C1B17">
      <w:headerReference w:type="default" r:id="rId13"/>
      <w:footerReference w:type="default" r:id="rId14"/>
      <w:headerReference w:type="first" r:id="rId15"/>
      <w:pgSz w:w="11907" w:h="16840" w:code="9"/>
      <w:pgMar w:top="1440" w:right="1422" w:bottom="1440" w:left="14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BD42" w14:textId="77777777" w:rsidR="00B96C68" w:rsidRDefault="00B96C68">
      <w:r>
        <w:separator/>
      </w:r>
    </w:p>
  </w:endnote>
  <w:endnote w:type="continuationSeparator" w:id="0">
    <w:p w14:paraId="7C13282B" w14:textId="77777777" w:rsidR="00B96C68" w:rsidRDefault="00B9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808677"/>
      <w:docPartObj>
        <w:docPartGallery w:val="Page Numbers (Bottom of Page)"/>
        <w:docPartUnique/>
      </w:docPartObj>
    </w:sdtPr>
    <w:sdtEndPr>
      <w:rPr>
        <w:noProof/>
      </w:rPr>
    </w:sdtEndPr>
    <w:sdtContent>
      <w:p w14:paraId="23C7B2A1" w14:textId="77628102" w:rsidR="00B96C68" w:rsidRPr="008C1B17" w:rsidRDefault="00B96C68" w:rsidP="008C1B17">
        <w:pPr>
          <w:pStyle w:val="Footer"/>
          <w:jc w:val="center"/>
          <w:rPr>
            <w:lang w:val="en-US"/>
          </w:rPr>
        </w:pPr>
        <w:r w:rsidRPr="00C407CC">
          <w:rPr>
            <w:rFonts w:cs="Arial"/>
            <w:sz w:val="16"/>
            <w:szCs w:val="16"/>
            <w:lang w:val="en-US"/>
          </w:rPr>
          <w:t xml:space="preserve">The </w:t>
        </w:r>
        <w:r>
          <w:rPr>
            <w:rFonts w:cs="Arial"/>
            <w:sz w:val="16"/>
            <w:szCs w:val="16"/>
            <w:lang w:val="en-US"/>
          </w:rPr>
          <w:t>most recent</w:t>
        </w:r>
        <w:r w:rsidRPr="00C407CC">
          <w:rPr>
            <w:rFonts w:cs="Arial"/>
            <w:sz w:val="16"/>
            <w:szCs w:val="16"/>
            <w:lang w:val="en-US"/>
          </w:rPr>
          <w:t xml:space="preserve"> version of this docume</w:t>
        </w:r>
        <w:r>
          <w:rPr>
            <w:rFonts w:cs="Arial"/>
            <w:sz w:val="16"/>
            <w:szCs w:val="16"/>
            <w:lang w:val="en-US"/>
          </w:rPr>
          <w:t xml:space="preserve">nt is available from </w:t>
        </w:r>
        <w:hyperlink r:id="rId1" w:history="1">
          <w:r w:rsidRPr="00051DAF">
            <w:rPr>
              <w:rStyle w:val="Hyperlink"/>
              <w:rFonts w:cs="Arial"/>
              <w:sz w:val="16"/>
              <w:szCs w:val="16"/>
              <w:lang w:val="en-US"/>
            </w:rPr>
            <w:t>https://portail-qualite.public.lu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5F49" w14:textId="77777777" w:rsidR="00B96C68" w:rsidRDefault="00B96C68">
      <w:r>
        <w:separator/>
      </w:r>
    </w:p>
  </w:footnote>
  <w:footnote w:type="continuationSeparator" w:id="0">
    <w:p w14:paraId="62F2AC00" w14:textId="77777777" w:rsidR="00B96C68" w:rsidRDefault="00B96C68">
      <w:r>
        <w:continuationSeparator/>
      </w:r>
    </w:p>
  </w:footnote>
  <w:footnote w:id="1">
    <w:p w14:paraId="3F1C6FCD" w14:textId="1C337DCB" w:rsidR="009A4C82" w:rsidRPr="009A4C82" w:rsidRDefault="005933B0">
      <w:pPr>
        <w:pStyle w:val="FootnoteText"/>
        <w:rPr>
          <w:lang w:val="en-US"/>
        </w:rPr>
      </w:pPr>
      <w:r>
        <w:rPr>
          <w:rStyle w:val="FootnoteReference"/>
        </w:rPr>
        <w:footnoteRef/>
      </w:r>
      <w:r w:rsidRPr="005933B0">
        <w:rPr>
          <w:lang w:val="en-US"/>
        </w:rPr>
        <w:t xml:space="preserve"> </w:t>
      </w:r>
      <w:hyperlink r:id="rId1" w:history="1">
        <w:r w:rsidR="009A4C82" w:rsidRPr="00A640BD">
          <w:rPr>
            <w:rStyle w:val="Hyperlink"/>
            <w:lang w:val="en-US"/>
          </w:rPr>
          <w:t>https://certification.enisa.europa.eu/certification-library_en</w:t>
        </w:r>
      </w:hyperlink>
    </w:p>
  </w:footnote>
  <w:footnote w:id="2">
    <w:p w14:paraId="274D9EF9" w14:textId="77777777" w:rsidR="003E285B" w:rsidRPr="00837D00" w:rsidRDefault="003E285B" w:rsidP="003E285B">
      <w:pPr>
        <w:pStyle w:val="FootnoteText"/>
        <w:rPr>
          <w:lang w:val="en-US"/>
        </w:rPr>
      </w:pPr>
      <w:r>
        <w:rPr>
          <w:rStyle w:val="FootnoteReference"/>
        </w:rPr>
        <w:footnoteRef/>
      </w:r>
      <w:r w:rsidRPr="00837D00">
        <w:rPr>
          <w:lang w:val="en-US"/>
        </w:rPr>
        <w:t xml:space="preserve"> </w:t>
      </w:r>
      <w:hyperlink r:id="rId2" w:history="1">
        <w:r w:rsidRPr="00837D00">
          <w:rPr>
            <w:rStyle w:val="Hyperlink"/>
            <w:lang w:val="en-US"/>
          </w:rPr>
          <w:t>https://portail-qualite.public.lu/fr/cybersecurity-act/ncca/contact-ncca.html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4567"/>
      <w:gridCol w:w="1499"/>
    </w:tblGrid>
    <w:tr w:rsidR="00B96C68" w:rsidRPr="00C75F9B" w14:paraId="6F810C87" w14:textId="77777777" w:rsidTr="008D307A">
      <w:trPr>
        <w:trHeight w:val="353"/>
        <w:jc w:val="center"/>
      </w:trPr>
      <w:tc>
        <w:tcPr>
          <w:tcW w:w="1653" w:type="pct"/>
          <w:vMerge w:val="restart"/>
          <w:shd w:val="clear" w:color="auto" w:fill="auto"/>
          <w:vAlign w:val="center"/>
        </w:tcPr>
        <w:p w14:paraId="3C4292A5" w14:textId="77777777" w:rsidR="00B96C68" w:rsidRPr="00C75F9B" w:rsidRDefault="00B96C68" w:rsidP="002E2C35">
          <w:pPr>
            <w:pStyle w:val="Header"/>
            <w:jc w:val="center"/>
            <w:rPr>
              <w:lang w:val="en-US"/>
            </w:rPr>
          </w:pPr>
          <w:r w:rsidRPr="00C75F9B">
            <w:rPr>
              <w:noProof/>
              <w:lang w:val="en-US" w:eastAsia="en-US"/>
            </w:rPr>
            <w:drawing>
              <wp:inline distT="0" distB="0" distL="0" distR="0" wp14:anchorId="1A46AB02" wp14:editId="241B3875">
                <wp:extent cx="914400" cy="285750"/>
                <wp:effectExtent l="0" t="0" r="0" b="0"/>
                <wp:docPr id="439574201" name="Picture 439574201"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347" w:type="pct"/>
          <w:gridSpan w:val="2"/>
          <w:vAlign w:val="center"/>
        </w:tcPr>
        <w:p w14:paraId="61009C82" w14:textId="414FF2E3" w:rsidR="00B96C68" w:rsidRPr="00C75F9B" w:rsidRDefault="00D4479A" w:rsidP="002E2C35">
          <w:pPr>
            <w:pStyle w:val="Header"/>
            <w:jc w:val="center"/>
            <w:rPr>
              <w:rFonts w:cs="Arial"/>
              <w:b/>
              <w:sz w:val="22"/>
              <w:szCs w:val="22"/>
              <w:lang w:val="en-US"/>
            </w:rPr>
          </w:pPr>
          <w:r>
            <w:rPr>
              <w:rFonts w:cs="Arial"/>
              <w:b/>
              <w:sz w:val="22"/>
              <w:szCs w:val="22"/>
              <w:lang w:val="en-US"/>
            </w:rPr>
            <w:t>Digital Trust Process</w:t>
          </w:r>
        </w:p>
      </w:tc>
    </w:tr>
    <w:tr w:rsidR="00B96C68" w:rsidRPr="00C75F9B" w14:paraId="722957D3" w14:textId="77777777" w:rsidTr="008D307A">
      <w:trPr>
        <w:trHeight w:val="406"/>
        <w:jc w:val="center"/>
      </w:trPr>
      <w:tc>
        <w:tcPr>
          <w:tcW w:w="1653" w:type="pct"/>
          <w:vMerge/>
          <w:shd w:val="clear" w:color="auto" w:fill="auto"/>
          <w:vAlign w:val="center"/>
        </w:tcPr>
        <w:p w14:paraId="44CA8710" w14:textId="77777777" w:rsidR="00B96C68" w:rsidRPr="00C75F9B" w:rsidRDefault="00B96C68" w:rsidP="002E2C35">
          <w:pPr>
            <w:pStyle w:val="Header"/>
            <w:jc w:val="center"/>
            <w:rPr>
              <w:lang w:val="en-US"/>
            </w:rPr>
          </w:pPr>
        </w:p>
      </w:tc>
      <w:tc>
        <w:tcPr>
          <w:tcW w:w="3347" w:type="pct"/>
          <w:gridSpan w:val="2"/>
          <w:vAlign w:val="center"/>
        </w:tcPr>
        <w:p w14:paraId="28AC3992" w14:textId="6CBB6ECE" w:rsidR="00B96C68" w:rsidRPr="00C75F9B" w:rsidRDefault="00B96C68" w:rsidP="002E2C35">
          <w:pPr>
            <w:pStyle w:val="Header"/>
            <w:spacing w:after="60"/>
            <w:jc w:val="center"/>
            <w:rPr>
              <w:rFonts w:cs="Arial"/>
              <w:b/>
              <w:bCs/>
              <w:sz w:val="22"/>
              <w:szCs w:val="22"/>
              <w:lang w:val="en-US"/>
            </w:rPr>
          </w:pPr>
          <w:r w:rsidRPr="00C75F9B">
            <w:rPr>
              <w:rFonts w:cs="Arial"/>
              <w:b/>
              <w:bCs/>
              <w:sz w:val="22"/>
              <w:szCs w:val="22"/>
              <w:lang w:val="en-US"/>
            </w:rPr>
            <w:t>ILNAS/</w:t>
          </w:r>
          <w:r>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w:t>
          </w:r>
          <w:r>
            <w:rPr>
              <w:rFonts w:cs="Arial"/>
              <w:b/>
              <w:bCs/>
              <w:sz w:val="22"/>
              <w:szCs w:val="22"/>
              <w:lang w:val="en-US"/>
            </w:rPr>
            <w:t>20</w:t>
          </w:r>
        </w:p>
      </w:tc>
    </w:tr>
    <w:tr w:rsidR="00B96C68" w:rsidRPr="00C75F9B" w14:paraId="62E22F8A" w14:textId="77777777" w:rsidTr="008D307A">
      <w:trPr>
        <w:trHeight w:val="359"/>
        <w:jc w:val="center"/>
      </w:trPr>
      <w:tc>
        <w:tcPr>
          <w:tcW w:w="1653" w:type="pct"/>
          <w:shd w:val="clear" w:color="auto" w:fill="auto"/>
          <w:vAlign w:val="center"/>
        </w:tcPr>
        <w:p w14:paraId="371B25ED" w14:textId="6DA34D02" w:rsidR="00B96C68" w:rsidRPr="00C75F9B" w:rsidRDefault="00B96C68" w:rsidP="002E2C35">
          <w:pPr>
            <w:pStyle w:val="Header"/>
            <w:rPr>
              <w:rFonts w:cs="Arial"/>
              <w:lang w:val="en-US"/>
            </w:rPr>
          </w:pPr>
          <w:r w:rsidRPr="00C75F9B">
            <w:rPr>
              <w:rFonts w:cs="Arial"/>
              <w:lang w:val="en-US"/>
            </w:rPr>
            <w:t>Approved by:</w:t>
          </w:r>
        </w:p>
        <w:p w14:paraId="278ABAB5" w14:textId="77777777" w:rsidR="00B96C68" w:rsidRPr="00C75F9B" w:rsidRDefault="00B96C68" w:rsidP="002E2C35">
          <w:pPr>
            <w:pStyle w:val="Header"/>
            <w:rPr>
              <w:rFonts w:cs="Arial"/>
              <w:lang w:val="en-US"/>
            </w:rPr>
          </w:pPr>
          <w:r>
            <w:rPr>
              <w:rFonts w:cs="Arial"/>
              <w:lang w:val="en-US"/>
            </w:rPr>
            <w:t>Alain Wahl</w:t>
          </w:r>
        </w:p>
      </w:tc>
      <w:tc>
        <w:tcPr>
          <w:tcW w:w="2520" w:type="pct"/>
          <w:vAlign w:val="center"/>
        </w:tcPr>
        <w:p w14:paraId="102981C8" w14:textId="3F716FF2" w:rsidR="00B96C68" w:rsidRPr="00C75F9B" w:rsidRDefault="00B96C68" w:rsidP="002E2C35">
          <w:pPr>
            <w:pStyle w:val="Header"/>
            <w:tabs>
              <w:tab w:val="center" w:pos="4230"/>
            </w:tabs>
            <w:jc w:val="center"/>
            <w:rPr>
              <w:rFonts w:cs="Arial"/>
              <w:lang w:val="en-US"/>
            </w:rPr>
          </w:pPr>
          <w:r w:rsidRPr="00C75F9B">
            <w:rPr>
              <w:rFonts w:cs="Arial"/>
              <w:lang w:val="en-US"/>
            </w:rPr>
            <w:t xml:space="preserve">Version </w:t>
          </w:r>
          <w:r>
            <w:rPr>
              <w:rFonts w:cs="Arial"/>
              <w:lang w:val="en-US"/>
            </w:rPr>
            <w:t>1.0</w:t>
          </w:r>
          <w:r w:rsidRPr="00C75F9B">
            <w:rPr>
              <w:rFonts w:cs="Arial"/>
              <w:lang w:val="en-US"/>
            </w:rPr>
            <w:t xml:space="preserve"> – </w:t>
          </w:r>
          <w:r w:rsidR="006A5592">
            <w:rPr>
              <w:rFonts w:cs="Arial"/>
              <w:lang w:val="en-US"/>
            </w:rPr>
            <w:t>29</w:t>
          </w:r>
          <w:r w:rsidR="00D359E7" w:rsidRPr="00D359E7">
            <w:rPr>
              <w:rFonts w:cs="Arial"/>
              <w:lang w:val="en-US"/>
            </w:rPr>
            <w:t>.</w:t>
          </w:r>
          <w:r w:rsidR="006A5592">
            <w:rPr>
              <w:rFonts w:cs="Arial"/>
              <w:lang w:val="en-US"/>
            </w:rPr>
            <w:t>4</w:t>
          </w:r>
          <w:r w:rsidR="00D359E7" w:rsidRPr="00D359E7">
            <w:rPr>
              <w:rFonts w:cs="Arial"/>
              <w:lang w:val="en-US"/>
            </w:rPr>
            <w:t>.2025</w:t>
          </w:r>
        </w:p>
      </w:tc>
      <w:tc>
        <w:tcPr>
          <w:tcW w:w="827" w:type="pct"/>
          <w:vAlign w:val="center"/>
        </w:tcPr>
        <w:p w14:paraId="236488D6" w14:textId="77777777" w:rsidR="00B96C68" w:rsidRPr="00C75F9B" w:rsidRDefault="00B96C68" w:rsidP="002E2C35">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Pr>
              <w:rFonts w:cs="Arial"/>
              <w:noProof/>
              <w:lang w:val="en-US"/>
            </w:rPr>
            <w:t>2</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Pr>
              <w:rFonts w:cs="Arial"/>
              <w:noProof/>
              <w:lang w:val="en-US"/>
            </w:rPr>
            <w:t>7</w:t>
          </w:r>
          <w:r w:rsidRPr="00C75F9B">
            <w:rPr>
              <w:rFonts w:cs="Arial"/>
              <w:lang w:val="en-US"/>
            </w:rPr>
            <w:fldChar w:fldCharType="end"/>
          </w:r>
        </w:p>
      </w:tc>
    </w:tr>
  </w:tbl>
  <w:p w14:paraId="2579F94D" w14:textId="77777777" w:rsidR="00B96C68" w:rsidRDefault="00B96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4567"/>
      <w:gridCol w:w="1499"/>
    </w:tblGrid>
    <w:tr w:rsidR="00B96C68" w:rsidRPr="00C75F9B" w14:paraId="3A6E037D" w14:textId="77777777" w:rsidTr="0096378C">
      <w:trPr>
        <w:trHeight w:val="353"/>
        <w:jc w:val="center"/>
      </w:trPr>
      <w:tc>
        <w:tcPr>
          <w:tcW w:w="1653" w:type="pct"/>
          <w:vMerge w:val="restart"/>
          <w:shd w:val="clear" w:color="auto" w:fill="auto"/>
          <w:vAlign w:val="center"/>
        </w:tcPr>
        <w:p w14:paraId="3C6FD141" w14:textId="77777777" w:rsidR="00B96C68" w:rsidRPr="00C75F9B" w:rsidRDefault="00B96C68" w:rsidP="00B547FD">
          <w:pPr>
            <w:pStyle w:val="Header"/>
            <w:jc w:val="center"/>
            <w:rPr>
              <w:lang w:val="en-US"/>
            </w:rPr>
          </w:pPr>
          <w:r w:rsidRPr="00C75F9B">
            <w:rPr>
              <w:noProof/>
              <w:lang w:val="en-US" w:eastAsia="en-US"/>
            </w:rPr>
            <w:drawing>
              <wp:inline distT="0" distB="0" distL="0" distR="0" wp14:anchorId="08139D07" wp14:editId="737BC5DE">
                <wp:extent cx="914400" cy="285750"/>
                <wp:effectExtent l="0" t="0" r="0" b="0"/>
                <wp:docPr id="2061589660" name="Picture 2061589660"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347" w:type="pct"/>
          <w:gridSpan w:val="2"/>
          <w:vAlign w:val="center"/>
        </w:tcPr>
        <w:p w14:paraId="28BB746B" w14:textId="77777777" w:rsidR="00B96C68" w:rsidRPr="00C75F9B" w:rsidRDefault="00B96C68" w:rsidP="00B547FD">
          <w:pPr>
            <w:pStyle w:val="Header"/>
            <w:jc w:val="center"/>
            <w:rPr>
              <w:rFonts w:cs="Arial"/>
              <w:b/>
              <w:sz w:val="22"/>
              <w:szCs w:val="22"/>
              <w:lang w:val="en-US"/>
            </w:rPr>
          </w:pPr>
          <w:r>
            <w:rPr>
              <w:rFonts w:cs="Arial"/>
              <w:b/>
              <w:sz w:val="22"/>
              <w:szCs w:val="22"/>
              <w:lang w:val="en-US"/>
            </w:rPr>
            <w:t>Cybersécurité</w:t>
          </w:r>
        </w:p>
      </w:tc>
    </w:tr>
    <w:tr w:rsidR="00B96C68" w:rsidRPr="00C75F9B" w14:paraId="71C2146F" w14:textId="77777777" w:rsidTr="0096378C">
      <w:trPr>
        <w:trHeight w:val="406"/>
        <w:jc w:val="center"/>
      </w:trPr>
      <w:tc>
        <w:tcPr>
          <w:tcW w:w="1653" w:type="pct"/>
          <w:vMerge/>
          <w:shd w:val="clear" w:color="auto" w:fill="auto"/>
          <w:vAlign w:val="center"/>
        </w:tcPr>
        <w:p w14:paraId="2988AB5A" w14:textId="77777777" w:rsidR="00B96C68" w:rsidRPr="00C75F9B" w:rsidRDefault="00B96C68" w:rsidP="00B547FD">
          <w:pPr>
            <w:pStyle w:val="Header"/>
            <w:jc w:val="center"/>
            <w:rPr>
              <w:lang w:val="en-US"/>
            </w:rPr>
          </w:pPr>
        </w:p>
      </w:tc>
      <w:tc>
        <w:tcPr>
          <w:tcW w:w="3347" w:type="pct"/>
          <w:gridSpan w:val="2"/>
          <w:vAlign w:val="center"/>
        </w:tcPr>
        <w:p w14:paraId="7B226678" w14:textId="47E0A471" w:rsidR="00B96C68" w:rsidRPr="00C75F9B" w:rsidRDefault="00B96C68" w:rsidP="00B547FD">
          <w:pPr>
            <w:pStyle w:val="Header"/>
            <w:spacing w:after="60"/>
            <w:jc w:val="center"/>
            <w:rPr>
              <w:rFonts w:cs="Arial"/>
              <w:b/>
              <w:bCs/>
              <w:sz w:val="22"/>
              <w:szCs w:val="22"/>
              <w:lang w:val="en-US"/>
            </w:rPr>
          </w:pPr>
          <w:r w:rsidRPr="00C75F9B">
            <w:rPr>
              <w:rFonts w:cs="Arial"/>
              <w:b/>
              <w:bCs/>
              <w:sz w:val="22"/>
              <w:szCs w:val="22"/>
              <w:lang w:val="en-US"/>
            </w:rPr>
            <w:t>ILNAS/</w:t>
          </w:r>
          <w:r>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w:t>
          </w:r>
          <w:r>
            <w:rPr>
              <w:rFonts w:cs="Arial"/>
              <w:b/>
              <w:bCs/>
              <w:sz w:val="22"/>
              <w:szCs w:val="22"/>
              <w:lang w:val="en-US"/>
            </w:rPr>
            <w:t>20</w:t>
          </w:r>
        </w:p>
      </w:tc>
    </w:tr>
    <w:tr w:rsidR="00B96C68" w:rsidRPr="00C75F9B" w14:paraId="547F1B26" w14:textId="77777777" w:rsidTr="0096378C">
      <w:trPr>
        <w:trHeight w:val="359"/>
        <w:jc w:val="center"/>
      </w:trPr>
      <w:tc>
        <w:tcPr>
          <w:tcW w:w="1653" w:type="pct"/>
          <w:shd w:val="clear" w:color="auto" w:fill="auto"/>
          <w:vAlign w:val="center"/>
        </w:tcPr>
        <w:p w14:paraId="3D96D67E" w14:textId="77777777" w:rsidR="00B96C68" w:rsidRPr="00C75F9B" w:rsidRDefault="00B96C68" w:rsidP="00B547FD">
          <w:pPr>
            <w:pStyle w:val="Header"/>
            <w:rPr>
              <w:rFonts w:cs="Arial"/>
              <w:lang w:val="en-US"/>
            </w:rPr>
          </w:pPr>
          <w:r w:rsidRPr="00C75F9B">
            <w:rPr>
              <w:rFonts w:cs="Arial"/>
              <w:lang w:val="en-US"/>
            </w:rPr>
            <w:t>Approved by :</w:t>
          </w:r>
        </w:p>
        <w:p w14:paraId="5EAF7677" w14:textId="77777777" w:rsidR="00B96C68" w:rsidRPr="00C75F9B" w:rsidRDefault="00B96C68" w:rsidP="00B547FD">
          <w:pPr>
            <w:pStyle w:val="Header"/>
            <w:rPr>
              <w:rFonts w:cs="Arial"/>
              <w:lang w:val="en-US"/>
            </w:rPr>
          </w:pPr>
          <w:r>
            <w:rPr>
              <w:rFonts w:cs="Arial"/>
              <w:lang w:val="en-US"/>
            </w:rPr>
            <w:t>Alain Wahl</w:t>
          </w:r>
        </w:p>
      </w:tc>
      <w:tc>
        <w:tcPr>
          <w:tcW w:w="2520" w:type="pct"/>
          <w:vAlign w:val="center"/>
        </w:tcPr>
        <w:p w14:paraId="0C609324" w14:textId="2B35C2A2" w:rsidR="00B96C68" w:rsidRPr="00C75F9B" w:rsidRDefault="00B96C68" w:rsidP="00DC7A8D">
          <w:pPr>
            <w:pStyle w:val="Header"/>
            <w:tabs>
              <w:tab w:val="center" w:pos="4230"/>
            </w:tabs>
            <w:jc w:val="center"/>
            <w:rPr>
              <w:rFonts w:cs="Arial"/>
              <w:lang w:val="en-US"/>
            </w:rPr>
          </w:pPr>
          <w:r w:rsidRPr="00C75F9B">
            <w:rPr>
              <w:rFonts w:cs="Arial"/>
              <w:lang w:val="en-US"/>
            </w:rPr>
            <w:t xml:space="preserve">Version </w:t>
          </w:r>
          <w:r>
            <w:rPr>
              <w:rFonts w:cs="Arial"/>
              <w:lang w:val="en-US"/>
            </w:rPr>
            <w:t>1.0</w:t>
          </w:r>
          <w:r w:rsidRPr="00C75F9B">
            <w:rPr>
              <w:rFonts w:cs="Arial"/>
              <w:lang w:val="en-US"/>
            </w:rPr>
            <w:t xml:space="preserve"> – </w:t>
          </w:r>
          <w:r>
            <w:rPr>
              <w:rFonts w:cs="Arial"/>
              <w:lang w:val="en-US"/>
            </w:rPr>
            <w:t>03</w:t>
          </w:r>
          <w:r w:rsidRPr="00C75F9B">
            <w:rPr>
              <w:rFonts w:cs="Arial"/>
              <w:lang w:val="en-US"/>
            </w:rPr>
            <w:t>.</w:t>
          </w:r>
          <w:r>
            <w:rPr>
              <w:rFonts w:cs="Arial"/>
              <w:lang w:val="en-US"/>
            </w:rPr>
            <w:t>03</w:t>
          </w:r>
          <w:r w:rsidRPr="00C75F9B">
            <w:rPr>
              <w:rFonts w:cs="Arial"/>
              <w:lang w:val="en-US"/>
            </w:rPr>
            <w:t>.20</w:t>
          </w:r>
          <w:r>
            <w:rPr>
              <w:rFonts w:cs="Arial"/>
              <w:lang w:val="en-US"/>
            </w:rPr>
            <w:t>23</w:t>
          </w:r>
        </w:p>
      </w:tc>
      <w:tc>
        <w:tcPr>
          <w:tcW w:w="827" w:type="pct"/>
          <w:vAlign w:val="center"/>
        </w:tcPr>
        <w:p w14:paraId="6FF992BC" w14:textId="485E4E2B" w:rsidR="00B96C68" w:rsidRPr="00C75F9B" w:rsidRDefault="00B96C68" w:rsidP="00B547FD">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Pr>
              <w:rFonts w:cs="Arial"/>
              <w:noProof/>
              <w:lang w:val="en-US"/>
            </w:rPr>
            <w:t>2</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Pr>
              <w:rFonts w:cs="Arial"/>
              <w:noProof/>
              <w:lang w:val="en-US"/>
            </w:rPr>
            <w:t>7</w:t>
          </w:r>
          <w:r w:rsidRPr="00C75F9B">
            <w:rPr>
              <w:rFonts w:cs="Arial"/>
              <w:lang w:val="en-US"/>
            </w:rPr>
            <w:fldChar w:fldCharType="end"/>
          </w:r>
        </w:p>
      </w:tc>
    </w:tr>
  </w:tbl>
  <w:p w14:paraId="2B416D87" w14:textId="77777777" w:rsidR="00B96C68" w:rsidRDefault="00B96C68" w:rsidP="00A31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027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C0E6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C0D6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3E8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96E6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82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0E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4B7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8E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7AAD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53D61"/>
    <w:multiLevelType w:val="hybridMultilevel"/>
    <w:tmpl w:val="F42A9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B37C20"/>
    <w:multiLevelType w:val="hybridMultilevel"/>
    <w:tmpl w:val="3F2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E0887"/>
    <w:multiLevelType w:val="hybridMultilevel"/>
    <w:tmpl w:val="91A8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02AA1"/>
    <w:multiLevelType w:val="hybridMultilevel"/>
    <w:tmpl w:val="BA7CC8C6"/>
    <w:lvl w:ilvl="0" w:tplc="61F45016">
      <w:start w:val="1"/>
      <w:numFmt w:val="upp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0D4A054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2F73FBA"/>
    <w:multiLevelType w:val="hybridMultilevel"/>
    <w:tmpl w:val="FA3455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15370480"/>
    <w:multiLevelType w:val="hybridMultilevel"/>
    <w:tmpl w:val="AD144D5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15B74641"/>
    <w:multiLevelType w:val="multilevel"/>
    <w:tmpl w:val="877E90D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8DC6462"/>
    <w:multiLevelType w:val="hybridMultilevel"/>
    <w:tmpl w:val="B62642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B8591A"/>
    <w:multiLevelType w:val="multilevel"/>
    <w:tmpl w:val="B72E07BA"/>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031691"/>
    <w:multiLevelType w:val="hybridMultilevel"/>
    <w:tmpl w:val="ECD2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E450D"/>
    <w:multiLevelType w:val="hybridMultilevel"/>
    <w:tmpl w:val="AF8AF758"/>
    <w:lvl w:ilvl="0" w:tplc="08090011">
      <w:start w:val="1"/>
      <w:numFmt w:val="decimal"/>
      <w:lvlText w:val="%1)"/>
      <w:lvlJc w:val="left"/>
      <w:pPr>
        <w:ind w:left="1068" w:hanging="360"/>
      </w:pPr>
    </w:lvl>
    <w:lvl w:ilvl="1" w:tplc="08090001">
      <w:start w:val="1"/>
      <w:numFmt w:val="bullet"/>
      <w:lvlText w:val=""/>
      <w:lvlJc w:val="left"/>
      <w:pPr>
        <w:ind w:left="1788" w:hanging="360"/>
      </w:pPr>
      <w:rPr>
        <w:rFonts w:ascii="Symbol" w:hAnsi="Symbol"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25F570E6"/>
    <w:multiLevelType w:val="hybridMultilevel"/>
    <w:tmpl w:val="F3CC9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EC56E5"/>
    <w:multiLevelType w:val="hybridMultilevel"/>
    <w:tmpl w:val="C1AE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E174D0"/>
    <w:multiLevelType w:val="hybridMultilevel"/>
    <w:tmpl w:val="6690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FE42E9"/>
    <w:multiLevelType w:val="multilevel"/>
    <w:tmpl w:val="4DDEA29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04675C"/>
    <w:multiLevelType w:val="hybridMultilevel"/>
    <w:tmpl w:val="C548DAE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7" w15:restartNumberingAfterBreak="0">
    <w:nsid w:val="37212A9E"/>
    <w:multiLevelType w:val="hybridMultilevel"/>
    <w:tmpl w:val="3806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CD7FCC"/>
    <w:multiLevelType w:val="hybridMultilevel"/>
    <w:tmpl w:val="1D049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0D4ABA"/>
    <w:multiLevelType w:val="hybridMultilevel"/>
    <w:tmpl w:val="124E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696741"/>
    <w:multiLevelType w:val="hybridMultilevel"/>
    <w:tmpl w:val="DB52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A1788"/>
    <w:multiLevelType w:val="multilevel"/>
    <w:tmpl w:val="37AE75A0"/>
    <w:lvl w:ilvl="0">
      <w:start w:val="1"/>
      <w:numFmt w:val="decimal"/>
      <w:lvlText w:val="[%1]"/>
      <w:lvlJc w:val="left"/>
      <w:pPr>
        <w:tabs>
          <w:tab w:val="num" w:pos="425"/>
        </w:tabs>
        <w:ind w:left="425" w:hanging="425"/>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45B901DA"/>
    <w:multiLevelType w:val="hybridMultilevel"/>
    <w:tmpl w:val="4B7A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7A7255"/>
    <w:multiLevelType w:val="hybridMultilevel"/>
    <w:tmpl w:val="01BA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1E4786"/>
    <w:multiLevelType w:val="multilevel"/>
    <w:tmpl w:val="2FE82378"/>
    <w:lvl w:ilvl="0">
      <w:start w:val="1"/>
      <w:numFmt w:val="decimal"/>
      <w:lvlText w:val="%1."/>
      <w:lvlJc w:val="left"/>
      <w:pPr>
        <w:ind w:left="360" w:hanging="360"/>
      </w:pPr>
      <w:rPr>
        <w:rFonts w:hint="default"/>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DD94A2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4E8A5A04"/>
    <w:multiLevelType w:val="hybridMultilevel"/>
    <w:tmpl w:val="9B80EF9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5205F0"/>
    <w:multiLevelType w:val="hybridMultilevel"/>
    <w:tmpl w:val="CB062A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9149C7"/>
    <w:multiLevelType w:val="multilevel"/>
    <w:tmpl w:val="22E8A0F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52A07FDF"/>
    <w:multiLevelType w:val="hybridMultilevel"/>
    <w:tmpl w:val="28E0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A66A5A"/>
    <w:multiLevelType w:val="hybridMultilevel"/>
    <w:tmpl w:val="1CC2B11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A8109E"/>
    <w:multiLevelType w:val="hybridMultilevel"/>
    <w:tmpl w:val="460E06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B272E9"/>
    <w:multiLevelType w:val="multilevel"/>
    <w:tmpl w:val="0AE8DAB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B1F0A92"/>
    <w:multiLevelType w:val="hybridMultilevel"/>
    <w:tmpl w:val="5B1E12D0"/>
    <w:lvl w:ilvl="0" w:tplc="BE9CF96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2D7DA2"/>
    <w:multiLevelType w:val="hybridMultilevel"/>
    <w:tmpl w:val="268C0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67741662"/>
    <w:multiLevelType w:val="hybridMultilevel"/>
    <w:tmpl w:val="C78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5236682">
    <w:abstractNumId w:val="8"/>
  </w:num>
  <w:num w:numId="2" w16cid:durableId="1382317085">
    <w:abstractNumId w:val="3"/>
  </w:num>
  <w:num w:numId="3" w16cid:durableId="1728532644">
    <w:abstractNumId w:val="2"/>
  </w:num>
  <w:num w:numId="4" w16cid:durableId="1317953044">
    <w:abstractNumId w:val="1"/>
  </w:num>
  <w:num w:numId="5" w16cid:durableId="157695366">
    <w:abstractNumId w:val="0"/>
  </w:num>
  <w:num w:numId="6" w16cid:durableId="1132332631">
    <w:abstractNumId w:val="9"/>
  </w:num>
  <w:num w:numId="7" w16cid:durableId="1926299718">
    <w:abstractNumId w:val="7"/>
  </w:num>
  <w:num w:numId="8" w16cid:durableId="932323507">
    <w:abstractNumId w:val="6"/>
  </w:num>
  <w:num w:numId="9" w16cid:durableId="1667398160">
    <w:abstractNumId w:val="5"/>
  </w:num>
  <w:num w:numId="10" w16cid:durableId="1396851048">
    <w:abstractNumId w:val="4"/>
  </w:num>
  <w:num w:numId="11" w16cid:durableId="346712795">
    <w:abstractNumId w:val="14"/>
  </w:num>
  <w:num w:numId="12" w16cid:durableId="1870873777">
    <w:abstractNumId w:val="40"/>
  </w:num>
  <w:num w:numId="13" w16cid:durableId="1723677054">
    <w:abstractNumId w:val="35"/>
  </w:num>
  <w:num w:numId="14" w16cid:durableId="10762530">
    <w:abstractNumId w:val="19"/>
  </w:num>
  <w:num w:numId="15" w16cid:durableId="1052273238">
    <w:abstractNumId w:val="34"/>
  </w:num>
  <w:num w:numId="16" w16cid:durableId="1878852150">
    <w:abstractNumId w:val="25"/>
  </w:num>
  <w:num w:numId="17" w16cid:durableId="1621302116">
    <w:abstractNumId w:val="42"/>
  </w:num>
  <w:num w:numId="18" w16cid:durableId="708649371">
    <w:abstractNumId w:val="28"/>
  </w:num>
  <w:num w:numId="19" w16cid:durableId="2107925324">
    <w:abstractNumId w:val="31"/>
  </w:num>
  <w:num w:numId="20" w16cid:durableId="1716157109">
    <w:abstractNumId w:val="43"/>
  </w:num>
  <w:num w:numId="21" w16cid:durableId="1420978171">
    <w:abstractNumId w:val="32"/>
  </w:num>
  <w:num w:numId="22" w16cid:durableId="1123765745">
    <w:abstractNumId w:val="23"/>
  </w:num>
  <w:num w:numId="23" w16cid:durableId="86268207">
    <w:abstractNumId w:val="27"/>
  </w:num>
  <w:num w:numId="24" w16cid:durableId="1810199844">
    <w:abstractNumId w:val="20"/>
  </w:num>
  <w:num w:numId="25" w16cid:durableId="91320271">
    <w:abstractNumId w:val="11"/>
  </w:num>
  <w:num w:numId="26" w16cid:durableId="739790142">
    <w:abstractNumId w:val="26"/>
  </w:num>
  <w:num w:numId="27" w16cid:durableId="1806190547">
    <w:abstractNumId w:val="18"/>
  </w:num>
  <w:num w:numId="28" w16cid:durableId="225384579">
    <w:abstractNumId w:val="38"/>
  </w:num>
  <w:num w:numId="29" w16cid:durableId="742488167">
    <w:abstractNumId w:val="17"/>
  </w:num>
  <w:num w:numId="30" w16cid:durableId="1817603815">
    <w:abstractNumId w:val="22"/>
  </w:num>
  <w:num w:numId="31" w16cid:durableId="653804767">
    <w:abstractNumId w:val="33"/>
  </w:num>
  <w:num w:numId="32" w16cid:durableId="1210990763">
    <w:abstractNumId w:val="36"/>
  </w:num>
  <w:num w:numId="33" w16cid:durableId="1358921493">
    <w:abstractNumId w:val="41"/>
  </w:num>
  <w:num w:numId="34" w16cid:durableId="1387756785">
    <w:abstractNumId w:val="29"/>
  </w:num>
  <w:num w:numId="35" w16cid:durableId="1442409088">
    <w:abstractNumId w:val="21"/>
  </w:num>
  <w:num w:numId="36" w16cid:durableId="409695845">
    <w:abstractNumId w:val="44"/>
  </w:num>
  <w:num w:numId="37" w16cid:durableId="448738922">
    <w:abstractNumId w:val="15"/>
  </w:num>
  <w:num w:numId="38" w16cid:durableId="1008213606">
    <w:abstractNumId w:val="16"/>
  </w:num>
  <w:num w:numId="39" w16cid:durableId="99764984">
    <w:abstractNumId w:val="37"/>
  </w:num>
  <w:num w:numId="40" w16cid:durableId="2039575183">
    <w:abstractNumId w:val="24"/>
  </w:num>
  <w:num w:numId="41" w16cid:durableId="1631085340">
    <w:abstractNumId w:val="45"/>
  </w:num>
  <w:num w:numId="42" w16cid:durableId="1068654324">
    <w:abstractNumId w:val="13"/>
  </w:num>
  <w:num w:numId="43" w16cid:durableId="1907497338">
    <w:abstractNumId w:val="30"/>
  </w:num>
  <w:num w:numId="44" w16cid:durableId="408119109">
    <w:abstractNumId w:val="12"/>
  </w:num>
  <w:num w:numId="45" w16cid:durableId="1714303614">
    <w:abstractNumId w:val="39"/>
  </w:num>
  <w:num w:numId="46" w16cid:durableId="103226319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h2BH4v6KH1PfLCRCp97BFtmdoo4OxlurElIWv2KikIrfsHW7IwwNQMFM/61SiTNK6DWaOttK+0uJTMWVo+24iA==" w:salt="4VjDI15WJW5lqJv82jr/Ew=="/>
  <w:defaultTabStop w:val="708"/>
  <w:hyphenationZone w:val="425"/>
  <w:doNotShadeFormData/>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CE"/>
    <w:rsid w:val="00001361"/>
    <w:rsid w:val="000023B7"/>
    <w:rsid w:val="00002A1A"/>
    <w:rsid w:val="00003A04"/>
    <w:rsid w:val="00004139"/>
    <w:rsid w:val="00004A0D"/>
    <w:rsid w:val="00005DE7"/>
    <w:rsid w:val="000068C2"/>
    <w:rsid w:val="00006B0C"/>
    <w:rsid w:val="00006BD9"/>
    <w:rsid w:val="00007ED7"/>
    <w:rsid w:val="0001061D"/>
    <w:rsid w:val="000119CE"/>
    <w:rsid w:val="00011BB3"/>
    <w:rsid w:val="00011EE8"/>
    <w:rsid w:val="00012184"/>
    <w:rsid w:val="00012EF0"/>
    <w:rsid w:val="00013293"/>
    <w:rsid w:val="000135EF"/>
    <w:rsid w:val="000157AA"/>
    <w:rsid w:val="00016A68"/>
    <w:rsid w:val="00017295"/>
    <w:rsid w:val="000174CE"/>
    <w:rsid w:val="00017EB8"/>
    <w:rsid w:val="00020E39"/>
    <w:rsid w:val="000231BC"/>
    <w:rsid w:val="000238DB"/>
    <w:rsid w:val="00023FD3"/>
    <w:rsid w:val="0002418E"/>
    <w:rsid w:val="00025230"/>
    <w:rsid w:val="000252C8"/>
    <w:rsid w:val="00025C10"/>
    <w:rsid w:val="000264C7"/>
    <w:rsid w:val="00030304"/>
    <w:rsid w:val="00030748"/>
    <w:rsid w:val="00030A42"/>
    <w:rsid w:val="00030FCD"/>
    <w:rsid w:val="0003151A"/>
    <w:rsid w:val="000322A3"/>
    <w:rsid w:val="00032353"/>
    <w:rsid w:val="000323EC"/>
    <w:rsid w:val="000333F2"/>
    <w:rsid w:val="00033567"/>
    <w:rsid w:val="0003386A"/>
    <w:rsid w:val="00033D6A"/>
    <w:rsid w:val="0003437E"/>
    <w:rsid w:val="0003488A"/>
    <w:rsid w:val="00036A31"/>
    <w:rsid w:val="000370FE"/>
    <w:rsid w:val="00037C7C"/>
    <w:rsid w:val="00037CF0"/>
    <w:rsid w:val="000405C9"/>
    <w:rsid w:val="0004079B"/>
    <w:rsid w:val="00041980"/>
    <w:rsid w:val="00041CBC"/>
    <w:rsid w:val="0004299F"/>
    <w:rsid w:val="00042DC7"/>
    <w:rsid w:val="000443A2"/>
    <w:rsid w:val="00045980"/>
    <w:rsid w:val="000465E4"/>
    <w:rsid w:val="00046BBF"/>
    <w:rsid w:val="000471BA"/>
    <w:rsid w:val="0004723B"/>
    <w:rsid w:val="00047760"/>
    <w:rsid w:val="00050F7E"/>
    <w:rsid w:val="0005128E"/>
    <w:rsid w:val="000524F1"/>
    <w:rsid w:val="00052C77"/>
    <w:rsid w:val="00052C94"/>
    <w:rsid w:val="000532B8"/>
    <w:rsid w:val="000544AA"/>
    <w:rsid w:val="00054695"/>
    <w:rsid w:val="00054B03"/>
    <w:rsid w:val="00054F84"/>
    <w:rsid w:val="000550AF"/>
    <w:rsid w:val="00055150"/>
    <w:rsid w:val="00055802"/>
    <w:rsid w:val="00055A64"/>
    <w:rsid w:val="00055C0A"/>
    <w:rsid w:val="00056877"/>
    <w:rsid w:val="00060C25"/>
    <w:rsid w:val="00061406"/>
    <w:rsid w:val="000626DF"/>
    <w:rsid w:val="00062E92"/>
    <w:rsid w:val="00063326"/>
    <w:rsid w:val="0006385E"/>
    <w:rsid w:val="00063971"/>
    <w:rsid w:val="00064970"/>
    <w:rsid w:val="00064F51"/>
    <w:rsid w:val="000650F1"/>
    <w:rsid w:val="00065676"/>
    <w:rsid w:val="0006633A"/>
    <w:rsid w:val="000664D6"/>
    <w:rsid w:val="000665CB"/>
    <w:rsid w:val="00066CB8"/>
    <w:rsid w:val="00070814"/>
    <w:rsid w:val="00070A9A"/>
    <w:rsid w:val="000717F3"/>
    <w:rsid w:val="0007429E"/>
    <w:rsid w:val="00074665"/>
    <w:rsid w:val="00074FB3"/>
    <w:rsid w:val="00076EA4"/>
    <w:rsid w:val="000775E4"/>
    <w:rsid w:val="000776E8"/>
    <w:rsid w:val="000800D5"/>
    <w:rsid w:val="000800F2"/>
    <w:rsid w:val="00080333"/>
    <w:rsid w:val="0008059D"/>
    <w:rsid w:val="00080F3F"/>
    <w:rsid w:val="00081152"/>
    <w:rsid w:val="00081480"/>
    <w:rsid w:val="00081E17"/>
    <w:rsid w:val="00082183"/>
    <w:rsid w:val="000825E4"/>
    <w:rsid w:val="0008284A"/>
    <w:rsid w:val="000834B1"/>
    <w:rsid w:val="000835A4"/>
    <w:rsid w:val="00083CB7"/>
    <w:rsid w:val="00084A34"/>
    <w:rsid w:val="0008553A"/>
    <w:rsid w:val="00085A6E"/>
    <w:rsid w:val="00086167"/>
    <w:rsid w:val="000861CC"/>
    <w:rsid w:val="000867F4"/>
    <w:rsid w:val="000879D2"/>
    <w:rsid w:val="0009031F"/>
    <w:rsid w:val="000910C5"/>
    <w:rsid w:val="00091369"/>
    <w:rsid w:val="000920B1"/>
    <w:rsid w:val="00092151"/>
    <w:rsid w:val="00092A4B"/>
    <w:rsid w:val="00092B77"/>
    <w:rsid w:val="00095837"/>
    <w:rsid w:val="00095D9B"/>
    <w:rsid w:val="00096AA6"/>
    <w:rsid w:val="00097DC2"/>
    <w:rsid w:val="00097ED1"/>
    <w:rsid w:val="000A0A0A"/>
    <w:rsid w:val="000A1011"/>
    <w:rsid w:val="000A1276"/>
    <w:rsid w:val="000A1AAE"/>
    <w:rsid w:val="000A34A4"/>
    <w:rsid w:val="000A4A30"/>
    <w:rsid w:val="000A5CE0"/>
    <w:rsid w:val="000A650C"/>
    <w:rsid w:val="000A6680"/>
    <w:rsid w:val="000A6C32"/>
    <w:rsid w:val="000A7CF5"/>
    <w:rsid w:val="000B058F"/>
    <w:rsid w:val="000B1FB8"/>
    <w:rsid w:val="000B212A"/>
    <w:rsid w:val="000B3A86"/>
    <w:rsid w:val="000B5794"/>
    <w:rsid w:val="000B581C"/>
    <w:rsid w:val="000B5A23"/>
    <w:rsid w:val="000B5A64"/>
    <w:rsid w:val="000C079F"/>
    <w:rsid w:val="000C11DA"/>
    <w:rsid w:val="000C11FE"/>
    <w:rsid w:val="000C204E"/>
    <w:rsid w:val="000C318D"/>
    <w:rsid w:val="000C39F2"/>
    <w:rsid w:val="000C43B7"/>
    <w:rsid w:val="000C446E"/>
    <w:rsid w:val="000C461C"/>
    <w:rsid w:val="000C4A5A"/>
    <w:rsid w:val="000C4F30"/>
    <w:rsid w:val="000C5143"/>
    <w:rsid w:val="000C53B3"/>
    <w:rsid w:val="000C54E4"/>
    <w:rsid w:val="000C5574"/>
    <w:rsid w:val="000C5C1F"/>
    <w:rsid w:val="000C770B"/>
    <w:rsid w:val="000C7F9F"/>
    <w:rsid w:val="000D0CCA"/>
    <w:rsid w:val="000D1CDD"/>
    <w:rsid w:val="000D236E"/>
    <w:rsid w:val="000D2404"/>
    <w:rsid w:val="000D252D"/>
    <w:rsid w:val="000D314C"/>
    <w:rsid w:val="000D365B"/>
    <w:rsid w:val="000D3BB6"/>
    <w:rsid w:val="000D4E04"/>
    <w:rsid w:val="000D5123"/>
    <w:rsid w:val="000D5211"/>
    <w:rsid w:val="000D55E7"/>
    <w:rsid w:val="000D6F63"/>
    <w:rsid w:val="000D76F9"/>
    <w:rsid w:val="000D7A63"/>
    <w:rsid w:val="000E1798"/>
    <w:rsid w:val="000E31B6"/>
    <w:rsid w:val="000E4A12"/>
    <w:rsid w:val="000E5B43"/>
    <w:rsid w:val="000E656E"/>
    <w:rsid w:val="000E709D"/>
    <w:rsid w:val="000F0DB0"/>
    <w:rsid w:val="000F16D4"/>
    <w:rsid w:val="000F1F6B"/>
    <w:rsid w:val="000F23D9"/>
    <w:rsid w:val="000F35D3"/>
    <w:rsid w:val="000F369F"/>
    <w:rsid w:val="000F46FE"/>
    <w:rsid w:val="000F51DD"/>
    <w:rsid w:val="000F561C"/>
    <w:rsid w:val="000F5A2F"/>
    <w:rsid w:val="000F5CC2"/>
    <w:rsid w:val="000F5E38"/>
    <w:rsid w:val="000F62F9"/>
    <w:rsid w:val="000F6A40"/>
    <w:rsid w:val="000F7935"/>
    <w:rsid w:val="001000E1"/>
    <w:rsid w:val="001003B7"/>
    <w:rsid w:val="0010063D"/>
    <w:rsid w:val="0010068F"/>
    <w:rsid w:val="00100BAB"/>
    <w:rsid w:val="001014C1"/>
    <w:rsid w:val="00101792"/>
    <w:rsid w:val="0010218B"/>
    <w:rsid w:val="0010265F"/>
    <w:rsid w:val="0010287E"/>
    <w:rsid w:val="00102E4E"/>
    <w:rsid w:val="001040A0"/>
    <w:rsid w:val="0010456D"/>
    <w:rsid w:val="00104679"/>
    <w:rsid w:val="00104C15"/>
    <w:rsid w:val="00105289"/>
    <w:rsid w:val="00105461"/>
    <w:rsid w:val="00105EBA"/>
    <w:rsid w:val="00106594"/>
    <w:rsid w:val="001070ED"/>
    <w:rsid w:val="001118C9"/>
    <w:rsid w:val="001121CE"/>
    <w:rsid w:val="001126C5"/>
    <w:rsid w:val="001129AA"/>
    <w:rsid w:val="00112B86"/>
    <w:rsid w:val="0011316C"/>
    <w:rsid w:val="00113A41"/>
    <w:rsid w:val="001142F3"/>
    <w:rsid w:val="00114ADB"/>
    <w:rsid w:val="00114C3A"/>
    <w:rsid w:val="001161A2"/>
    <w:rsid w:val="0011778D"/>
    <w:rsid w:val="00117855"/>
    <w:rsid w:val="001204BC"/>
    <w:rsid w:val="00121365"/>
    <w:rsid w:val="0012148E"/>
    <w:rsid w:val="00121533"/>
    <w:rsid w:val="001230AF"/>
    <w:rsid w:val="001230DA"/>
    <w:rsid w:val="001236F5"/>
    <w:rsid w:val="0012507B"/>
    <w:rsid w:val="0012599F"/>
    <w:rsid w:val="0012659E"/>
    <w:rsid w:val="0012692F"/>
    <w:rsid w:val="00126AC4"/>
    <w:rsid w:val="00127784"/>
    <w:rsid w:val="00130331"/>
    <w:rsid w:val="00131063"/>
    <w:rsid w:val="001318BA"/>
    <w:rsid w:val="00132B26"/>
    <w:rsid w:val="00132D3A"/>
    <w:rsid w:val="00133B20"/>
    <w:rsid w:val="00133C70"/>
    <w:rsid w:val="001368B3"/>
    <w:rsid w:val="001369F7"/>
    <w:rsid w:val="00136ACC"/>
    <w:rsid w:val="001378B8"/>
    <w:rsid w:val="001404C4"/>
    <w:rsid w:val="00140FE0"/>
    <w:rsid w:val="001417D6"/>
    <w:rsid w:val="00142E94"/>
    <w:rsid w:val="00142EDC"/>
    <w:rsid w:val="00143B42"/>
    <w:rsid w:val="00145192"/>
    <w:rsid w:val="00145361"/>
    <w:rsid w:val="001456CA"/>
    <w:rsid w:val="00145774"/>
    <w:rsid w:val="00145E48"/>
    <w:rsid w:val="0014608E"/>
    <w:rsid w:val="001472D2"/>
    <w:rsid w:val="001473AF"/>
    <w:rsid w:val="00147863"/>
    <w:rsid w:val="00147F3E"/>
    <w:rsid w:val="0015042C"/>
    <w:rsid w:val="00151839"/>
    <w:rsid w:val="0015270B"/>
    <w:rsid w:val="00152791"/>
    <w:rsid w:val="00152E9D"/>
    <w:rsid w:val="001532A7"/>
    <w:rsid w:val="001533E8"/>
    <w:rsid w:val="00153754"/>
    <w:rsid w:val="00154599"/>
    <w:rsid w:val="00154CAF"/>
    <w:rsid w:val="00155149"/>
    <w:rsid w:val="00155A2F"/>
    <w:rsid w:val="0015638D"/>
    <w:rsid w:val="001563AF"/>
    <w:rsid w:val="001564B4"/>
    <w:rsid w:val="001568FB"/>
    <w:rsid w:val="00156C75"/>
    <w:rsid w:val="0015717F"/>
    <w:rsid w:val="001573F6"/>
    <w:rsid w:val="001574DF"/>
    <w:rsid w:val="00160C0D"/>
    <w:rsid w:val="0016169B"/>
    <w:rsid w:val="00161E9D"/>
    <w:rsid w:val="00163CCF"/>
    <w:rsid w:val="00164E3B"/>
    <w:rsid w:val="0016530E"/>
    <w:rsid w:val="00165BE2"/>
    <w:rsid w:val="00170BC4"/>
    <w:rsid w:val="00170D5A"/>
    <w:rsid w:val="00171A45"/>
    <w:rsid w:val="0017250C"/>
    <w:rsid w:val="00172E13"/>
    <w:rsid w:val="00173300"/>
    <w:rsid w:val="00173696"/>
    <w:rsid w:val="00173C12"/>
    <w:rsid w:val="00173DF5"/>
    <w:rsid w:val="00174B83"/>
    <w:rsid w:val="00175AC2"/>
    <w:rsid w:val="001763FD"/>
    <w:rsid w:val="00176D21"/>
    <w:rsid w:val="001774AE"/>
    <w:rsid w:val="001779DE"/>
    <w:rsid w:val="001806F6"/>
    <w:rsid w:val="00181528"/>
    <w:rsid w:val="00181971"/>
    <w:rsid w:val="001821C2"/>
    <w:rsid w:val="00182F33"/>
    <w:rsid w:val="001837AD"/>
    <w:rsid w:val="00183D77"/>
    <w:rsid w:val="0018551A"/>
    <w:rsid w:val="00185BBC"/>
    <w:rsid w:val="00186122"/>
    <w:rsid w:val="00186B86"/>
    <w:rsid w:val="00186D35"/>
    <w:rsid w:val="00187831"/>
    <w:rsid w:val="00187E0C"/>
    <w:rsid w:val="00190927"/>
    <w:rsid w:val="00190F31"/>
    <w:rsid w:val="001913D8"/>
    <w:rsid w:val="001919BF"/>
    <w:rsid w:val="0019269B"/>
    <w:rsid w:val="00193066"/>
    <w:rsid w:val="001937CE"/>
    <w:rsid w:val="00193869"/>
    <w:rsid w:val="00193D1C"/>
    <w:rsid w:val="001945A8"/>
    <w:rsid w:val="001957E3"/>
    <w:rsid w:val="00196263"/>
    <w:rsid w:val="0019684F"/>
    <w:rsid w:val="00197412"/>
    <w:rsid w:val="001978DE"/>
    <w:rsid w:val="001A5463"/>
    <w:rsid w:val="001A569B"/>
    <w:rsid w:val="001A6B60"/>
    <w:rsid w:val="001A6CEC"/>
    <w:rsid w:val="001B01B8"/>
    <w:rsid w:val="001B1155"/>
    <w:rsid w:val="001B5424"/>
    <w:rsid w:val="001B54F0"/>
    <w:rsid w:val="001B6D8F"/>
    <w:rsid w:val="001B7104"/>
    <w:rsid w:val="001B7275"/>
    <w:rsid w:val="001C0F7F"/>
    <w:rsid w:val="001C163D"/>
    <w:rsid w:val="001C1A18"/>
    <w:rsid w:val="001C1FE8"/>
    <w:rsid w:val="001C2604"/>
    <w:rsid w:val="001C26CF"/>
    <w:rsid w:val="001C2CC6"/>
    <w:rsid w:val="001C3781"/>
    <w:rsid w:val="001C3EBF"/>
    <w:rsid w:val="001C3EFE"/>
    <w:rsid w:val="001C463B"/>
    <w:rsid w:val="001C492C"/>
    <w:rsid w:val="001C61D5"/>
    <w:rsid w:val="001C63B7"/>
    <w:rsid w:val="001C6B13"/>
    <w:rsid w:val="001C6D9E"/>
    <w:rsid w:val="001D17F1"/>
    <w:rsid w:val="001D22E2"/>
    <w:rsid w:val="001D285D"/>
    <w:rsid w:val="001D319B"/>
    <w:rsid w:val="001D36F1"/>
    <w:rsid w:val="001D3D91"/>
    <w:rsid w:val="001D413E"/>
    <w:rsid w:val="001D595F"/>
    <w:rsid w:val="001D5B55"/>
    <w:rsid w:val="001D6A08"/>
    <w:rsid w:val="001D7346"/>
    <w:rsid w:val="001E0023"/>
    <w:rsid w:val="001E0751"/>
    <w:rsid w:val="001E1679"/>
    <w:rsid w:val="001E1E61"/>
    <w:rsid w:val="001E215C"/>
    <w:rsid w:val="001E2DF9"/>
    <w:rsid w:val="001E32E1"/>
    <w:rsid w:val="001E40BF"/>
    <w:rsid w:val="001E41D8"/>
    <w:rsid w:val="001E52E0"/>
    <w:rsid w:val="001E6EB1"/>
    <w:rsid w:val="001E73EB"/>
    <w:rsid w:val="001E75D1"/>
    <w:rsid w:val="001E765E"/>
    <w:rsid w:val="001E7F1B"/>
    <w:rsid w:val="001F0302"/>
    <w:rsid w:val="001F0CED"/>
    <w:rsid w:val="001F14A3"/>
    <w:rsid w:val="001F1791"/>
    <w:rsid w:val="001F1AEF"/>
    <w:rsid w:val="001F4E3D"/>
    <w:rsid w:val="001F5EB3"/>
    <w:rsid w:val="001F66FA"/>
    <w:rsid w:val="001F688D"/>
    <w:rsid w:val="001F6989"/>
    <w:rsid w:val="001F7091"/>
    <w:rsid w:val="001F7DC7"/>
    <w:rsid w:val="002003F6"/>
    <w:rsid w:val="00201C74"/>
    <w:rsid w:val="0020341A"/>
    <w:rsid w:val="00203D12"/>
    <w:rsid w:val="0020516C"/>
    <w:rsid w:val="00206348"/>
    <w:rsid w:val="002063F6"/>
    <w:rsid w:val="00206829"/>
    <w:rsid w:val="002105CF"/>
    <w:rsid w:val="00212C63"/>
    <w:rsid w:val="00212C8F"/>
    <w:rsid w:val="002149AB"/>
    <w:rsid w:val="002160F5"/>
    <w:rsid w:val="00216BF5"/>
    <w:rsid w:val="00217D36"/>
    <w:rsid w:val="00220297"/>
    <w:rsid w:val="00220F36"/>
    <w:rsid w:val="00221116"/>
    <w:rsid w:val="0022198D"/>
    <w:rsid w:val="00222132"/>
    <w:rsid w:val="002221C9"/>
    <w:rsid w:val="0022409C"/>
    <w:rsid w:val="0022679E"/>
    <w:rsid w:val="00226C69"/>
    <w:rsid w:val="00226E7F"/>
    <w:rsid w:val="00226F25"/>
    <w:rsid w:val="002270D0"/>
    <w:rsid w:val="00227C48"/>
    <w:rsid w:val="00227E33"/>
    <w:rsid w:val="002316E0"/>
    <w:rsid w:val="00233661"/>
    <w:rsid w:val="00233854"/>
    <w:rsid w:val="0023481C"/>
    <w:rsid w:val="00234BF4"/>
    <w:rsid w:val="00235053"/>
    <w:rsid w:val="00235D99"/>
    <w:rsid w:val="00236129"/>
    <w:rsid w:val="00237201"/>
    <w:rsid w:val="00237AAF"/>
    <w:rsid w:val="00237BB0"/>
    <w:rsid w:val="00237F5A"/>
    <w:rsid w:val="00240169"/>
    <w:rsid w:val="00240BB3"/>
    <w:rsid w:val="00240F72"/>
    <w:rsid w:val="002418B8"/>
    <w:rsid w:val="00241CF4"/>
    <w:rsid w:val="00242854"/>
    <w:rsid w:val="00244712"/>
    <w:rsid w:val="00244753"/>
    <w:rsid w:val="00244A17"/>
    <w:rsid w:val="0024687B"/>
    <w:rsid w:val="00246CEC"/>
    <w:rsid w:val="0025238D"/>
    <w:rsid w:val="00253020"/>
    <w:rsid w:val="00253107"/>
    <w:rsid w:val="00253216"/>
    <w:rsid w:val="002533A3"/>
    <w:rsid w:val="0025357B"/>
    <w:rsid w:val="00254DE4"/>
    <w:rsid w:val="00255750"/>
    <w:rsid w:val="00255869"/>
    <w:rsid w:val="00255A3F"/>
    <w:rsid w:val="00257246"/>
    <w:rsid w:val="002579C7"/>
    <w:rsid w:val="00257F38"/>
    <w:rsid w:val="002617DB"/>
    <w:rsid w:val="00261EC9"/>
    <w:rsid w:val="00262EC7"/>
    <w:rsid w:val="002639BE"/>
    <w:rsid w:val="002641C7"/>
    <w:rsid w:val="0026432A"/>
    <w:rsid w:val="0026471B"/>
    <w:rsid w:val="002658C0"/>
    <w:rsid w:val="00265FCC"/>
    <w:rsid w:val="002664D4"/>
    <w:rsid w:val="00266B79"/>
    <w:rsid w:val="00266F94"/>
    <w:rsid w:val="00266FBD"/>
    <w:rsid w:val="002673C3"/>
    <w:rsid w:val="002676DB"/>
    <w:rsid w:val="0027008B"/>
    <w:rsid w:val="002702C6"/>
    <w:rsid w:val="00270768"/>
    <w:rsid w:val="002707EC"/>
    <w:rsid w:val="00271054"/>
    <w:rsid w:val="0027132C"/>
    <w:rsid w:val="00271AD2"/>
    <w:rsid w:val="00272404"/>
    <w:rsid w:val="00272BDF"/>
    <w:rsid w:val="00273115"/>
    <w:rsid w:val="002733D0"/>
    <w:rsid w:val="00274F4C"/>
    <w:rsid w:val="0027664F"/>
    <w:rsid w:val="00276B2B"/>
    <w:rsid w:val="002773CE"/>
    <w:rsid w:val="00280597"/>
    <w:rsid w:val="002826A9"/>
    <w:rsid w:val="00282970"/>
    <w:rsid w:val="00283162"/>
    <w:rsid w:val="00284D7B"/>
    <w:rsid w:val="002851C3"/>
    <w:rsid w:val="002853DB"/>
    <w:rsid w:val="002855AF"/>
    <w:rsid w:val="002902AF"/>
    <w:rsid w:val="00290B57"/>
    <w:rsid w:val="00291BAE"/>
    <w:rsid w:val="00291D54"/>
    <w:rsid w:val="0029301D"/>
    <w:rsid w:val="0029351D"/>
    <w:rsid w:val="00293F65"/>
    <w:rsid w:val="0029417A"/>
    <w:rsid w:val="002955FC"/>
    <w:rsid w:val="00295D3C"/>
    <w:rsid w:val="00296B4F"/>
    <w:rsid w:val="00296CB3"/>
    <w:rsid w:val="00297423"/>
    <w:rsid w:val="002975DE"/>
    <w:rsid w:val="00297EF3"/>
    <w:rsid w:val="002A020E"/>
    <w:rsid w:val="002A03F1"/>
    <w:rsid w:val="002A0ADE"/>
    <w:rsid w:val="002A19C9"/>
    <w:rsid w:val="002A333B"/>
    <w:rsid w:val="002A548A"/>
    <w:rsid w:val="002A5904"/>
    <w:rsid w:val="002A5A3B"/>
    <w:rsid w:val="002A66C6"/>
    <w:rsid w:val="002A6D04"/>
    <w:rsid w:val="002A7FF8"/>
    <w:rsid w:val="002B012B"/>
    <w:rsid w:val="002B1A14"/>
    <w:rsid w:val="002B1EE4"/>
    <w:rsid w:val="002B25E7"/>
    <w:rsid w:val="002B3474"/>
    <w:rsid w:val="002B3624"/>
    <w:rsid w:val="002B3D5A"/>
    <w:rsid w:val="002B5665"/>
    <w:rsid w:val="002B5804"/>
    <w:rsid w:val="002B5B46"/>
    <w:rsid w:val="002B65B2"/>
    <w:rsid w:val="002B6B77"/>
    <w:rsid w:val="002B6D98"/>
    <w:rsid w:val="002B7016"/>
    <w:rsid w:val="002B7455"/>
    <w:rsid w:val="002B78F2"/>
    <w:rsid w:val="002C0C0B"/>
    <w:rsid w:val="002C0E4B"/>
    <w:rsid w:val="002C1130"/>
    <w:rsid w:val="002C1CA7"/>
    <w:rsid w:val="002C2917"/>
    <w:rsid w:val="002C2949"/>
    <w:rsid w:val="002C3388"/>
    <w:rsid w:val="002C5858"/>
    <w:rsid w:val="002C5945"/>
    <w:rsid w:val="002C5976"/>
    <w:rsid w:val="002C5AC4"/>
    <w:rsid w:val="002C63E7"/>
    <w:rsid w:val="002C7634"/>
    <w:rsid w:val="002C7AE1"/>
    <w:rsid w:val="002D0AD5"/>
    <w:rsid w:val="002D3E50"/>
    <w:rsid w:val="002D3EA7"/>
    <w:rsid w:val="002D48C3"/>
    <w:rsid w:val="002D50BF"/>
    <w:rsid w:val="002D50ED"/>
    <w:rsid w:val="002D511C"/>
    <w:rsid w:val="002D5140"/>
    <w:rsid w:val="002D571D"/>
    <w:rsid w:val="002D58D2"/>
    <w:rsid w:val="002D5E25"/>
    <w:rsid w:val="002D6B14"/>
    <w:rsid w:val="002D6F5B"/>
    <w:rsid w:val="002D7006"/>
    <w:rsid w:val="002E0618"/>
    <w:rsid w:val="002E1DC5"/>
    <w:rsid w:val="002E1EAD"/>
    <w:rsid w:val="002E2101"/>
    <w:rsid w:val="002E2114"/>
    <w:rsid w:val="002E2C35"/>
    <w:rsid w:val="002E39E3"/>
    <w:rsid w:val="002E3FEA"/>
    <w:rsid w:val="002E42E3"/>
    <w:rsid w:val="002E442F"/>
    <w:rsid w:val="002E481D"/>
    <w:rsid w:val="002E4D94"/>
    <w:rsid w:val="002E527E"/>
    <w:rsid w:val="002E75D8"/>
    <w:rsid w:val="002E7875"/>
    <w:rsid w:val="002F039E"/>
    <w:rsid w:val="002F0801"/>
    <w:rsid w:val="002F1DAA"/>
    <w:rsid w:val="002F20DB"/>
    <w:rsid w:val="002F29ED"/>
    <w:rsid w:val="002F2F8D"/>
    <w:rsid w:val="002F579E"/>
    <w:rsid w:val="002F6702"/>
    <w:rsid w:val="002F6BF2"/>
    <w:rsid w:val="002F6C61"/>
    <w:rsid w:val="002F7D28"/>
    <w:rsid w:val="00300B7B"/>
    <w:rsid w:val="00300C33"/>
    <w:rsid w:val="00301775"/>
    <w:rsid w:val="00301864"/>
    <w:rsid w:val="0030268B"/>
    <w:rsid w:val="003032BE"/>
    <w:rsid w:val="00303B6D"/>
    <w:rsid w:val="003044F1"/>
    <w:rsid w:val="0030497A"/>
    <w:rsid w:val="00305D26"/>
    <w:rsid w:val="00306805"/>
    <w:rsid w:val="003072E2"/>
    <w:rsid w:val="00307796"/>
    <w:rsid w:val="00307937"/>
    <w:rsid w:val="00312536"/>
    <w:rsid w:val="00313385"/>
    <w:rsid w:val="00313EA5"/>
    <w:rsid w:val="00314B68"/>
    <w:rsid w:val="00315175"/>
    <w:rsid w:val="00315D96"/>
    <w:rsid w:val="0031620A"/>
    <w:rsid w:val="00316CDA"/>
    <w:rsid w:val="003171AA"/>
    <w:rsid w:val="003204D6"/>
    <w:rsid w:val="00321EF4"/>
    <w:rsid w:val="003222FB"/>
    <w:rsid w:val="003226D8"/>
    <w:rsid w:val="00322E5D"/>
    <w:rsid w:val="0032361C"/>
    <w:rsid w:val="003258EC"/>
    <w:rsid w:val="003304D8"/>
    <w:rsid w:val="003316B9"/>
    <w:rsid w:val="00331EB3"/>
    <w:rsid w:val="0033292D"/>
    <w:rsid w:val="003337D8"/>
    <w:rsid w:val="00333CA9"/>
    <w:rsid w:val="00333EBE"/>
    <w:rsid w:val="0033494E"/>
    <w:rsid w:val="003354F5"/>
    <w:rsid w:val="003373CA"/>
    <w:rsid w:val="00337B8E"/>
    <w:rsid w:val="00337D99"/>
    <w:rsid w:val="00337E1E"/>
    <w:rsid w:val="00340722"/>
    <w:rsid w:val="00342EC3"/>
    <w:rsid w:val="00343553"/>
    <w:rsid w:val="003435E6"/>
    <w:rsid w:val="0034361F"/>
    <w:rsid w:val="00343E09"/>
    <w:rsid w:val="003442A4"/>
    <w:rsid w:val="00344543"/>
    <w:rsid w:val="003447D5"/>
    <w:rsid w:val="00345E04"/>
    <w:rsid w:val="00346002"/>
    <w:rsid w:val="00350285"/>
    <w:rsid w:val="0035031B"/>
    <w:rsid w:val="00351323"/>
    <w:rsid w:val="0035196B"/>
    <w:rsid w:val="00351D84"/>
    <w:rsid w:val="00353DF3"/>
    <w:rsid w:val="003551D5"/>
    <w:rsid w:val="003554A7"/>
    <w:rsid w:val="003579B6"/>
    <w:rsid w:val="00360571"/>
    <w:rsid w:val="00360D8F"/>
    <w:rsid w:val="00361319"/>
    <w:rsid w:val="003614CF"/>
    <w:rsid w:val="00362E76"/>
    <w:rsid w:val="00362FA3"/>
    <w:rsid w:val="00364A00"/>
    <w:rsid w:val="00364B54"/>
    <w:rsid w:val="00364C9F"/>
    <w:rsid w:val="00365088"/>
    <w:rsid w:val="00365D03"/>
    <w:rsid w:val="0036626D"/>
    <w:rsid w:val="00366424"/>
    <w:rsid w:val="00366C1D"/>
    <w:rsid w:val="003679B9"/>
    <w:rsid w:val="003701CB"/>
    <w:rsid w:val="00370E42"/>
    <w:rsid w:val="00370ECC"/>
    <w:rsid w:val="00372242"/>
    <w:rsid w:val="003725C9"/>
    <w:rsid w:val="00372BA8"/>
    <w:rsid w:val="00374341"/>
    <w:rsid w:val="003746E2"/>
    <w:rsid w:val="00374C57"/>
    <w:rsid w:val="00375C0B"/>
    <w:rsid w:val="00376655"/>
    <w:rsid w:val="00376918"/>
    <w:rsid w:val="0037693A"/>
    <w:rsid w:val="003772F4"/>
    <w:rsid w:val="00377C11"/>
    <w:rsid w:val="00377D92"/>
    <w:rsid w:val="003809F3"/>
    <w:rsid w:val="00380C2D"/>
    <w:rsid w:val="00381C03"/>
    <w:rsid w:val="00381EC9"/>
    <w:rsid w:val="00382CF4"/>
    <w:rsid w:val="00382F23"/>
    <w:rsid w:val="00383A40"/>
    <w:rsid w:val="00383ED8"/>
    <w:rsid w:val="00384DD5"/>
    <w:rsid w:val="003852F2"/>
    <w:rsid w:val="00386A11"/>
    <w:rsid w:val="00386BE2"/>
    <w:rsid w:val="00391A1F"/>
    <w:rsid w:val="00391C79"/>
    <w:rsid w:val="00391D6A"/>
    <w:rsid w:val="0039214B"/>
    <w:rsid w:val="00392BA6"/>
    <w:rsid w:val="00392F22"/>
    <w:rsid w:val="00393531"/>
    <w:rsid w:val="00394D47"/>
    <w:rsid w:val="00394D9F"/>
    <w:rsid w:val="0039513D"/>
    <w:rsid w:val="003954F5"/>
    <w:rsid w:val="003955E6"/>
    <w:rsid w:val="00396742"/>
    <w:rsid w:val="0039723B"/>
    <w:rsid w:val="00397B65"/>
    <w:rsid w:val="00397E89"/>
    <w:rsid w:val="003A2BD9"/>
    <w:rsid w:val="003A352C"/>
    <w:rsid w:val="003A3831"/>
    <w:rsid w:val="003A5256"/>
    <w:rsid w:val="003A5618"/>
    <w:rsid w:val="003A66B2"/>
    <w:rsid w:val="003A6C64"/>
    <w:rsid w:val="003A72AE"/>
    <w:rsid w:val="003A7967"/>
    <w:rsid w:val="003A7E22"/>
    <w:rsid w:val="003B00AE"/>
    <w:rsid w:val="003B0358"/>
    <w:rsid w:val="003B04E7"/>
    <w:rsid w:val="003B0C1B"/>
    <w:rsid w:val="003B0D05"/>
    <w:rsid w:val="003B131F"/>
    <w:rsid w:val="003B267C"/>
    <w:rsid w:val="003B28C7"/>
    <w:rsid w:val="003B2ADB"/>
    <w:rsid w:val="003B2B21"/>
    <w:rsid w:val="003B322C"/>
    <w:rsid w:val="003B3574"/>
    <w:rsid w:val="003B41E8"/>
    <w:rsid w:val="003B5571"/>
    <w:rsid w:val="003B5D35"/>
    <w:rsid w:val="003B664C"/>
    <w:rsid w:val="003B6F1F"/>
    <w:rsid w:val="003B7FF6"/>
    <w:rsid w:val="003C014F"/>
    <w:rsid w:val="003C0E43"/>
    <w:rsid w:val="003C1FA2"/>
    <w:rsid w:val="003C2D7F"/>
    <w:rsid w:val="003C3A39"/>
    <w:rsid w:val="003C3D2F"/>
    <w:rsid w:val="003C3FA0"/>
    <w:rsid w:val="003C548A"/>
    <w:rsid w:val="003C69A7"/>
    <w:rsid w:val="003C7529"/>
    <w:rsid w:val="003C7618"/>
    <w:rsid w:val="003C7C70"/>
    <w:rsid w:val="003C7EEE"/>
    <w:rsid w:val="003D0AA6"/>
    <w:rsid w:val="003D145E"/>
    <w:rsid w:val="003D2305"/>
    <w:rsid w:val="003D30BD"/>
    <w:rsid w:val="003D3558"/>
    <w:rsid w:val="003D3733"/>
    <w:rsid w:val="003D47E4"/>
    <w:rsid w:val="003D522F"/>
    <w:rsid w:val="003D5FE5"/>
    <w:rsid w:val="003D62C4"/>
    <w:rsid w:val="003D6D43"/>
    <w:rsid w:val="003D7216"/>
    <w:rsid w:val="003D7255"/>
    <w:rsid w:val="003E0B78"/>
    <w:rsid w:val="003E285B"/>
    <w:rsid w:val="003E38A0"/>
    <w:rsid w:val="003E405F"/>
    <w:rsid w:val="003E4C12"/>
    <w:rsid w:val="003E500B"/>
    <w:rsid w:val="003E5B35"/>
    <w:rsid w:val="003E6216"/>
    <w:rsid w:val="003E6386"/>
    <w:rsid w:val="003E7F5B"/>
    <w:rsid w:val="003F010E"/>
    <w:rsid w:val="003F0F8B"/>
    <w:rsid w:val="003F144F"/>
    <w:rsid w:val="003F18BC"/>
    <w:rsid w:val="003F1B72"/>
    <w:rsid w:val="003F1D71"/>
    <w:rsid w:val="003F1E65"/>
    <w:rsid w:val="003F38A2"/>
    <w:rsid w:val="003F449E"/>
    <w:rsid w:val="003F4977"/>
    <w:rsid w:val="003F611F"/>
    <w:rsid w:val="003F612C"/>
    <w:rsid w:val="003F65AB"/>
    <w:rsid w:val="003F6FD1"/>
    <w:rsid w:val="0040097A"/>
    <w:rsid w:val="0040098A"/>
    <w:rsid w:val="00402730"/>
    <w:rsid w:val="0040326E"/>
    <w:rsid w:val="00404681"/>
    <w:rsid w:val="004054BE"/>
    <w:rsid w:val="00406037"/>
    <w:rsid w:val="0040671D"/>
    <w:rsid w:val="00410579"/>
    <w:rsid w:val="00410ED3"/>
    <w:rsid w:val="00412304"/>
    <w:rsid w:val="00412433"/>
    <w:rsid w:val="00412715"/>
    <w:rsid w:val="00412E04"/>
    <w:rsid w:val="00413132"/>
    <w:rsid w:val="00414415"/>
    <w:rsid w:val="004146DB"/>
    <w:rsid w:val="0041475D"/>
    <w:rsid w:val="00414BC9"/>
    <w:rsid w:val="004157DF"/>
    <w:rsid w:val="004160CB"/>
    <w:rsid w:val="004164F9"/>
    <w:rsid w:val="00417D2B"/>
    <w:rsid w:val="004204D8"/>
    <w:rsid w:val="00420729"/>
    <w:rsid w:val="00420BDD"/>
    <w:rsid w:val="00420F3D"/>
    <w:rsid w:val="0042130F"/>
    <w:rsid w:val="00421ACB"/>
    <w:rsid w:val="004242F8"/>
    <w:rsid w:val="00425305"/>
    <w:rsid w:val="00425512"/>
    <w:rsid w:val="00425DAF"/>
    <w:rsid w:val="0042612D"/>
    <w:rsid w:val="00427265"/>
    <w:rsid w:val="00427DFC"/>
    <w:rsid w:val="00431C74"/>
    <w:rsid w:val="004321E0"/>
    <w:rsid w:val="004327BD"/>
    <w:rsid w:val="00432B72"/>
    <w:rsid w:val="00432E92"/>
    <w:rsid w:val="00433C12"/>
    <w:rsid w:val="00434C20"/>
    <w:rsid w:val="00435282"/>
    <w:rsid w:val="00435BF1"/>
    <w:rsid w:val="00435CA0"/>
    <w:rsid w:val="00437867"/>
    <w:rsid w:val="00437EB4"/>
    <w:rsid w:val="00440521"/>
    <w:rsid w:val="00440D35"/>
    <w:rsid w:val="0044175C"/>
    <w:rsid w:val="00441865"/>
    <w:rsid w:val="00441A6E"/>
    <w:rsid w:val="00441BC6"/>
    <w:rsid w:val="00441E1D"/>
    <w:rsid w:val="00442A8F"/>
    <w:rsid w:val="00442D86"/>
    <w:rsid w:val="00443906"/>
    <w:rsid w:val="004447CD"/>
    <w:rsid w:val="00444B77"/>
    <w:rsid w:val="00445774"/>
    <w:rsid w:val="0044620C"/>
    <w:rsid w:val="00446A34"/>
    <w:rsid w:val="00447002"/>
    <w:rsid w:val="004474BE"/>
    <w:rsid w:val="004518B2"/>
    <w:rsid w:val="00451E57"/>
    <w:rsid w:val="004524AE"/>
    <w:rsid w:val="00452A1F"/>
    <w:rsid w:val="00452B33"/>
    <w:rsid w:val="00452E2D"/>
    <w:rsid w:val="0045305F"/>
    <w:rsid w:val="004544B5"/>
    <w:rsid w:val="00455F11"/>
    <w:rsid w:val="00456D94"/>
    <w:rsid w:val="00457637"/>
    <w:rsid w:val="00457A7F"/>
    <w:rsid w:val="004600F5"/>
    <w:rsid w:val="004603E5"/>
    <w:rsid w:val="00462678"/>
    <w:rsid w:val="00464053"/>
    <w:rsid w:val="0046451C"/>
    <w:rsid w:val="00464D7F"/>
    <w:rsid w:val="00466555"/>
    <w:rsid w:val="00466AF6"/>
    <w:rsid w:val="00467073"/>
    <w:rsid w:val="004676B4"/>
    <w:rsid w:val="004711E1"/>
    <w:rsid w:val="00471CD3"/>
    <w:rsid w:val="00472911"/>
    <w:rsid w:val="00473005"/>
    <w:rsid w:val="00474502"/>
    <w:rsid w:val="00474D75"/>
    <w:rsid w:val="00475226"/>
    <w:rsid w:val="004755D0"/>
    <w:rsid w:val="0047564F"/>
    <w:rsid w:val="00475DE2"/>
    <w:rsid w:val="004764F9"/>
    <w:rsid w:val="00476E71"/>
    <w:rsid w:val="00477D27"/>
    <w:rsid w:val="00481BAD"/>
    <w:rsid w:val="00481CFF"/>
    <w:rsid w:val="004832B6"/>
    <w:rsid w:val="004836C5"/>
    <w:rsid w:val="00483D08"/>
    <w:rsid w:val="004843AA"/>
    <w:rsid w:val="004849C5"/>
    <w:rsid w:val="00484A55"/>
    <w:rsid w:val="00484A5E"/>
    <w:rsid w:val="004854F0"/>
    <w:rsid w:val="00486718"/>
    <w:rsid w:val="00486CCD"/>
    <w:rsid w:val="00486EB1"/>
    <w:rsid w:val="00490C08"/>
    <w:rsid w:val="00490E7F"/>
    <w:rsid w:val="0049108E"/>
    <w:rsid w:val="00491C4C"/>
    <w:rsid w:val="004924CD"/>
    <w:rsid w:val="00492D40"/>
    <w:rsid w:val="004947CA"/>
    <w:rsid w:val="00495932"/>
    <w:rsid w:val="00495CE9"/>
    <w:rsid w:val="0049639E"/>
    <w:rsid w:val="00496AC2"/>
    <w:rsid w:val="00496DA8"/>
    <w:rsid w:val="00497503"/>
    <w:rsid w:val="00497ECF"/>
    <w:rsid w:val="004A13DF"/>
    <w:rsid w:val="004A24E1"/>
    <w:rsid w:val="004A25CE"/>
    <w:rsid w:val="004A2679"/>
    <w:rsid w:val="004A2A57"/>
    <w:rsid w:val="004A2A71"/>
    <w:rsid w:val="004A3870"/>
    <w:rsid w:val="004A4B57"/>
    <w:rsid w:val="004A4C54"/>
    <w:rsid w:val="004A4D2B"/>
    <w:rsid w:val="004A555A"/>
    <w:rsid w:val="004A56DB"/>
    <w:rsid w:val="004A5ABC"/>
    <w:rsid w:val="004A60C8"/>
    <w:rsid w:val="004A6529"/>
    <w:rsid w:val="004A652C"/>
    <w:rsid w:val="004A6764"/>
    <w:rsid w:val="004A6C3E"/>
    <w:rsid w:val="004A7070"/>
    <w:rsid w:val="004A720A"/>
    <w:rsid w:val="004A7855"/>
    <w:rsid w:val="004B0A0F"/>
    <w:rsid w:val="004B0D08"/>
    <w:rsid w:val="004B1AA0"/>
    <w:rsid w:val="004B2976"/>
    <w:rsid w:val="004B385C"/>
    <w:rsid w:val="004B4095"/>
    <w:rsid w:val="004B5053"/>
    <w:rsid w:val="004B51C2"/>
    <w:rsid w:val="004B63DF"/>
    <w:rsid w:val="004B67CD"/>
    <w:rsid w:val="004B6887"/>
    <w:rsid w:val="004B74EE"/>
    <w:rsid w:val="004B7868"/>
    <w:rsid w:val="004B7ECE"/>
    <w:rsid w:val="004C2368"/>
    <w:rsid w:val="004C36F0"/>
    <w:rsid w:val="004C4030"/>
    <w:rsid w:val="004C48D1"/>
    <w:rsid w:val="004C502E"/>
    <w:rsid w:val="004C61B5"/>
    <w:rsid w:val="004C6428"/>
    <w:rsid w:val="004C6CA2"/>
    <w:rsid w:val="004C7F8B"/>
    <w:rsid w:val="004D0CC8"/>
    <w:rsid w:val="004D0F0E"/>
    <w:rsid w:val="004D0F8F"/>
    <w:rsid w:val="004D13E5"/>
    <w:rsid w:val="004D180E"/>
    <w:rsid w:val="004D1A86"/>
    <w:rsid w:val="004D2BF4"/>
    <w:rsid w:val="004D3305"/>
    <w:rsid w:val="004D45D5"/>
    <w:rsid w:val="004D6268"/>
    <w:rsid w:val="004D676F"/>
    <w:rsid w:val="004E03DA"/>
    <w:rsid w:val="004E0670"/>
    <w:rsid w:val="004E0CE1"/>
    <w:rsid w:val="004E52F9"/>
    <w:rsid w:val="004E5EBF"/>
    <w:rsid w:val="004E630A"/>
    <w:rsid w:val="004E6797"/>
    <w:rsid w:val="004E6DA9"/>
    <w:rsid w:val="004E71E1"/>
    <w:rsid w:val="004E722D"/>
    <w:rsid w:val="004E7A1A"/>
    <w:rsid w:val="004E7CB1"/>
    <w:rsid w:val="004E7DE7"/>
    <w:rsid w:val="004F167B"/>
    <w:rsid w:val="004F2865"/>
    <w:rsid w:val="004F2B80"/>
    <w:rsid w:val="004F4BA2"/>
    <w:rsid w:val="004F5093"/>
    <w:rsid w:val="004F5332"/>
    <w:rsid w:val="004F61B4"/>
    <w:rsid w:val="00500E9E"/>
    <w:rsid w:val="00501DC9"/>
    <w:rsid w:val="00503040"/>
    <w:rsid w:val="00504E9E"/>
    <w:rsid w:val="00505FCF"/>
    <w:rsid w:val="0050652A"/>
    <w:rsid w:val="00506628"/>
    <w:rsid w:val="005078CB"/>
    <w:rsid w:val="00507BB6"/>
    <w:rsid w:val="00510A37"/>
    <w:rsid w:val="00510D69"/>
    <w:rsid w:val="00511B1F"/>
    <w:rsid w:val="00512B58"/>
    <w:rsid w:val="00512E90"/>
    <w:rsid w:val="0051372F"/>
    <w:rsid w:val="0051498D"/>
    <w:rsid w:val="00516662"/>
    <w:rsid w:val="005178AF"/>
    <w:rsid w:val="00521A13"/>
    <w:rsid w:val="00521B6F"/>
    <w:rsid w:val="005227D3"/>
    <w:rsid w:val="00522961"/>
    <w:rsid w:val="00522DE8"/>
    <w:rsid w:val="00523C2C"/>
    <w:rsid w:val="00524021"/>
    <w:rsid w:val="00524371"/>
    <w:rsid w:val="0052507B"/>
    <w:rsid w:val="00525125"/>
    <w:rsid w:val="0052529C"/>
    <w:rsid w:val="00525FCD"/>
    <w:rsid w:val="00526EB4"/>
    <w:rsid w:val="005308EF"/>
    <w:rsid w:val="005309FC"/>
    <w:rsid w:val="00530D50"/>
    <w:rsid w:val="00530ECA"/>
    <w:rsid w:val="00531741"/>
    <w:rsid w:val="00531ADD"/>
    <w:rsid w:val="00531E3E"/>
    <w:rsid w:val="00531F34"/>
    <w:rsid w:val="00532259"/>
    <w:rsid w:val="0053249A"/>
    <w:rsid w:val="00532CD2"/>
    <w:rsid w:val="00532FCB"/>
    <w:rsid w:val="00533350"/>
    <w:rsid w:val="00533DE8"/>
    <w:rsid w:val="00533E21"/>
    <w:rsid w:val="00534550"/>
    <w:rsid w:val="00535F1D"/>
    <w:rsid w:val="00537DC9"/>
    <w:rsid w:val="00540324"/>
    <w:rsid w:val="0054037A"/>
    <w:rsid w:val="00540534"/>
    <w:rsid w:val="00541637"/>
    <w:rsid w:val="005439E0"/>
    <w:rsid w:val="00543B97"/>
    <w:rsid w:val="00543E6A"/>
    <w:rsid w:val="005446C6"/>
    <w:rsid w:val="0054630A"/>
    <w:rsid w:val="00547666"/>
    <w:rsid w:val="00547985"/>
    <w:rsid w:val="00547BC9"/>
    <w:rsid w:val="00547D9F"/>
    <w:rsid w:val="00550CD3"/>
    <w:rsid w:val="0055131E"/>
    <w:rsid w:val="005518F7"/>
    <w:rsid w:val="00551C08"/>
    <w:rsid w:val="00552088"/>
    <w:rsid w:val="00553368"/>
    <w:rsid w:val="005535EF"/>
    <w:rsid w:val="0055404A"/>
    <w:rsid w:val="005541D3"/>
    <w:rsid w:val="00555BA4"/>
    <w:rsid w:val="00555BDF"/>
    <w:rsid w:val="00556F7D"/>
    <w:rsid w:val="005571D1"/>
    <w:rsid w:val="005604F9"/>
    <w:rsid w:val="00560643"/>
    <w:rsid w:val="005606F7"/>
    <w:rsid w:val="00560C93"/>
    <w:rsid w:val="00562D28"/>
    <w:rsid w:val="005637BE"/>
    <w:rsid w:val="00563F19"/>
    <w:rsid w:val="00564F95"/>
    <w:rsid w:val="005650B1"/>
    <w:rsid w:val="00565763"/>
    <w:rsid w:val="00565834"/>
    <w:rsid w:val="0056591F"/>
    <w:rsid w:val="00565EA4"/>
    <w:rsid w:val="00566FA5"/>
    <w:rsid w:val="00567D61"/>
    <w:rsid w:val="005706B4"/>
    <w:rsid w:val="005709E1"/>
    <w:rsid w:val="005709F2"/>
    <w:rsid w:val="00572304"/>
    <w:rsid w:val="005728B4"/>
    <w:rsid w:val="00573004"/>
    <w:rsid w:val="00573E81"/>
    <w:rsid w:val="005742F4"/>
    <w:rsid w:val="00575530"/>
    <w:rsid w:val="00575E57"/>
    <w:rsid w:val="00576224"/>
    <w:rsid w:val="00576BA0"/>
    <w:rsid w:val="00577066"/>
    <w:rsid w:val="00577988"/>
    <w:rsid w:val="00580395"/>
    <w:rsid w:val="0058042A"/>
    <w:rsid w:val="0058091F"/>
    <w:rsid w:val="00580C16"/>
    <w:rsid w:val="00582786"/>
    <w:rsid w:val="00582F03"/>
    <w:rsid w:val="00583365"/>
    <w:rsid w:val="005844E5"/>
    <w:rsid w:val="00584E27"/>
    <w:rsid w:val="005855A8"/>
    <w:rsid w:val="005858DE"/>
    <w:rsid w:val="005868AF"/>
    <w:rsid w:val="00587232"/>
    <w:rsid w:val="005878CD"/>
    <w:rsid w:val="005879B3"/>
    <w:rsid w:val="00590EEF"/>
    <w:rsid w:val="005910BE"/>
    <w:rsid w:val="00591447"/>
    <w:rsid w:val="00591FFB"/>
    <w:rsid w:val="00592135"/>
    <w:rsid w:val="0059257E"/>
    <w:rsid w:val="00592733"/>
    <w:rsid w:val="0059312B"/>
    <w:rsid w:val="005933B0"/>
    <w:rsid w:val="00593FF0"/>
    <w:rsid w:val="00595F7C"/>
    <w:rsid w:val="005A13DE"/>
    <w:rsid w:val="005A34F5"/>
    <w:rsid w:val="005A358E"/>
    <w:rsid w:val="005A4024"/>
    <w:rsid w:val="005A43AB"/>
    <w:rsid w:val="005A50A1"/>
    <w:rsid w:val="005A51B8"/>
    <w:rsid w:val="005A582C"/>
    <w:rsid w:val="005A638F"/>
    <w:rsid w:val="005A64A3"/>
    <w:rsid w:val="005A7336"/>
    <w:rsid w:val="005A760D"/>
    <w:rsid w:val="005A77F7"/>
    <w:rsid w:val="005B238A"/>
    <w:rsid w:val="005B274F"/>
    <w:rsid w:val="005B29F4"/>
    <w:rsid w:val="005B3CCB"/>
    <w:rsid w:val="005B4B43"/>
    <w:rsid w:val="005B4FB2"/>
    <w:rsid w:val="005B50AE"/>
    <w:rsid w:val="005B57F6"/>
    <w:rsid w:val="005B606F"/>
    <w:rsid w:val="005B65CD"/>
    <w:rsid w:val="005B71A0"/>
    <w:rsid w:val="005B7D09"/>
    <w:rsid w:val="005C025A"/>
    <w:rsid w:val="005C0813"/>
    <w:rsid w:val="005C0BA0"/>
    <w:rsid w:val="005C25DF"/>
    <w:rsid w:val="005C34E1"/>
    <w:rsid w:val="005C3545"/>
    <w:rsid w:val="005C3906"/>
    <w:rsid w:val="005C43BF"/>
    <w:rsid w:val="005C4EF8"/>
    <w:rsid w:val="005C5014"/>
    <w:rsid w:val="005C5B4A"/>
    <w:rsid w:val="005C61F4"/>
    <w:rsid w:val="005C7130"/>
    <w:rsid w:val="005C7852"/>
    <w:rsid w:val="005D3FF2"/>
    <w:rsid w:val="005D4F8C"/>
    <w:rsid w:val="005D560B"/>
    <w:rsid w:val="005D5930"/>
    <w:rsid w:val="005D5BEF"/>
    <w:rsid w:val="005D5E35"/>
    <w:rsid w:val="005D6EDE"/>
    <w:rsid w:val="005D7B3D"/>
    <w:rsid w:val="005E187E"/>
    <w:rsid w:val="005E1C3D"/>
    <w:rsid w:val="005E1D87"/>
    <w:rsid w:val="005E1E85"/>
    <w:rsid w:val="005E20AD"/>
    <w:rsid w:val="005E417D"/>
    <w:rsid w:val="005E4ACA"/>
    <w:rsid w:val="005E57E9"/>
    <w:rsid w:val="005E6DF4"/>
    <w:rsid w:val="005F05C7"/>
    <w:rsid w:val="005F22A4"/>
    <w:rsid w:val="005F29DA"/>
    <w:rsid w:val="005F2A62"/>
    <w:rsid w:val="005F3808"/>
    <w:rsid w:val="005F4230"/>
    <w:rsid w:val="005F42DC"/>
    <w:rsid w:val="005F5E42"/>
    <w:rsid w:val="005F67B3"/>
    <w:rsid w:val="005F71E0"/>
    <w:rsid w:val="005F78A7"/>
    <w:rsid w:val="00600365"/>
    <w:rsid w:val="0060055A"/>
    <w:rsid w:val="00600EEC"/>
    <w:rsid w:val="006012B3"/>
    <w:rsid w:val="00601555"/>
    <w:rsid w:val="00601AC0"/>
    <w:rsid w:val="006022E6"/>
    <w:rsid w:val="00603C02"/>
    <w:rsid w:val="0060475E"/>
    <w:rsid w:val="00604CEE"/>
    <w:rsid w:val="0060526E"/>
    <w:rsid w:val="00607C49"/>
    <w:rsid w:val="00607E46"/>
    <w:rsid w:val="00607E7E"/>
    <w:rsid w:val="00610273"/>
    <w:rsid w:val="006118B6"/>
    <w:rsid w:val="00612145"/>
    <w:rsid w:val="0061228C"/>
    <w:rsid w:val="0061256D"/>
    <w:rsid w:val="006129EA"/>
    <w:rsid w:val="006136B5"/>
    <w:rsid w:val="0061556E"/>
    <w:rsid w:val="006159E2"/>
    <w:rsid w:val="0061693F"/>
    <w:rsid w:val="00617413"/>
    <w:rsid w:val="00617844"/>
    <w:rsid w:val="0062078D"/>
    <w:rsid w:val="00620FAA"/>
    <w:rsid w:val="00621342"/>
    <w:rsid w:val="00622D45"/>
    <w:rsid w:val="006235D7"/>
    <w:rsid w:val="00623B69"/>
    <w:rsid w:val="0062441A"/>
    <w:rsid w:val="006249A0"/>
    <w:rsid w:val="00624CD3"/>
    <w:rsid w:val="00625D70"/>
    <w:rsid w:val="00625E40"/>
    <w:rsid w:val="006265B5"/>
    <w:rsid w:val="00626C9D"/>
    <w:rsid w:val="0063025C"/>
    <w:rsid w:val="0063135E"/>
    <w:rsid w:val="00632914"/>
    <w:rsid w:val="006330DA"/>
    <w:rsid w:val="00633677"/>
    <w:rsid w:val="0063421B"/>
    <w:rsid w:val="0063497D"/>
    <w:rsid w:val="00634CFA"/>
    <w:rsid w:val="0063691F"/>
    <w:rsid w:val="0063737A"/>
    <w:rsid w:val="006378F7"/>
    <w:rsid w:val="0064020B"/>
    <w:rsid w:val="00640561"/>
    <w:rsid w:val="00640598"/>
    <w:rsid w:val="0064063A"/>
    <w:rsid w:val="00640A14"/>
    <w:rsid w:val="006427B6"/>
    <w:rsid w:val="006442BE"/>
    <w:rsid w:val="006456F2"/>
    <w:rsid w:val="00645E02"/>
    <w:rsid w:val="006466CD"/>
    <w:rsid w:val="00646BBE"/>
    <w:rsid w:val="00646C88"/>
    <w:rsid w:val="00647044"/>
    <w:rsid w:val="00647259"/>
    <w:rsid w:val="00647729"/>
    <w:rsid w:val="00647C1F"/>
    <w:rsid w:val="0065018F"/>
    <w:rsid w:val="00650613"/>
    <w:rsid w:val="00650764"/>
    <w:rsid w:val="006507AE"/>
    <w:rsid w:val="00650A79"/>
    <w:rsid w:val="006520E6"/>
    <w:rsid w:val="00652DED"/>
    <w:rsid w:val="00652E8E"/>
    <w:rsid w:val="00653A7D"/>
    <w:rsid w:val="0065403B"/>
    <w:rsid w:val="00655997"/>
    <w:rsid w:val="006571E6"/>
    <w:rsid w:val="00657EDA"/>
    <w:rsid w:val="00662E99"/>
    <w:rsid w:val="00663A4C"/>
    <w:rsid w:val="0066553C"/>
    <w:rsid w:val="006656F5"/>
    <w:rsid w:val="00665F1F"/>
    <w:rsid w:val="0066686B"/>
    <w:rsid w:val="0067019F"/>
    <w:rsid w:val="00670794"/>
    <w:rsid w:val="00671730"/>
    <w:rsid w:val="00673263"/>
    <w:rsid w:val="00673ACE"/>
    <w:rsid w:val="00673DBF"/>
    <w:rsid w:val="006740A5"/>
    <w:rsid w:val="0067429A"/>
    <w:rsid w:val="00674448"/>
    <w:rsid w:val="00675174"/>
    <w:rsid w:val="00675D01"/>
    <w:rsid w:val="00676514"/>
    <w:rsid w:val="006765A2"/>
    <w:rsid w:val="0067712C"/>
    <w:rsid w:val="006772A5"/>
    <w:rsid w:val="00677D69"/>
    <w:rsid w:val="00677EB6"/>
    <w:rsid w:val="0068050E"/>
    <w:rsid w:val="00681430"/>
    <w:rsid w:val="006827AF"/>
    <w:rsid w:val="006827B7"/>
    <w:rsid w:val="0068387D"/>
    <w:rsid w:val="00683BE3"/>
    <w:rsid w:val="00684E64"/>
    <w:rsid w:val="006857D8"/>
    <w:rsid w:val="00686315"/>
    <w:rsid w:val="006872DB"/>
    <w:rsid w:val="00687635"/>
    <w:rsid w:val="006916A0"/>
    <w:rsid w:val="00691AB7"/>
    <w:rsid w:val="006926CC"/>
    <w:rsid w:val="00693823"/>
    <w:rsid w:val="00693E4A"/>
    <w:rsid w:val="006940F4"/>
    <w:rsid w:val="00694320"/>
    <w:rsid w:val="00696132"/>
    <w:rsid w:val="006968E5"/>
    <w:rsid w:val="00696E25"/>
    <w:rsid w:val="006A0588"/>
    <w:rsid w:val="006A08BE"/>
    <w:rsid w:val="006A1834"/>
    <w:rsid w:val="006A302C"/>
    <w:rsid w:val="006A3233"/>
    <w:rsid w:val="006A3732"/>
    <w:rsid w:val="006A4883"/>
    <w:rsid w:val="006A5592"/>
    <w:rsid w:val="006A58CD"/>
    <w:rsid w:val="006A5A0A"/>
    <w:rsid w:val="006A664F"/>
    <w:rsid w:val="006A6E02"/>
    <w:rsid w:val="006A72C2"/>
    <w:rsid w:val="006A7758"/>
    <w:rsid w:val="006A7C90"/>
    <w:rsid w:val="006B05F1"/>
    <w:rsid w:val="006B0A76"/>
    <w:rsid w:val="006B0EB8"/>
    <w:rsid w:val="006B13D2"/>
    <w:rsid w:val="006B2661"/>
    <w:rsid w:val="006B2BA6"/>
    <w:rsid w:val="006B337B"/>
    <w:rsid w:val="006B3BE2"/>
    <w:rsid w:val="006B51BA"/>
    <w:rsid w:val="006B5245"/>
    <w:rsid w:val="006B5C7D"/>
    <w:rsid w:val="006B7DDA"/>
    <w:rsid w:val="006C0199"/>
    <w:rsid w:val="006C0532"/>
    <w:rsid w:val="006C0608"/>
    <w:rsid w:val="006C0884"/>
    <w:rsid w:val="006C1811"/>
    <w:rsid w:val="006C2AE6"/>
    <w:rsid w:val="006C2C28"/>
    <w:rsid w:val="006C2DB1"/>
    <w:rsid w:val="006C3876"/>
    <w:rsid w:val="006C38AD"/>
    <w:rsid w:val="006C3ADF"/>
    <w:rsid w:val="006C4856"/>
    <w:rsid w:val="006C6301"/>
    <w:rsid w:val="006C635D"/>
    <w:rsid w:val="006C6AC9"/>
    <w:rsid w:val="006C6B31"/>
    <w:rsid w:val="006C73E1"/>
    <w:rsid w:val="006C76C8"/>
    <w:rsid w:val="006C792D"/>
    <w:rsid w:val="006C7F9B"/>
    <w:rsid w:val="006D2A00"/>
    <w:rsid w:val="006D2B8D"/>
    <w:rsid w:val="006D3207"/>
    <w:rsid w:val="006D3CF0"/>
    <w:rsid w:val="006D47D7"/>
    <w:rsid w:val="006D4B34"/>
    <w:rsid w:val="006D61A4"/>
    <w:rsid w:val="006D70F9"/>
    <w:rsid w:val="006D719B"/>
    <w:rsid w:val="006D7793"/>
    <w:rsid w:val="006D7AD7"/>
    <w:rsid w:val="006E0678"/>
    <w:rsid w:val="006E0FA7"/>
    <w:rsid w:val="006E100D"/>
    <w:rsid w:val="006E107D"/>
    <w:rsid w:val="006E1C5D"/>
    <w:rsid w:val="006E2906"/>
    <w:rsid w:val="006E3843"/>
    <w:rsid w:val="006E3D6F"/>
    <w:rsid w:val="006E4497"/>
    <w:rsid w:val="006E4A2E"/>
    <w:rsid w:val="006E5420"/>
    <w:rsid w:val="006E5445"/>
    <w:rsid w:val="006E5840"/>
    <w:rsid w:val="006E5FA5"/>
    <w:rsid w:val="006E6129"/>
    <w:rsid w:val="006F0D71"/>
    <w:rsid w:val="006F15C4"/>
    <w:rsid w:val="006F3239"/>
    <w:rsid w:val="006F325E"/>
    <w:rsid w:val="006F33D2"/>
    <w:rsid w:val="006F4341"/>
    <w:rsid w:val="006F44B2"/>
    <w:rsid w:val="006F4635"/>
    <w:rsid w:val="006F55D3"/>
    <w:rsid w:val="006F7FBC"/>
    <w:rsid w:val="0070023C"/>
    <w:rsid w:val="007003FF"/>
    <w:rsid w:val="007010DA"/>
    <w:rsid w:val="00701E66"/>
    <w:rsid w:val="007030D8"/>
    <w:rsid w:val="007030F6"/>
    <w:rsid w:val="007033F5"/>
    <w:rsid w:val="00703523"/>
    <w:rsid w:val="0070355F"/>
    <w:rsid w:val="00703B9D"/>
    <w:rsid w:val="00704C52"/>
    <w:rsid w:val="00704D3D"/>
    <w:rsid w:val="00704EBA"/>
    <w:rsid w:val="00705EB0"/>
    <w:rsid w:val="00706C97"/>
    <w:rsid w:val="007100F3"/>
    <w:rsid w:val="007106E0"/>
    <w:rsid w:val="00711108"/>
    <w:rsid w:val="007111AE"/>
    <w:rsid w:val="007118E9"/>
    <w:rsid w:val="00711B1C"/>
    <w:rsid w:val="00711D85"/>
    <w:rsid w:val="0071218D"/>
    <w:rsid w:val="00712654"/>
    <w:rsid w:val="00712855"/>
    <w:rsid w:val="00713762"/>
    <w:rsid w:val="0071476E"/>
    <w:rsid w:val="00714C8C"/>
    <w:rsid w:val="00714E5D"/>
    <w:rsid w:val="007150A6"/>
    <w:rsid w:val="00715D0D"/>
    <w:rsid w:val="0071655B"/>
    <w:rsid w:val="00716D6D"/>
    <w:rsid w:val="00716F04"/>
    <w:rsid w:val="00717460"/>
    <w:rsid w:val="0071760C"/>
    <w:rsid w:val="00717D4B"/>
    <w:rsid w:val="007200FD"/>
    <w:rsid w:val="0072012C"/>
    <w:rsid w:val="00721647"/>
    <w:rsid w:val="00722211"/>
    <w:rsid w:val="00722B28"/>
    <w:rsid w:val="00722E47"/>
    <w:rsid w:val="00723123"/>
    <w:rsid w:val="00726AD8"/>
    <w:rsid w:val="00726BEA"/>
    <w:rsid w:val="00726F84"/>
    <w:rsid w:val="0072717A"/>
    <w:rsid w:val="00727832"/>
    <w:rsid w:val="0073063D"/>
    <w:rsid w:val="00730AD1"/>
    <w:rsid w:val="00731CFD"/>
    <w:rsid w:val="00732C8E"/>
    <w:rsid w:val="00732D39"/>
    <w:rsid w:val="0073363C"/>
    <w:rsid w:val="007345C1"/>
    <w:rsid w:val="00734928"/>
    <w:rsid w:val="00734F99"/>
    <w:rsid w:val="0073546A"/>
    <w:rsid w:val="00736029"/>
    <w:rsid w:val="007366AA"/>
    <w:rsid w:val="00736D83"/>
    <w:rsid w:val="007370DD"/>
    <w:rsid w:val="00741245"/>
    <w:rsid w:val="00741584"/>
    <w:rsid w:val="0074219C"/>
    <w:rsid w:val="007433ED"/>
    <w:rsid w:val="00743A29"/>
    <w:rsid w:val="00743BFB"/>
    <w:rsid w:val="00745D80"/>
    <w:rsid w:val="0074653A"/>
    <w:rsid w:val="00746808"/>
    <w:rsid w:val="007471B7"/>
    <w:rsid w:val="00747D14"/>
    <w:rsid w:val="00747E6F"/>
    <w:rsid w:val="007505B3"/>
    <w:rsid w:val="007507F8"/>
    <w:rsid w:val="007510DE"/>
    <w:rsid w:val="007520E6"/>
    <w:rsid w:val="0075268B"/>
    <w:rsid w:val="00752FA6"/>
    <w:rsid w:val="0075378C"/>
    <w:rsid w:val="007540D7"/>
    <w:rsid w:val="00755D82"/>
    <w:rsid w:val="00755EEE"/>
    <w:rsid w:val="007562B5"/>
    <w:rsid w:val="007576CE"/>
    <w:rsid w:val="00762054"/>
    <w:rsid w:val="00762FA4"/>
    <w:rsid w:val="007630B5"/>
    <w:rsid w:val="00763ABB"/>
    <w:rsid w:val="00763C04"/>
    <w:rsid w:val="007642A9"/>
    <w:rsid w:val="00766729"/>
    <w:rsid w:val="0076748B"/>
    <w:rsid w:val="007678BF"/>
    <w:rsid w:val="007679B7"/>
    <w:rsid w:val="00770E7B"/>
    <w:rsid w:val="00770F5A"/>
    <w:rsid w:val="00772764"/>
    <w:rsid w:val="00772EAE"/>
    <w:rsid w:val="0077391E"/>
    <w:rsid w:val="0077485E"/>
    <w:rsid w:val="0077710D"/>
    <w:rsid w:val="0077773A"/>
    <w:rsid w:val="0077775E"/>
    <w:rsid w:val="00782575"/>
    <w:rsid w:val="00783055"/>
    <w:rsid w:val="00783875"/>
    <w:rsid w:val="007838C8"/>
    <w:rsid w:val="00783E14"/>
    <w:rsid w:val="0078439F"/>
    <w:rsid w:val="00785E11"/>
    <w:rsid w:val="0078729A"/>
    <w:rsid w:val="00787C3F"/>
    <w:rsid w:val="0079039F"/>
    <w:rsid w:val="0079162F"/>
    <w:rsid w:val="00791723"/>
    <w:rsid w:val="0079180E"/>
    <w:rsid w:val="00791847"/>
    <w:rsid w:val="007921B2"/>
    <w:rsid w:val="007935C3"/>
    <w:rsid w:val="00793BB8"/>
    <w:rsid w:val="00794D66"/>
    <w:rsid w:val="00795A32"/>
    <w:rsid w:val="00795C49"/>
    <w:rsid w:val="00795F31"/>
    <w:rsid w:val="00797796"/>
    <w:rsid w:val="007A0505"/>
    <w:rsid w:val="007A0E7F"/>
    <w:rsid w:val="007A33B7"/>
    <w:rsid w:val="007A3C5B"/>
    <w:rsid w:val="007A444B"/>
    <w:rsid w:val="007A462E"/>
    <w:rsid w:val="007A5483"/>
    <w:rsid w:val="007A5CD4"/>
    <w:rsid w:val="007A6B73"/>
    <w:rsid w:val="007A6B8B"/>
    <w:rsid w:val="007A781C"/>
    <w:rsid w:val="007A79E8"/>
    <w:rsid w:val="007B31C1"/>
    <w:rsid w:val="007B35E7"/>
    <w:rsid w:val="007B60EF"/>
    <w:rsid w:val="007B62F5"/>
    <w:rsid w:val="007B69C0"/>
    <w:rsid w:val="007B6E3B"/>
    <w:rsid w:val="007B7236"/>
    <w:rsid w:val="007B753C"/>
    <w:rsid w:val="007C0680"/>
    <w:rsid w:val="007C0BD9"/>
    <w:rsid w:val="007C0C6B"/>
    <w:rsid w:val="007C219E"/>
    <w:rsid w:val="007C4686"/>
    <w:rsid w:val="007D02C5"/>
    <w:rsid w:val="007D3D77"/>
    <w:rsid w:val="007D3EAA"/>
    <w:rsid w:val="007D5858"/>
    <w:rsid w:val="007D605B"/>
    <w:rsid w:val="007D6367"/>
    <w:rsid w:val="007D6A94"/>
    <w:rsid w:val="007D6CEF"/>
    <w:rsid w:val="007D709E"/>
    <w:rsid w:val="007D72CB"/>
    <w:rsid w:val="007D7507"/>
    <w:rsid w:val="007D7DCC"/>
    <w:rsid w:val="007E01F6"/>
    <w:rsid w:val="007E0505"/>
    <w:rsid w:val="007E179E"/>
    <w:rsid w:val="007E1D4D"/>
    <w:rsid w:val="007E2C87"/>
    <w:rsid w:val="007E32B3"/>
    <w:rsid w:val="007E62F6"/>
    <w:rsid w:val="007E6F9A"/>
    <w:rsid w:val="007F14F5"/>
    <w:rsid w:val="007F246D"/>
    <w:rsid w:val="007F2DB8"/>
    <w:rsid w:val="007F4E72"/>
    <w:rsid w:val="007F57AE"/>
    <w:rsid w:val="007F5B65"/>
    <w:rsid w:val="007F5CBE"/>
    <w:rsid w:val="007F6185"/>
    <w:rsid w:val="00800E8D"/>
    <w:rsid w:val="008020A2"/>
    <w:rsid w:val="0080231C"/>
    <w:rsid w:val="00802AF4"/>
    <w:rsid w:val="00805548"/>
    <w:rsid w:val="00805919"/>
    <w:rsid w:val="00805AA0"/>
    <w:rsid w:val="00806412"/>
    <w:rsid w:val="0080670C"/>
    <w:rsid w:val="0080707C"/>
    <w:rsid w:val="008077A8"/>
    <w:rsid w:val="00807E92"/>
    <w:rsid w:val="00810465"/>
    <w:rsid w:val="008111F3"/>
    <w:rsid w:val="00811B42"/>
    <w:rsid w:val="00811B9A"/>
    <w:rsid w:val="0081332B"/>
    <w:rsid w:val="00813F5E"/>
    <w:rsid w:val="00814504"/>
    <w:rsid w:val="00814A61"/>
    <w:rsid w:val="00814C5B"/>
    <w:rsid w:val="00814E98"/>
    <w:rsid w:val="008151D0"/>
    <w:rsid w:val="00816156"/>
    <w:rsid w:val="00816282"/>
    <w:rsid w:val="00816499"/>
    <w:rsid w:val="008171A3"/>
    <w:rsid w:val="00820871"/>
    <w:rsid w:val="0082097C"/>
    <w:rsid w:val="00821464"/>
    <w:rsid w:val="00821BD2"/>
    <w:rsid w:val="0082204E"/>
    <w:rsid w:val="008220D8"/>
    <w:rsid w:val="00822FFD"/>
    <w:rsid w:val="00824959"/>
    <w:rsid w:val="00824A53"/>
    <w:rsid w:val="008251F8"/>
    <w:rsid w:val="00826530"/>
    <w:rsid w:val="0082763B"/>
    <w:rsid w:val="00827651"/>
    <w:rsid w:val="00827F44"/>
    <w:rsid w:val="00830A81"/>
    <w:rsid w:val="0083146B"/>
    <w:rsid w:val="00832BC7"/>
    <w:rsid w:val="008337D7"/>
    <w:rsid w:val="008339E5"/>
    <w:rsid w:val="00833AD1"/>
    <w:rsid w:val="00834300"/>
    <w:rsid w:val="00836984"/>
    <w:rsid w:val="00837CA9"/>
    <w:rsid w:val="00837D00"/>
    <w:rsid w:val="008410A8"/>
    <w:rsid w:val="00841610"/>
    <w:rsid w:val="008433A4"/>
    <w:rsid w:val="00843A05"/>
    <w:rsid w:val="00843A90"/>
    <w:rsid w:val="00843B4E"/>
    <w:rsid w:val="00843CFC"/>
    <w:rsid w:val="00844B7E"/>
    <w:rsid w:val="008452E1"/>
    <w:rsid w:val="00845EBA"/>
    <w:rsid w:val="00847E93"/>
    <w:rsid w:val="00847F10"/>
    <w:rsid w:val="00850A56"/>
    <w:rsid w:val="00850E7F"/>
    <w:rsid w:val="008514FA"/>
    <w:rsid w:val="00851541"/>
    <w:rsid w:val="0085335C"/>
    <w:rsid w:val="008533D4"/>
    <w:rsid w:val="008534CB"/>
    <w:rsid w:val="00853FD4"/>
    <w:rsid w:val="0085400C"/>
    <w:rsid w:val="00856690"/>
    <w:rsid w:val="00856B86"/>
    <w:rsid w:val="00860C4A"/>
    <w:rsid w:val="00860CAC"/>
    <w:rsid w:val="0086159D"/>
    <w:rsid w:val="00861FF3"/>
    <w:rsid w:val="008622D0"/>
    <w:rsid w:val="00862999"/>
    <w:rsid w:val="00862CC0"/>
    <w:rsid w:val="00864350"/>
    <w:rsid w:val="00864497"/>
    <w:rsid w:val="00864AEC"/>
    <w:rsid w:val="00865BD2"/>
    <w:rsid w:val="00865F9F"/>
    <w:rsid w:val="00866F8A"/>
    <w:rsid w:val="00867939"/>
    <w:rsid w:val="0087124D"/>
    <w:rsid w:val="00871A5D"/>
    <w:rsid w:val="00873D7B"/>
    <w:rsid w:val="00873F94"/>
    <w:rsid w:val="0087432A"/>
    <w:rsid w:val="0087578E"/>
    <w:rsid w:val="0087588C"/>
    <w:rsid w:val="00875C2F"/>
    <w:rsid w:val="00875FD0"/>
    <w:rsid w:val="0087648F"/>
    <w:rsid w:val="00876720"/>
    <w:rsid w:val="0087692E"/>
    <w:rsid w:val="00876A15"/>
    <w:rsid w:val="00876ED8"/>
    <w:rsid w:val="00876F02"/>
    <w:rsid w:val="0087731C"/>
    <w:rsid w:val="0087792D"/>
    <w:rsid w:val="00881938"/>
    <w:rsid w:val="008821AA"/>
    <w:rsid w:val="00882989"/>
    <w:rsid w:val="008830B9"/>
    <w:rsid w:val="008830E8"/>
    <w:rsid w:val="00884862"/>
    <w:rsid w:val="00884DC2"/>
    <w:rsid w:val="00885304"/>
    <w:rsid w:val="0088664C"/>
    <w:rsid w:val="00886F3C"/>
    <w:rsid w:val="0089017B"/>
    <w:rsid w:val="00890EF8"/>
    <w:rsid w:val="00891714"/>
    <w:rsid w:val="00892421"/>
    <w:rsid w:val="00893B8B"/>
    <w:rsid w:val="008953FF"/>
    <w:rsid w:val="00895C3A"/>
    <w:rsid w:val="0089756F"/>
    <w:rsid w:val="00897D68"/>
    <w:rsid w:val="00897E3A"/>
    <w:rsid w:val="008A05A7"/>
    <w:rsid w:val="008A23DE"/>
    <w:rsid w:val="008A27F9"/>
    <w:rsid w:val="008A37E9"/>
    <w:rsid w:val="008A3FCF"/>
    <w:rsid w:val="008A4309"/>
    <w:rsid w:val="008A5F14"/>
    <w:rsid w:val="008A6593"/>
    <w:rsid w:val="008A7574"/>
    <w:rsid w:val="008A75DB"/>
    <w:rsid w:val="008A7BD5"/>
    <w:rsid w:val="008B0D8C"/>
    <w:rsid w:val="008B352B"/>
    <w:rsid w:val="008B38B9"/>
    <w:rsid w:val="008B3B2B"/>
    <w:rsid w:val="008B3F6A"/>
    <w:rsid w:val="008B56D8"/>
    <w:rsid w:val="008B5D1F"/>
    <w:rsid w:val="008B6072"/>
    <w:rsid w:val="008B750C"/>
    <w:rsid w:val="008B76A9"/>
    <w:rsid w:val="008B771B"/>
    <w:rsid w:val="008B7839"/>
    <w:rsid w:val="008B7C53"/>
    <w:rsid w:val="008C1357"/>
    <w:rsid w:val="008C1A27"/>
    <w:rsid w:val="008C1B17"/>
    <w:rsid w:val="008C2BC6"/>
    <w:rsid w:val="008C2C83"/>
    <w:rsid w:val="008C3455"/>
    <w:rsid w:val="008C357E"/>
    <w:rsid w:val="008C42A1"/>
    <w:rsid w:val="008C4BBF"/>
    <w:rsid w:val="008C5801"/>
    <w:rsid w:val="008C64D1"/>
    <w:rsid w:val="008C6649"/>
    <w:rsid w:val="008C6686"/>
    <w:rsid w:val="008C7E68"/>
    <w:rsid w:val="008D1BBF"/>
    <w:rsid w:val="008D243D"/>
    <w:rsid w:val="008D2E97"/>
    <w:rsid w:val="008D307A"/>
    <w:rsid w:val="008D3D1D"/>
    <w:rsid w:val="008D44E5"/>
    <w:rsid w:val="008D463D"/>
    <w:rsid w:val="008D49A7"/>
    <w:rsid w:val="008D5614"/>
    <w:rsid w:val="008D5618"/>
    <w:rsid w:val="008D62DF"/>
    <w:rsid w:val="008D6811"/>
    <w:rsid w:val="008E03B6"/>
    <w:rsid w:val="008E046F"/>
    <w:rsid w:val="008E199C"/>
    <w:rsid w:val="008E3417"/>
    <w:rsid w:val="008E39B4"/>
    <w:rsid w:val="008E3D2E"/>
    <w:rsid w:val="008E3D46"/>
    <w:rsid w:val="008E60A1"/>
    <w:rsid w:val="008E658D"/>
    <w:rsid w:val="008E6F43"/>
    <w:rsid w:val="008E7FA5"/>
    <w:rsid w:val="008F1C0B"/>
    <w:rsid w:val="008F227C"/>
    <w:rsid w:val="008F2F70"/>
    <w:rsid w:val="008F4312"/>
    <w:rsid w:val="008F4888"/>
    <w:rsid w:val="008F4B84"/>
    <w:rsid w:val="008F4E71"/>
    <w:rsid w:val="008F5222"/>
    <w:rsid w:val="008F5573"/>
    <w:rsid w:val="008F711B"/>
    <w:rsid w:val="008F7ED6"/>
    <w:rsid w:val="008F7FE5"/>
    <w:rsid w:val="00901C89"/>
    <w:rsid w:val="00901EDE"/>
    <w:rsid w:val="00903A59"/>
    <w:rsid w:val="00903B79"/>
    <w:rsid w:val="00903DC2"/>
    <w:rsid w:val="009046DC"/>
    <w:rsid w:val="00905011"/>
    <w:rsid w:val="00905380"/>
    <w:rsid w:val="009060B6"/>
    <w:rsid w:val="00906747"/>
    <w:rsid w:val="00906C16"/>
    <w:rsid w:val="00906CEE"/>
    <w:rsid w:val="00907A26"/>
    <w:rsid w:val="00907AA9"/>
    <w:rsid w:val="00912078"/>
    <w:rsid w:val="00912C29"/>
    <w:rsid w:val="00913E86"/>
    <w:rsid w:val="009149A6"/>
    <w:rsid w:val="0091621B"/>
    <w:rsid w:val="009172DE"/>
    <w:rsid w:val="009175AF"/>
    <w:rsid w:val="00917682"/>
    <w:rsid w:val="00917B48"/>
    <w:rsid w:val="0092184C"/>
    <w:rsid w:val="00922470"/>
    <w:rsid w:val="00922640"/>
    <w:rsid w:val="009226A3"/>
    <w:rsid w:val="009247B9"/>
    <w:rsid w:val="00924887"/>
    <w:rsid w:val="00924A6C"/>
    <w:rsid w:val="00925BC4"/>
    <w:rsid w:val="009264BD"/>
    <w:rsid w:val="0092750D"/>
    <w:rsid w:val="00927901"/>
    <w:rsid w:val="00927D97"/>
    <w:rsid w:val="009303F8"/>
    <w:rsid w:val="00932D80"/>
    <w:rsid w:val="009339F5"/>
    <w:rsid w:val="0093437D"/>
    <w:rsid w:val="00936A22"/>
    <w:rsid w:val="00936A62"/>
    <w:rsid w:val="00937A17"/>
    <w:rsid w:val="00942956"/>
    <w:rsid w:val="00942C62"/>
    <w:rsid w:val="00943F8D"/>
    <w:rsid w:val="00945895"/>
    <w:rsid w:val="00945F0B"/>
    <w:rsid w:val="00945FED"/>
    <w:rsid w:val="0094606D"/>
    <w:rsid w:val="0094674F"/>
    <w:rsid w:val="00946921"/>
    <w:rsid w:val="009508C9"/>
    <w:rsid w:val="00951770"/>
    <w:rsid w:val="009531A6"/>
    <w:rsid w:val="00953A3D"/>
    <w:rsid w:val="00956103"/>
    <w:rsid w:val="009567E0"/>
    <w:rsid w:val="00957A26"/>
    <w:rsid w:val="00961E71"/>
    <w:rsid w:val="0096206A"/>
    <w:rsid w:val="009624AB"/>
    <w:rsid w:val="0096378C"/>
    <w:rsid w:val="00963B99"/>
    <w:rsid w:val="00963CB2"/>
    <w:rsid w:val="00965F84"/>
    <w:rsid w:val="00966A3C"/>
    <w:rsid w:val="0097048E"/>
    <w:rsid w:val="0097096D"/>
    <w:rsid w:val="00971707"/>
    <w:rsid w:val="0097170A"/>
    <w:rsid w:val="009721FD"/>
    <w:rsid w:val="00972859"/>
    <w:rsid w:val="009729BB"/>
    <w:rsid w:val="00973259"/>
    <w:rsid w:val="00973429"/>
    <w:rsid w:val="00973686"/>
    <w:rsid w:val="009738C6"/>
    <w:rsid w:val="00973C89"/>
    <w:rsid w:val="00973DFE"/>
    <w:rsid w:val="0097463C"/>
    <w:rsid w:val="009757DD"/>
    <w:rsid w:val="009774E4"/>
    <w:rsid w:val="009809A0"/>
    <w:rsid w:val="00982C4B"/>
    <w:rsid w:val="00982DF2"/>
    <w:rsid w:val="00983ECF"/>
    <w:rsid w:val="00984680"/>
    <w:rsid w:val="00984E57"/>
    <w:rsid w:val="00985017"/>
    <w:rsid w:val="00985D4A"/>
    <w:rsid w:val="00986E81"/>
    <w:rsid w:val="0098700F"/>
    <w:rsid w:val="00990A87"/>
    <w:rsid w:val="00990D88"/>
    <w:rsid w:val="00993059"/>
    <w:rsid w:val="009952F1"/>
    <w:rsid w:val="00995C2C"/>
    <w:rsid w:val="00995EA4"/>
    <w:rsid w:val="00996E62"/>
    <w:rsid w:val="009971A4"/>
    <w:rsid w:val="0099755B"/>
    <w:rsid w:val="00997D62"/>
    <w:rsid w:val="009A069A"/>
    <w:rsid w:val="009A0EC1"/>
    <w:rsid w:val="009A1043"/>
    <w:rsid w:val="009A2250"/>
    <w:rsid w:val="009A239A"/>
    <w:rsid w:val="009A27C4"/>
    <w:rsid w:val="009A319A"/>
    <w:rsid w:val="009A413C"/>
    <w:rsid w:val="009A48E9"/>
    <w:rsid w:val="009A4C82"/>
    <w:rsid w:val="009A50B7"/>
    <w:rsid w:val="009A555C"/>
    <w:rsid w:val="009A5B39"/>
    <w:rsid w:val="009A6AB7"/>
    <w:rsid w:val="009A7A8F"/>
    <w:rsid w:val="009B1EAB"/>
    <w:rsid w:val="009B2787"/>
    <w:rsid w:val="009B2A70"/>
    <w:rsid w:val="009B2BA9"/>
    <w:rsid w:val="009B2CF6"/>
    <w:rsid w:val="009B425F"/>
    <w:rsid w:val="009B4C4A"/>
    <w:rsid w:val="009B52A9"/>
    <w:rsid w:val="009B56FF"/>
    <w:rsid w:val="009B6E91"/>
    <w:rsid w:val="009B71DC"/>
    <w:rsid w:val="009B76BB"/>
    <w:rsid w:val="009B7A90"/>
    <w:rsid w:val="009B7E16"/>
    <w:rsid w:val="009C089B"/>
    <w:rsid w:val="009C2808"/>
    <w:rsid w:val="009C2CB8"/>
    <w:rsid w:val="009C301E"/>
    <w:rsid w:val="009C317D"/>
    <w:rsid w:val="009C4A75"/>
    <w:rsid w:val="009C5B49"/>
    <w:rsid w:val="009C5D3B"/>
    <w:rsid w:val="009C7447"/>
    <w:rsid w:val="009D026C"/>
    <w:rsid w:val="009D0423"/>
    <w:rsid w:val="009D0692"/>
    <w:rsid w:val="009D1265"/>
    <w:rsid w:val="009D1C61"/>
    <w:rsid w:val="009D1DB1"/>
    <w:rsid w:val="009D261A"/>
    <w:rsid w:val="009D40EB"/>
    <w:rsid w:val="009D5491"/>
    <w:rsid w:val="009D5CFF"/>
    <w:rsid w:val="009D6059"/>
    <w:rsid w:val="009D616E"/>
    <w:rsid w:val="009D6940"/>
    <w:rsid w:val="009D6EDD"/>
    <w:rsid w:val="009E0476"/>
    <w:rsid w:val="009E0D25"/>
    <w:rsid w:val="009E12B4"/>
    <w:rsid w:val="009E2EF9"/>
    <w:rsid w:val="009E31A0"/>
    <w:rsid w:val="009E4B16"/>
    <w:rsid w:val="009E52A0"/>
    <w:rsid w:val="009E60E0"/>
    <w:rsid w:val="009E6347"/>
    <w:rsid w:val="009E6F1E"/>
    <w:rsid w:val="009E77D3"/>
    <w:rsid w:val="009E7D1D"/>
    <w:rsid w:val="009F1C87"/>
    <w:rsid w:val="009F2F34"/>
    <w:rsid w:val="009F2F70"/>
    <w:rsid w:val="009F4ACE"/>
    <w:rsid w:val="009F4EA2"/>
    <w:rsid w:val="009F575E"/>
    <w:rsid w:val="009F5C12"/>
    <w:rsid w:val="009F7213"/>
    <w:rsid w:val="009F76D9"/>
    <w:rsid w:val="00A0067E"/>
    <w:rsid w:val="00A00A1E"/>
    <w:rsid w:val="00A00D5F"/>
    <w:rsid w:val="00A00ECD"/>
    <w:rsid w:val="00A00FDC"/>
    <w:rsid w:val="00A01642"/>
    <w:rsid w:val="00A01707"/>
    <w:rsid w:val="00A01CBB"/>
    <w:rsid w:val="00A01F9B"/>
    <w:rsid w:val="00A02152"/>
    <w:rsid w:val="00A02FD3"/>
    <w:rsid w:val="00A0377E"/>
    <w:rsid w:val="00A10386"/>
    <w:rsid w:val="00A108E8"/>
    <w:rsid w:val="00A1140F"/>
    <w:rsid w:val="00A119E7"/>
    <w:rsid w:val="00A1298D"/>
    <w:rsid w:val="00A15400"/>
    <w:rsid w:val="00A15F24"/>
    <w:rsid w:val="00A163CC"/>
    <w:rsid w:val="00A166F3"/>
    <w:rsid w:val="00A173E5"/>
    <w:rsid w:val="00A176E3"/>
    <w:rsid w:val="00A20F5F"/>
    <w:rsid w:val="00A21D99"/>
    <w:rsid w:val="00A23120"/>
    <w:rsid w:val="00A23704"/>
    <w:rsid w:val="00A2423E"/>
    <w:rsid w:val="00A24939"/>
    <w:rsid w:val="00A26262"/>
    <w:rsid w:val="00A273C0"/>
    <w:rsid w:val="00A279C6"/>
    <w:rsid w:val="00A305F2"/>
    <w:rsid w:val="00A31794"/>
    <w:rsid w:val="00A31D53"/>
    <w:rsid w:val="00A33AB8"/>
    <w:rsid w:val="00A3476F"/>
    <w:rsid w:val="00A348AA"/>
    <w:rsid w:val="00A35377"/>
    <w:rsid w:val="00A35A94"/>
    <w:rsid w:val="00A35AE6"/>
    <w:rsid w:val="00A35D2E"/>
    <w:rsid w:val="00A36241"/>
    <w:rsid w:val="00A365B8"/>
    <w:rsid w:val="00A36827"/>
    <w:rsid w:val="00A36FB3"/>
    <w:rsid w:val="00A3731B"/>
    <w:rsid w:val="00A37531"/>
    <w:rsid w:val="00A377C6"/>
    <w:rsid w:val="00A37AD9"/>
    <w:rsid w:val="00A41617"/>
    <w:rsid w:val="00A42FB6"/>
    <w:rsid w:val="00A42FFA"/>
    <w:rsid w:val="00A432E6"/>
    <w:rsid w:val="00A4506B"/>
    <w:rsid w:val="00A451A1"/>
    <w:rsid w:val="00A458A9"/>
    <w:rsid w:val="00A45970"/>
    <w:rsid w:val="00A46428"/>
    <w:rsid w:val="00A4738B"/>
    <w:rsid w:val="00A47576"/>
    <w:rsid w:val="00A478E4"/>
    <w:rsid w:val="00A47FF9"/>
    <w:rsid w:val="00A505F8"/>
    <w:rsid w:val="00A507FE"/>
    <w:rsid w:val="00A527AD"/>
    <w:rsid w:val="00A53326"/>
    <w:rsid w:val="00A536ED"/>
    <w:rsid w:val="00A53A7F"/>
    <w:rsid w:val="00A54E87"/>
    <w:rsid w:val="00A563AF"/>
    <w:rsid w:val="00A56F63"/>
    <w:rsid w:val="00A5777A"/>
    <w:rsid w:val="00A57933"/>
    <w:rsid w:val="00A57B53"/>
    <w:rsid w:val="00A57EF0"/>
    <w:rsid w:val="00A60239"/>
    <w:rsid w:val="00A60996"/>
    <w:rsid w:val="00A6175A"/>
    <w:rsid w:val="00A62854"/>
    <w:rsid w:val="00A62A6C"/>
    <w:rsid w:val="00A62C95"/>
    <w:rsid w:val="00A62FD2"/>
    <w:rsid w:val="00A632D2"/>
    <w:rsid w:val="00A63CBA"/>
    <w:rsid w:val="00A64582"/>
    <w:rsid w:val="00A67C7F"/>
    <w:rsid w:val="00A67DAD"/>
    <w:rsid w:val="00A67EC8"/>
    <w:rsid w:val="00A71305"/>
    <w:rsid w:val="00A71F6B"/>
    <w:rsid w:val="00A7227B"/>
    <w:rsid w:val="00A72A84"/>
    <w:rsid w:val="00A755B0"/>
    <w:rsid w:val="00A758B3"/>
    <w:rsid w:val="00A758E2"/>
    <w:rsid w:val="00A75C73"/>
    <w:rsid w:val="00A7656B"/>
    <w:rsid w:val="00A76589"/>
    <w:rsid w:val="00A77393"/>
    <w:rsid w:val="00A77C37"/>
    <w:rsid w:val="00A80589"/>
    <w:rsid w:val="00A81294"/>
    <w:rsid w:val="00A813CB"/>
    <w:rsid w:val="00A8215C"/>
    <w:rsid w:val="00A82296"/>
    <w:rsid w:val="00A82B7E"/>
    <w:rsid w:val="00A82CF2"/>
    <w:rsid w:val="00A8366F"/>
    <w:rsid w:val="00A838CE"/>
    <w:rsid w:val="00A84A90"/>
    <w:rsid w:val="00A84CC0"/>
    <w:rsid w:val="00A84DF1"/>
    <w:rsid w:val="00A84F97"/>
    <w:rsid w:val="00A850A6"/>
    <w:rsid w:val="00A90DC9"/>
    <w:rsid w:val="00A913D9"/>
    <w:rsid w:val="00A91452"/>
    <w:rsid w:val="00A91B29"/>
    <w:rsid w:val="00A91FD9"/>
    <w:rsid w:val="00A922D4"/>
    <w:rsid w:val="00A92C90"/>
    <w:rsid w:val="00A93AC3"/>
    <w:rsid w:val="00A93BF4"/>
    <w:rsid w:val="00A9433D"/>
    <w:rsid w:val="00A94AD8"/>
    <w:rsid w:val="00A94CB1"/>
    <w:rsid w:val="00A94ECC"/>
    <w:rsid w:val="00A951B1"/>
    <w:rsid w:val="00A951C7"/>
    <w:rsid w:val="00A95E0C"/>
    <w:rsid w:val="00A970D1"/>
    <w:rsid w:val="00A9752F"/>
    <w:rsid w:val="00AA027F"/>
    <w:rsid w:val="00AA0760"/>
    <w:rsid w:val="00AA3B9B"/>
    <w:rsid w:val="00AA5C5F"/>
    <w:rsid w:val="00AA6852"/>
    <w:rsid w:val="00AA771F"/>
    <w:rsid w:val="00AB0B42"/>
    <w:rsid w:val="00AB15EE"/>
    <w:rsid w:val="00AB20D6"/>
    <w:rsid w:val="00AB2595"/>
    <w:rsid w:val="00AB4801"/>
    <w:rsid w:val="00AB4B84"/>
    <w:rsid w:val="00AB51BC"/>
    <w:rsid w:val="00AB5547"/>
    <w:rsid w:val="00AB5B40"/>
    <w:rsid w:val="00AB5C89"/>
    <w:rsid w:val="00AB74C6"/>
    <w:rsid w:val="00AC1532"/>
    <w:rsid w:val="00AC1B8F"/>
    <w:rsid w:val="00AC2479"/>
    <w:rsid w:val="00AC2BA0"/>
    <w:rsid w:val="00AC2BAC"/>
    <w:rsid w:val="00AC3311"/>
    <w:rsid w:val="00AC3BF7"/>
    <w:rsid w:val="00AC3D6F"/>
    <w:rsid w:val="00AC453D"/>
    <w:rsid w:val="00AC53A4"/>
    <w:rsid w:val="00AC57D6"/>
    <w:rsid w:val="00AC58A3"/>
    <w:rsid w:val="00AC5B0E"/>
    <w:rsid w:val="00AC5CC8"/>
    <w:rsid w:val="00AC66E9"/>
    <w:rsid w:val="00AC68A4"/>
    <w:rsid w:val="00AC6CED"/>
    <w:rsid w:val="00AC6F70"/>
    <w:rsid w:val="00AD0F71"/>
    <w:rsid w:val="00AD147D"/>
    <w:rsid w:val="00AD1B6C"/>
    <w:rsid w:val="00AD2348"/>
    <w:rsid w:val="00AD249B"/>
    <w:rsid w:val="00AD2B1B"/>
    <w:rsid w:val="00AD2D80"/>
    <w:rsid w:val="00AD3D73"/>
    <w:rsid w:val="00AD4BCB"/>
    <w:rsid w:val="00AD5502"/>
    <w:rsid w:val="00AD5C06"/>
    <w:rsid w:val="00AD67BC"/>
    <w:rsid w:val="00AD7C5B"/>
    <w:rsid w:val="00AE015A"/>
    <w:rsid w:val="00AE0C59"/>
    <w:rsid w:val="00AE1869"/>
    <w:rsid w:val="00AE2D5E"/>
    <w:rsid w:val="00AE3721"/>
    <w:rsid w:val="00AE3C72"/>
    <w:rsid w:val="00AE4885"/>
    <w:rsid w:val="00AE52D3"/>
    <w:rsid w:val="00AE5B5A"/>
    <w:rsid w:val="00AE62CC"/>
    <w:rsid w:val="00AE6CE8"/>
    <w:rsid w:val="00AE6F65"/>
    <w:rsid w:val="00AE7491"/>
    <w:rsid w:val="00AF0C9C"/>
    <w:rsid w:val="00AF0F26"/>
    <w:rsid w:val="00AF1A22"/>
    <w:rsid w:val="00AF2205"/>
    <w:rsid w:val="00AF2D3B"/>
    <w:rsid w:val="00AF3428"/>
    <w:rsid w:val="00AF3B4F"/>
    <w:rsid w:val="00AF3C84"/>
    <w:rsid w:val="00AF3D4B"/>
    <w:rsid w:val="00AF3F44"/>
    <w:rsid w:val="00AF4579"/>
    <w:rsid w:val="00AF4932"/>
    <w:rsid w:val="00AF6780"/>
    <w:rsid w:val="00AF75CB"/>
    <w:rsid w:val="00AF7DAA"/>
    <w:rsid w:val="00B01C04"/>
    <w:rsid w:val="00B01D41"/>
    <w:rsid w:val="00B05A08"/>
    <w:rsid w:val="00B05B6A"/>
    <w:rsid w:val="00B07FA2"/>
    <w:rsid w:val="00B102A1"/>
    <w:rsid w:val="00B10694"/>
    <w:rsid w:val="00B111B8"/>
    <w:rsid w:val="00B1135F"/>
    <w:rsid w:val="00B13C2F"/>
    <w:rsid w:val="00B146D6"/>
    <w:rsid w:val="00B1588E"/>
    <w:rsid w:val="00B15934"/>
    <w:rsid w:val="00B1651B"/>
    <w:rsid w:val="00B16FCC"/>
    <w:rsid w:val="00B20F0D"/>
    <w:rsid w:val="00B2180D"/>
    <w:rsid w:val="00B21EEE"/>
    <w:rsid w:val="00B2412E"/>
    <w:rsid w:val="00B25490"/>
    <w:rsid w:val="00B261B1"/>
    <w:rsid w:val="00B26C0F"/>
    <w:rsid w:val="00B278CE"/>
    <w:rsid w:val="00B279F8"/>
    <w:rsid w:val="00B27B03"/>
    <w:rsid w:val="00B30066"/>
    <w:rsid w:val="00B3068B"/>
    <w:rsid w:val="00B3248F"/>
    <w:rsid w:val="00B33105"/>
    <w:rsid w:val="00B332CA"/>
    <w:rsid w:val="00B33A3F"/>
    <w:rsid w:val="00B33C1E"/>
    <w:rsid w:val="00B33D88"/>
    <w:rsid w:val="00B34153"/>
    <w:rsid w:val="00B35D61"/>
    <w:rsid w:val="00B35EDD"/>
    <w:rsid w:val="00B36A16"/>
    <w:rsid w:val="00B37180"/>
    <w:rsid w:val="00B40FE0"/>
    <w:rsid w:val="00B41BC8"/>
    <w:rsid w:val="00B41EDF"/>
    <w:rsid w:val="00B42F99"/>
    <w:rsid w:val="00B4315F"/>
    <w:rsid w:val="00B43A9E"/>
    <w:rsid w:val="00B43CA9"/>
    <w:rsid w:val="00B44F98"/>
    <w:rsid w:val="00B4571B"/>
    <w:rsid w:val="00B45D4A"/>
    <w:rsid w:val="00B4650A"/>
    <w:rsid w:val="00B47330"/>
    <w:rsid w:val="00B47C6C"/>
    <w:rsid w:val="00B5015C"/>
    <w:rsid w:val="00B50B33"/>
    <w:rsid w:val="00B5123D"/>
    <w:rsid w:val="00B5229F"/>
    <w:rsid w:val="00B523D6"/>
    <w:rsid w:val="00B526A9"/>
    <w:rsid w:val="00B547FD"/>
    <w:rsid w:val="00B54871"/>
    <w:rsid w:val="00B5499D"/>
    <w:rsid w:val="00B54DB7"/>
    <w:rsid w:val="00B54ED1"/>
    <w:rsid w:val="00B54EE6"/>
    <w:rsid w:val="00B55197"/>
    <w:rsid w:val="00B5674C"/>
    <w:rsid w:val="00B56FFA"/>
    <w:rsid w:val="00B57B15"/>
    <w:rsid w:val="00B604AD"/>
    <w:rsid w:val="00B605E5"/>
    <w:rsid w:val="00B606CA"/>
    <w:rsid w:val="00B60836"/>
    <w:rsid w:val="00B640AD"/>
    <w:rsid w:val="00B642C7"/>
    <w:rsid w:val="00B64FE7"/>
    <w:rsid w:val="00B667F8"/>
    <w:rsid w:val="00B66F6D"/>
    <w:rsid w:val="00B670DB"/>
    <w:rsid w:val="00B70281"/>
    <w:rsid w:val="00B70493"/>
    <w:rsid w:val="00B70BD6"/>
    <w:rsid w:val="00B711DA"/>
    <w:rsid w:val="00B72AAC"/>
    <w:rsid w:val="00B735C9"/>
    <w:rsid w:val="00B73EB8"/>
    <w:rsid w:val="00B74CBB"/>
    <w:rsid w:val="00B74E39"/>
    <w:rsid w:val="00B7503C"/>
    <w:rsid w:val="00B75367"/>
    <w:rsid w:val="00B75D96"/>
    <w:rsid w:val="00B75FDE"/>
    <w:rsid w:val="00B7671C"/>
    <w:rsid w:val="00B76739"/>
    <w:rsid w:val="00B80E7A"/>
    <w:rsid w:val="00B8259C"/>
    <w:rsid w:val="00B83302"/>
    <w:rsid w:val="00B834E6"/>
    <w:rsid w:val="00B83B12"/>
    <w:rsid w:val="00B83B28"/>
    <w:rsid w:val="00B8439B"/>
    <w:rsid w:val="00B8499D"/>
    <w:rsid w:val="00B84CAE"/>
    <w:rsid w:val="00B8584D"/>
    <w:rsid w:val="00B86318"/>
    <w:rsid w:val="00B8661F"/>
    <w:rsid w:val="00B86EF7"/>
    <w:rsid w:val="00B90966"/>
    <w:rsid w:val="00B90C9B"/>
    <w:rsid w:val="00B91231"/>
    <w:rsid w:val="00B92A6E"/>
    <w:rsid w:val="00B93C31"/>
    <w:rsid w:val="00B952A8"/>
    <w:rsid w:val="00B95725"/>
    <w:rsid w:val="00B969F0"/>
    <w:rsid w:val="00B96C68"/>
    <w:rsid w:val="00BA1334"/>
    <w:rsid w:val="00BA169B"/>
    <w:rsid w:val="00BA23BB"/>
    <w:rsid w:val="00BA2888"/>
    <w:rsid w:val="00BA2EEE"/>
    <w:rsid w:val="00BA395F"/>
    <w:rsid w:val="00BA4576"/>
    <w:rsid w:val="00BA55F2"/>
    <w:rsid w:val="00BA645F"/>
    <w:rsid w:val="00BA6BFC"/>
    <w:rsid w:val="00BA6C29"/>
    <w:rsid w:val="00BA6D1F"/>
    <w:rsid w:val="00BA6D3C"/>
    <w:rsid w:val="00BA77EB"/>
    <w:rsid w:val="00BA7B3A"/>
    <w:rsid w:val="00BB1576"/>
    <w:rsid w:val="00BB3077"/>
    <w:rsid w:val="00BB3318"/>
    <w:rsid w:val="00BB34AA"/>
    <w:rsid w:val="00BB4867"/>
    <w:rsid w:val="00BB4B1E"/>
    <w:rsid w:val="00BB5571"/>
    <w:rsid w:val="00BB5D80"/>
    <w:rsid w:val="00BB6BD0"/>
    <w:rsid w:val="00BB741C"/>
    <w:rsid w:val="00BB7F9E"/>
    <w:rsid w:val="00BC030D"/>
    <w:rsid w:val="00BC0550"/>
    <w:rsid w:val="00BC0952"/>
    <w:rsid w:val="00BC1506"/>
    <w:rsid w:val="00BC1B5B"/>
    <w:rsid w:val="00BC1D75"/>
    <w:rsid w:val="00BC1E6E"/>
    <w:rsid w:val="00BC2DD1"/>
    <w:rsid w:val="00BC42C7"/>
    <w:rsid w:val="00BC464F"/>
    <w:rsid w:val="00BC4BE1"/>
    <w:rsid w:val="00BC53D5"/>
    <w:rsid w:val="00BC5531"/>
    <w:rsid w:val="00BC6036"/>
    <w:rsid w:val="00BC62E3"/>
    <w:rsid w:val="00BC643A"/>
    <w:rsid w:val="00BC7BD7"/>
    <w:rsid w:val="00BC7ED2"/>
    <w:rsid w:val="00BD0F6C"/>
    <w:rsid w:val="00BD29F3"/>
    <w:rsid w:val="00BD3888"/>
    <w:rsid w:val="00BD38F2"/>
    <w:rsid w:val="00BD526A"/>
    <w:rsid w:val="00BD56BE"/>
    <w:rsid w:val="00BD5E16"/>
    <w:rsid w:val="00BD6463"/>
    <w:rsid w:val="00BD6471"/>
    <w:rsid w:val="00BD6C6F"/>
    <w:rsid w:val="00BD7432"/>
    <w:rsid w:val="00BD7BF7"/>
    <w:rsid w:val="00BE0282"/>
    <w:rsid w:val="00BE069A"/>
    <w:rsid w:val="00BE12F6"/>
    <w:rsid w:val="00BE2557"/>
    <w:rsid w:val="00BE2606"/>
    <w:rsid w:val="00BE30CE"/>
    <w:rsid w:val="00BE463A"/>
    <w:rsid w:val="00BE63D6"/>
    <w:rsid w:val="00BF103B"/>
    <w:rsid w:val="00BF1095"/>
    <w:rsid w:val="00BF176A"/>
    <w:rsid w:val="00BF1E53"/>
    <w:rsid w:val="00BF3A7C"/>
    <w:rsid w:val="00BF5862"/>
    <w:rsid w:val="00BF5A34"/>
    <w:rsid w:val="00BF66DA"/>
    <w:rsid w:val="00C0022A"/>
    <w:rsid w:val="00C00CAF"/>
    <w:rsid w:val="00C01533"/>
    <w:rsid w:val="00C022D6"/>
    <w:rsid w:val="00C048C6"/>
    <w:rsid w:val="00C06FD1"/>
    <w:rsid w:val="00C073E5"/>
    <w:rsid w:val="00C078EC"/>
    <w:rsid w:val="00C101BF"/>
    <w:rsid w:val="00C10DA7"/>
    <w:rsid w:val="00C11776"/>
    <w:rsid w:val="00C1186F"/>
    <w:rsid w:val="00C1293B"/>
    <w:rsid w:val="00C12DB7"/>
    <w:rsid w:val="00C12EFB"/>
    <w:rsid w:val="00C131F4"/>
    <w:rsid w:val="00C14673"/>
    <w:rsid w:val="00C14D98"/>
    <w:rsid w:val="00C15B75"/>
    <w:rsid w:val="00C16011"/>
    <w:rsid w:val="00C1685C"/>
    <w:rsid w:val="00C175FB"/>
    <w:rsid w:val="00C206A8"/>
    <w:rsid w:val="00C20AA1"/>
    <w:rsid w:val="00C211E1"/>
    <w:rsid w:val="00C225D6"/>
    <w:rsid w:val="00C23B34"/>
    <w:rsid w:val="00C241DB"/>
    <w:rsid w:val="00C24FC8"/>
    <w:rsid w:val="00C25269"/>
    <w:rsid w:val="00C270E5"/>
    <w:rsid w:val="00C27158"/>
    <w:rsid w:val="00C2756E"/>
    <w:rsid w:val="00C2773C"/>
    <w:rsid w:val="00C278BE"/>
    <w:rsid w:val="00C3015B"/>
    <w:rsid w:val="00C30219"/>
    <w:rsid w:val="00C30291"/>
    <w:rsid w:val="00C3053D"/>
    <w:rsid w:val="00C3198A"/>
    <w:rsid w:val="00C3249F"/>
    <w:rsid w:val="00C32D67"/>
    <w:rsid w:val="00C35832"/>
    <w:rsid w:val="00C36C79"/>
    <w:rsid w:val="00C36E8C"/>
    <w:rsid w:val="00C37203"/>
    <w:rsid w:val="00C373E4"/>
    <w:rsid w:val="00C37DD9"/>
    <w:rsid w:val="00C403FA"/>
    <w:rsid w:val="00C407FC"/>
    <w:rsid w:val="00C41572"/>
    <w:rsid w:val="00C4178F"/>
    <w:rsid w:val="00C41E1C"/>
    <w:rsid w:val="00C420A9"/>
    <w:rsid w:val="00C422A0"/>
    <w:rsid w:val="00C434A1"/>
    <w:rsid w:val="00C4360D"/>
    <w:rsid w:val="00C43E31"/>
    <w:rsid w:val="00C44304"/>
    <w:rsid w:val="00C44A48"/>
    <w:rsid w:val="00C4621E"/>
    <w:rsid w:val="00C46669"/>
    <w:rsid w:val="00C47ABE"/>
    <w:rsid w:val="00C509BE"/>
    <w:rsid w:val="00C50D84"/>
    <w:rsid w:val="00C52CDB"/>
    <w:rsid w:val="00C531F5"/>
    <w:rsid w:val="00C53635"/>
    <w:rsid w:val="00C53C3E"/>
    <w:rsid w:val="00C54010"/>
    <w:rsid w:val="00C54580"/>
    <w:rsid w:val="00C56E06"/>
    <w:rsid w:val="00C573F3"/>
    <w:rsid w:val="00C5748F"/>
    <w:rsid w:val="00C57548"/>
    <w:rsid w:val="00C6010D"/>
    <w:rsid w:val="00C6025D"/>
    <w:rsid w:val="00C6110F"/>
    <w:rsid w:val="00C6150B"/>
    <w:rsid w:val="00C61D5B"/>
    <w:rsid w:val="00C62149"/>
    <w:rsid w:val="00C62D7B"/>
    <w:rsid w:val="00C6370F"/>
    <w:rsid w:val="00C63751"/>
    <w:rsid w:val="00C63B99"/>
    <w:rsid w:val="00C6420C"/>
    <w:rsid w:val="00C643B7"/>
    <w:rsid w:val="00C64B64"/>
    <w:rsid w:val="00C65C7C"/>
    <w:rsid w:val="00C65FA2"/>
    <w:rsid w:val="00C667C8"/>
    <w:rsid w:val="00C66C6F"/>
    <w:rsid w:val="00C72955"/>
    <w:rsid w:val="00C74420"/>
    <w:rsid w:val="00C75894"/>
    <w:rsid w:val="00C75F9B"/>
    <w:rsid w:val="00C7657B"/>
    <w:rsid w:val="00C77338"/>
    <w:rsid w:val="00C773DB"/>
    <w:rsid w:val="00C774ED"/>
    <w:rsid w:val="00C77699"/>
    <w:rsid w:val="00C803B3"/>
    <w:rsid w:val="00C80D68"/>
    <w:rsid w:val="00C81F4F"/>
    <w:rsid w:val="00C83023"/>
    <w:rsid w:val="00C83457"/>
    <w:rsid w:val="00C83479"/>
    <w:rsid w:val="00C834BB"/>
    <w:rsid w:val="00C83B26"/>
    <w:rsid w:val="00C83D28"/>
    <w:rsid w:val="00C8432F"/>
    <w:rsid w:val="00C84690"/>
    <w:rsid w:val="00C85B79"/>
    <w:rsid w:val="00C86024"/>
    <w:rsid w:val="00C8723F"/>
    <w:rsid w:val="00C9054E"/>
    <w:rsid w:val="00C907DE"/>
    <w:rsid w:val="00C90989"/>
    <w:rsid w:val="00C91E8F"/>
    <w:rsid w:val="00C92DD5"/>
    <w:rsid w:val="00C92DD8"/>
    <w:rsid w:val="00C94136"/>
    <w:rsid w:val="00C9471E"/>
    <w:rsid w:val="00C9511F"/>
    <w:rsid w:val="00C958F4"/>
    <w:rsid w:val="00C95C78"/>
    <w:rsid w:val="00C96310"/>
    <w:rsid w:val="00C96A3B"/>
    <w:rsid w:val="00CA0FD3"/>
    <w:rsid w:val="00CA189D"/>
    <w:rsid w:val="00CA1D55"/>
    <w:rsid w:val="00CA4901"/>
    <w:rsid w:val="00CA54EF"/>
    <w:rsid w:val="00CA6116"/>
    <w:rsid w:val="00CA6955"/>
    <w:rsid w:val="00CB01A0"/>
    <w:rsid w:val="00CB076D"/>
    <w:rsid w:val="00CB0A43"/>
    <w:rsid w:val="00CB0F75"/>
    <w:rsid w:val="00CB1393"/>
    <w:rsid w:val="00CB575F"/>
    <w:rsid w:val="00CB598C"/>
    <w:rsid w:val="00CB7BB3"/>
    <w:rsid w:val="00CB7DBA"/>
    <w:rsid w:val="00CC02AE"/>
    <w:rsid w:val="00CC05D7"/>
    <w:rsid w:val="00CC2EB1"/>
    <w:rsid w:val="00CC312C"/>
    <w:rsid w:val="00CC3E84"/>
    <w:rsid w:val="00CC4753"/>
    <w:rsid w:val="00CC4864"/>
    <w:rsid w:val="00CC4EE1"/>
    <w:rsid w:val="00CC5679"/>
    <w:rsid w:val="00CC5738"/>
    <w:rsid w:val="00CC5825"/>
    <w:rsid w:val="00CC6E87"/>
    <w:rsid w:val="00CC73E7"/>
    <w:rsid w:val="00CD1104"/>
    <w:rsid w:val="00CD1649"/>
    <w:rsid w:val="00CD1E49"/>
    <w:rsid w:val="00CD3206"/>
    <w:rsid w:val="00CD364F"/>
    <w:rsid w:val="00CD4A76"/>
    <w:rsid w:val="00CD4C4D"/>
    <w:rsid w:val="00CD5098"/>
    <w:rsid w:val="00CD5C34"/>
    <w:rsid w:val="00CD6B98"/>
    <w:rsid w:val="00CD7524"/>
    <w:rsid w:val="00CD770C"/>
    <w:rsid w:val="00CE07B6"/>
    <w:rsid w:val="00CE10DA"/>
    <w:rsid w:val="00CE29F5"/>
    <w:rsid w:val="00CE37E4"/>
    <w:rsid w:val="00CE3E1E"/>
    <w:rsid w:val="00CE3F5D"/>
    <w:rsid w:val="00CE4045"/>
    <w:rsid w:val="00CE4646"/>
    <w:rsid w:val="00CE5764"/>
    <w:rsid w:val="00CE6A0F"/>
    <w:rsid w:val="00CE7DEF"/>
    <w:rsid w:val="00CF1F69"/>
    <w:rsid w:val="00CF208B"/>
    <w:rsid w:val="00CF2672"/>
    <w:rsid w:val="00CF3A2B"/>
    <w:rsid w:val="00CF44B4"/>
    <w:rsid w:val="00CF4BA1"/>
    <w:rsid w:val="00CF4DD3"/>
    <w:rsid w:val="00CF510B"/>
    <w:rsid w:val="00CF5C62"/>
    <w:rsid w:val="00CF6FF5"/>
    <w:rsid w:val="00CF7369"/>
    <w:rsid w:val="00CF7887"/>
    <w:rsid w:val="00CF78FC"/>
    <w:rsid w:val="00CF7F0F"/>
    <w:rsid w:val="00D000FF"/>
    <w:rsid w:val="00D001CF"/>
    <w:rsid w:val="00D00555"/>
    <w:rsid w:val="00D0061C"/>
    <w:rsid w:val="00D00AA3"/>
    <w:rsid w:val="00D0108F"/>
    <w:rsid w:val="00D0159E"/>
    <w:rsid w:val="00D01736"/>
    <w:rsid w:val="00D01F6A"/>
    <w:rsid w:val="00D031F5"/>
    <w:rsid w:val="00D03643"/>
    <w:rsid w:val="00D03B66"/>
    <w:rsid w:val="00D04357"/>
    <w:rsid w:val="00D052AE"/>
    <w:rsid w:val="00D052FD"/>
    <w:rsid w:val="00D053CB"/>
    <w:rsid w:val="00D05BED"/>
    <w:rsid w:val="00D06721"/>
    <w:rsid w:val="00D0676C"/>
    <w:rsid w:val="00D06A14"/>
    <w:rsid w:val="00D11271"/>
    <w:rsid w:val="00D11736"/>
    <w:rsid w:val="00D124F0"/>
    <w:rsid w:val="00D12910"/>
    <w:rsid w:val="00D13938"/>
    <w:rsid w:val="00D1444E"/>
    <w:rsid w:val="00D15170"/>
    <w:rsid w:val="00D15CCC"/>
    <w:rsid w:val="00D16994"/>
    <w:rsid w:val="00D16A7E"/>
    <w:rsid w:val="00D16E33"/>
    <w:rsid w:val="00D20298"/>
    <w:rsid w:val="00D21821"/>
    <w:rsid w:val="00D218C1"/>
    <w:rsid w:val="00D226A8"/>
    <w:rsid w:val="00D24798"/>
    <w:rsid w:val="00D248BB"/>
    <w:rsid w:val="00D25096"/>
    <w:rsid w:val="00D25C9F"/>
    <w:rsid w:val="00D2652C"/>
    <w:rsid w:val="00D266D0"/>
    <w:rsid w:val="00D2683B"/>
    <w:rsid w:val="00D2770E"/>
    <w:rsid w:val="00D30777"/>
    <w:rsid w:val="00D313B6"/>
    <w:rsid w:val="00D31EDB"/>
    <w:rsid w:val="00D3226B"/>
    <w:rsid w:val="00D32C8F"/>
    <w:rsid w:val="00D33504"/>
    <w:rsid w:val="00D33A36"/>
    <w:rsid w:val="00D34876"/>
    <w:rsid w:val="00D34CF2"/>
    <w:rsid w:val="00D3548A"/>
    <w:rsid w:val="00D35574"/>
    <w:rsid w:val="00D359E7"/>
    <w:rsid w:val="00D365CA"/>
    <w:rsid w:val="00D368AD"/>
    <w:rsid w:val="00D36D9E"/>
    <w:rsid w:val="00D37179"/>
    <w:rsid w:val="00D37417"/>
    <w:rsid w:val="00D37A9D"/>
    <w:rsid w:val="00D412D9"/>
    <w:rsid w:val="00D41C60"/>
    <w:rsid w:val="00D41F91"/>
    <w:rsid w:val="00D42292"/>
    <w:rsid w:val="00D42B7B"/>
    <w:rsid w:val="00D42CE2"/>
    <w:rsid w:val="00D42E44"/>
    <w:rsid w:val="00D433AB"/>
    <w:rsid w:val="00D446A0"/>
    <w:rsid w:val="00D4479A"/>
    <w:rsid w:val="00D44909"/>
    <w:rsid w:val="00D44EFE"/>
    <w:rsid w:val="00D46A10"/>
    <w:rsid w:val="00D46D1A"/>
    <w:rsid w:val="00D47DEE"/>
    <w:rsid w:val="00D50082"/>
    <w:rsid w:val="00D5115A"/>
    <w:rsid w:val="00D51C56"/>
    <w:rsid w:val="00D52326"/>
    <w:rsid w:val="00D53B52"/>
    <w:rsid w:val="00D53D91"/>
    <w:rsid w:val="00D540CF"/>
    <w:rsid w:val="00D54332"/>
    <w:rsid w:val="00D5479A"/>
    <w:rsid w:val="00D54B72"/>
    <w:rsid w:val="00D551E9"/>
    <w:rsid w:val="00D56424"/>
    <w:rsid w:val="00D567DB"/>
    <w:rsid w:val="00D57E8E"/>
    <w:rsid w:val="00D608D8"/>
    <w:rsid w:val="00D61757"/>
    <w:rsid w:val="00D617F3"/>
    <w:rsid w:val="00D62424"/>
    <w:rsid w:val="00D63389"/>
    <w:rsid w:val="00D63766"/>
    <w:rsid w:val="00D63976"/>
    <w:rsid w:val="00D649D7"/>
    <w:rsid w:val="00D6555D"/>
    <w:rsid w:val="00D65A07"/>
    <w:rsid w:val="00D65F7C"/>
    <w:rsid w:val="00D66A91"/>
    <w:rsid w:val="00D67451"/>
    <w:rsid w:val="00D717F9"/>
    <w:rsid w:val="00D71BAC"/>
    <w:rsid w:val="00D7324E"/>
    <w:rsid w:val="00D7361E"/>
    <w:rsid w:val="00D73747"/>
    <w:rsid w:val="00D73892"/>
    <w:rsid w:val="00D7402C"/>
    <w:rsid w:val="00D74889"/>
    <w:rsid w:val="00D74B7D"/>
    <w:rsid w:val="00D771DA"/>
    <w:rsid w:val="00D77828"/>
    <w:rsid w:val="00D8085F"/>
    <w:rsid w:val="00D81A9F"/>
    <w:rsid w:val="00D8444B"/>
    <w:rsid w:val="00D84467"/>
    <w:rsid w:val="00D854DA"/>
    <w:rsid w:val="00D873B0"/>
    <w:rsid w:val="00D900D0"/>
    <w:rsid w:val="00D90EA2"/>
    <w:rsid w:val="00D97A20"/>
    <w:rsid w:val="00D97DED"/>
    <w:rsid w:val="00DA0518"/>
    <w:rsid w:val="00DA0D56"/>
    <w:rsid w:val="00DA0EC2"/>
    <w:rsid w:val="00DA1444"/>
    <w:rsid w:val="00DA213E"/>
    <w:rsid w:val="00DA6037"/>
    <w:rsid w:val="00DA7430"/>
    <w:rsid w:val="00DA789A"/>
    <w:rsid w:val="00DB0688"/>
    <w:rsid w:val="00DB0DAF"/>
    <w:rsid w:val="00DB1DEF"/>
    <w:rsid w:val="00DB20D6"/>
    <w:rsid w:val="00DB27C3"/>
    <w:rsid w:val="00DB3C3F"/>
    <w:rsid w:val="00DB4CBE"/>
    <w:rsid w:val="00DB528F"/>
    <w:rsid w:val="00DB5615"/>
    <w:rsid w:val="00DB5CFE"/>
    <w:rsid w:val="00DB7258"/>
    <w:rsid w:val="00DB74F2"/>
    <w:rsid w:val="00DB75F5"/>
    <w:rsid w:val="00DB77C0"/>
    <w:rsid w:val="00DC0571"/>
    <w:rsid w:val="00DC081C"/>
    <w:rsid w:val="00DC09A8"/>
    <w:rsid w:val="00DC1733"/>
    <w:rsid w:val="00DC184D"/>
    <w:rsid w:val="00DC2418"/>
    <w:rsid w:val="00DC2487"/>
    <w:rsid w:val="00DC30FA"/>
    <w:rsid w:val="00DC3749"/>
    <w:rsid w:val="00DC455B"/>
    <w:rsid w:val="00DC57B6"/>
    <w:rsid w:val="00DC654E"/>
    <w:rsid w:val="00DC6B14"/>
    <w:rsid w:val="00DC6CAF"/>
    <w:rsid w:val="00DC7087"/>
    <w:rsid w:val="00DC7A8D"/>
    <w:rsid w:val="00DD079B"/>
    <w:rsid w:val="00DD115A"/>
    <w:rsid w:val="00DD1CF9"/>
    <w:rsid w:val="00DD21F0"/>
    <w:rsid w:val="00DD341F"/>
    <w:rsid w:val="00DD5070"/>
    <w:rsid w:val="00DD5D95"/>
    <w:rsid w:val="00DD67C8"/>
    <w:rsid w:val="00DE0345"/>
    <w:rsid w:val="00DE0730"/>
    <w:rsid w:val="00DE0B19"/>
    <w:rsid w:val="00DE0E6A"/>
    <w:rsid w:val="00DE151E"/>
    <w:rsid w:val="00DE33FF"/>
    <w:rsid w:val="00DE3FAA"/>
    <w:rsid w:val="00DE4F65"/>
    <w:rsid w:val="00DE5D4E"/>
    <w:rsid w:val="00DE600A"/>
    <w:rsid w:val="00DE6A61"/>
    <w:rsid w:val="00DE7A7B"/>
    <w:rsid w:val="00DF014B"/>
    <w:rsid w:val="00DF0D45"/>
    <w:rsid w:val="00DF0E75"/>
    <w:rsid w:val="00DF1052"/>
    <w:rsid w:val="00DF127E"/>
    <w:rsid w:val="00DF2B45"/>
    <w:rsid w:val="00DF2C36"/>
    <w:rsid w:val="00DF3B50"/>
    <w:rsid w:val="00DF3F5C"/>
    <w:rsid w:val="00DF4452"/>
    <w:rsid w:val="00DF4DF1"/>
    <w:rsid w:val="00DF55F9"/>
    <w:rsid w:val="00DF579C"/>
    <w:rsid w:val="00DF5D0E"/>
    <w:rsid w:val="00DF7360"/>
    <w:rsid w:val="00E00131"/>
    <w:rsid w:val="00E00CB3"/>
    <w:rsid w:val="00E00DF6"/>
    <w:rsid w:val="00E00E24"/>
    <w:rsid w:val="00E00E48"/>
    <w:rsid w:val="00E013F2"/>
    <w:rsid w:val="00E01F93"/>
    <w:rsid w:val="00E030A0"/>
    <w:rsid w:val="00E03842"/>
    <w:rsid w:val="00E03AFC"/>
    <w:rsid w:val="00E03DB3"/>
    <w:rsid w:val="00E04A1F"/>
    <w:rsid w:val="00E0531F"/>
    <w:rsid w:val="00E05657"/>
    <w:rsid w:val="00E05B34"/>
    <w:rsid w:val="00E05C11"/>
    <w:rsid w:val="00E05D60"/>
    <w:rsid w:val="00E06625"/>
    <w:rsid w:val="00E1039D"/>
    <w:rsid w:val="00E10F67"/>
    <w:rsid w:val="00E111B3"/>
    <w:rsid w:val="00E114DB"/>
    <w:rsid w:val="00E120E6"/>
    <w:rsid w:val="00E12334"/>
    <w:rsid w:val="00E13568"/>
    <w:rsid w:val="00E13E4C"/>
    <w:rsid w:val="00E140DB"/>
    <w:rsid w:val="00E15450"/>
    <w:rsid w:val="00E175A6"/>
    <w:rsid w:val="00E20788"/>
    <w:rsid w:val="00E209DB"/>
    <w:rsid w:val="00E21CC3"/>
    <w:rsid w:val="00E2206A"/>
    <w:rsid w:val="00E22B0D"/>
    <w:rsid w:val="00E24579"/>
    <w:rsid w:val="00E24833"/>
    <w:rsid w:val="00E251C8"/>
    <w:rsid w:val="00E25ED9"/>
    <w:rsid w:val="00E26276"/>
    <w:rsid w:val="00E26725"/>
    <w:rsid w:val="00E304EC"/>
    <w:rsid w:val="00E306D5"/>
    <w:rsid w:val="00E318A8"/>
    <w:rsid w:val="00E326F2"/>
    <w:rsid w:val="00E33933"/>
    <w:rsid w:val="00E33DAC"/>
    <w:rsid w:val="00E3451C"/>
    <w:rsid w:val="00E345BC"/>
    <w:rsid w:val="00E3580E"/>
    <w:rsid w:val="00E35876"/>
    <w:rsid w:val="00E35F54"/>
    <w:rsid w:val="00E36ED6"/>
    <w:rsid w:val="00E37CA7"/>
    <w:rsid w:val="00E4062F"/>
    <w:rsid w:val="00E41587"/>
    <w:rsid w:val="00E42315"/>
    <w:rsid w:val="00E42CE4"/>
    <w:rsid w:val="00E43808"/>
    <w:rsid w:val="00E44DB6"/>
    <w:rsid w:val="00E46A3D"/>
    <w:rsid w:val="00E473EA"/>
    <w:rsid w:val="00E51346"/>
    <w:rsid w:val="00E52008"/>
    <w:rsid w:val="00E52C65"/>
    <w:rsid w:val="00E52CD1"/>
    <w:rsid w:val="00E53248"/>
    <w:rsid w:val="00E53D15"/>
    <w:rsid w:val="00E5448C"/>
    <w:rsid w:val="00E5465D"/>
    <w:rsid w:val="00E553DC"/>
    <w:rsid w:val="00E55500"/>
    <w:rsid w:val="00E56B4C"/>
    <w:rsid w:val="00E56C78"/>
    <w:rsid w:val="00E56CB3"/>
    <w:rsid w:val="00E57359"/>
    <w:rsid w:val="00E578BF"/>
    <w:rsid w:val="00E57ACF"/>
    <w:rsid w:val="00E57AD7"/>
    <w:rsid w:val="00E57DC3"/>
    <w:rsid w:val="00E57F0A"/>
    <w:rsid w:val="00E60F08"/>
    <w:rsid w:val="00E62043"/>
    <w:rsid w:val="00E62AC2"/>
    <w:rsid w:val="00E632A7"/>
    <w:rsid w:val="00E633A2"/>
    <w:rsid w:val="00E634A0"/>
    <w:rsid w:val="00E636FB"/>
    <w:rsid w:val="00E65D09"/>
    <w:rsid w:val="00E6627F"/>
    <w:rsid w:val="00E66F99"/>
    <w:rsid w:val="00E67CFB"/>
    <w:rsid w:val="00E7118A"/>
    <w:rsid w:val="00E723D7"/>
    <w:rsid w:val="00E74A3A"/>
    <w:rsid w:val="00E74B0A"/>
    <w:rsid w:val="00E75318"/>
    <w:rsid w:val="00E75BAE"/>
    <w:rsid w:val="00E7713E"/>
    <w:rsid w:val="00E77399"/>
    <w:rsid w:val="00E7756E"/>
    <w:rsid w:val="00E8027C"/>
    <w:rsid w:val="00E80433"/>
    <w:rsid w:val="00E820DE"/>
    <w:rsid w:val="00E827A7"/>
    <w:rsid w:val="00E82826"/>
    <w:rsid w:val="00E85730"/>
    <w:rsid w:val="00E85888"/>
    <w:rsid w:val="00E858E3"/>
    <w:rsid w:val="00E87287"/>
    <w:rsid w:val="00E878FF"/>
    <w:rsid w:val="00E9002F"/>
    <w:rsid w:val="00E90869"/>
    <w:rsid w:val="00E9098F"/>
    <w:rsid w:val="00E91083"/>
    <w:rsid w:val="00E9130C"/>
    <w:rsid w:val="00E91FCA"/>
    <w:rsid w:val="00E9240E"/>
    <w:rsid w:val="00E92C4B"/>
    <w:rsid w:val="00E94289"/>
    <w:rsid w:val="00E94F25"/>
    <w:rsid w:val="00E94F73"/>
    <w:rsid w:val="00E95733"/>
    <w:rsid w:val="00E96285"/>
    <w:rsid w:val="00E967DC"/>
    <w:rsid w:val="00E968C9"/>
    <w:rsid w:val="00E97E79"/>
    <w:rsid w:val="00EA023E"/>
    <w:rsid w:val="00EA0875"/>
    <w:rsid w:val="00EA0A2E"/>
    <w:rsid w:val="00EA23D0"/>
    <w:rsid w:val="00EA2723"/>
    <w:rsid w:val="00EA39D6"/>
    <w:rsid w:val="00EA4FD8"/>
    <w:rsid w:val="00EA6EBB"/>
    <w:rsid w:val="00EA7067"/>
    <w:rsid w:val="00EA70F8"/>
    <w:rsid w:val="00EB26B0"/>
    <w:rsid w:val="00EB2722"/>
    <w:rsid w:val="00EB2952"/>
    <w:rsid w:val="00EB2EC0"/>
    <w:rsid w:val="00EB3A16"/>
    <w:rsid w:val="00EB3FA9"/>
    <w:rsid w:val="00EB4733"/>
    <w:rsid w:val="00EB5AC5"/>
    <w:rsid w:val="00EB5CF6"/>
    <w:rsid w:val="00EB5F32"/>
    <w:rsid w:val="00EB76D5"/>
    <w:rsid w:val="00EB79EE"/>
    <w:rsid w:val="00EB7FE5"/>
    <w:rsid w:val="00EC095A"/>
    <w:rsid w:val="00EC0FC2"/>
    <w:rsid w:val="00EC197A"/>
    <w:rsid w:val="00EC2BC2"/>
    <w:rsid w:val="00EC61EE"/>
    <w:rsid w:val="00EC6ECD"/>
    <w:rsid w:val="00EC7401"/>
    <w:rsid w:val="00ED1DAF"/>
    <w:rsid w:val="00ED1FBC"/>
    <w:rsid w:val="00ED20BD"/>
    <w:rsid w:val="00ED245A"/>
    <w:rsid w:val="00ED336E"/>
    <w:rsid w:val="00ED4498"/>
    <w:rsid w:val="00ED4E18"/>
    <w:rsid w:val="00ED65AE"/>
    <w:rsid w:val="00ED661D"/>
    <w:rsid w:val="00ED7BDE"/>
    <w:rsid w:val="00ED7FA2"/>
    <w:rsid w:val="00EE0DF2"/>
    <w:rsid w:val="00EE1202"/>
    <w:rsid w:val="00EE1D0C"/>
    <w:rsid w:val="00EE28DF"/>
    <w:rsid w:val="00EE29BE"/>
    <w:rsid w:val="00EE2C61"/>
    <w:rsid w:val="00EE3452"/>
    <w:rsid w:val="00EE5898"/>
    <w:rsid w:val="00EE7181"/>
    <w:rsid w:val="00EE7436"/>
    <w:rsid w:val="00EF0486"/>
    <w:rsid w:val="00EF0A4B"/>
    <w:rsid w:val="00EF1FB5"/>
    <w:rsid w:val="00EF366B"/>
    <w:rsid w:val="00EF40A1"/>
    <w:rsid w:val="00EF4CD3"/>
    <w:rsid w:val="00EF4DA8"/>
    <w:rsid w:val="00EF53BF"/>
    <w:rsid w:val="00EF55B6"/>
    <w:rsid w:val="00EF60DB"/>
    <w:rsid w:val="00F0019F"/>
    <w:rsid w:val="00F002CF"/>
    <w:rsid w:val="00F00556"/>
    <w:rsid w:val="00F02475"/>
    <w:rsid w:val="00F02F90"/>
    <w:rsid w:val="00F03217"/>
    <w:rsid w:val="00F03C93"/>
    <w:rsid w:val="00F04441"/>
    <w:rsid w:val="00F04869"/>
    <w:rsid w:val="00F04E56"/>
    <w:rsid w:val="00F05023"/>
    <w:rsid w:val="00F051D1"/>
    <w:rsid w:val="00F07A3C"/>
    <w:rsid w:val="00F07B71"/>
    <w:rsid w:val="00F11788"/>
    <w:rsid w:val="00F1275D"/>
    <w:rsid w:val="00F139EE"/>
    <w:rsid w:val="00F13D48"/>
    <w:rsid w:val="00F14BB0"/>
    <w:rsid w:val="00F166AE"/>
    <w:rsid w:val="00F167CB"/>
    <w:rsid w:val="00F168DC"/>
    <w:rsid w:val="00F171DA"/>
    <w:rsid w:val="00F17DBC"/>
    <w:rsid w:val="00F203E6"/>
    <w:rsid w:val="00F20746"/>
    <w:rsid w:val="00F20C59"/>
    <w:rsid w:val="00F20DA0"/>
    <w:rsid w:val="00F216B8"/>
    <w:rsid w:val="00F23B72"/>
    <w:rsid w:val="00F23E3D"/>
    <w:rsid w:val="00F24755"/>
    <w:rsid w:val="00F24A0E"/>
    <w:rsid w:val="00F24FD6"/>
    <w:rsid w:val="00F25164"/>
    <w:rsid w:val="00F2537E"/>
    <w:rsid w:val="00F26562"/>
    <w:rsid w:val="00F26596"/>
    <w:rsid w:val="00F26677"/>
    <w:rsid w:val="00F26996"/>
    <w:rsid w:val="00F26CCF"/>
    <w:rsid w:val="00F27F08"/>
    <w:rsid w:val="00F30D5C"/>
    <w:rsid w:val="00F3117B"/>
    <w:rsid w:val="00F312AE"/>
    <w:rsid w:val="00F31BF4"/>
    <w:rsid w:val="00F34D2D"/>
    <w:rsid w:val="00F34DD8"/>
    <w:rsid w:val="00F3713B"/>
    <w:rsid w:val="00F37A05"/>
    <w:rsid w:val="00F37CA8"/>
    <w:rsid w:val="00F37EF6"/>
    <w:rsid w:val="00F37EFA"/>
    <w:rsid w:val="00F4053C"/>
    <w:rsid w:val="00F40E15"/>
    <w:rsid w:val="00F42530"/>
    <w:rsid w:val="00F4308F"/>
    <w:rsid w:val="00F4418D"/>
    <w:rsid w:val="00F44942"/>
    <w:rsid w:val="00F45306"/>
    <w:rsid w:val="00F45B53"/>
    <w:rsid w:val="00F46B8F"/>
    <w:rsid w:val="00F475CB"/>
    <w:rsid w:val="00F5086E"/>
    <w:rsid w:val="00F51307"/>
    <w:rsid w:val="00F5182D"/>
    <w:rsid w:val="00F5190F"/>
    <w:rsid w:val="00F51BE3"/>
    <w:rsid w:val="00F51F85"/>
    <w:rsid w:val="00F526E6"/>
    <w:rsid w:val="00F53F51"/>
    <w:rsid w:val="00F54E2C"/>
    <w:rsid w:val="00F54EA3"/>
    <w:rsid w:val="00F55E35"/>
    <w:rsid w:val="00F55F4B"/>
    <w:rsid w:val="00F56A24"/>
    <w:rsid w:val="00F56FFF"/>
    <w:rsid w:val="00F57798"/>
    <w:rsid w:val="00F608E8"/>
    <w:rsid w:val="00F612C3"/>
    <w:rsid w:val="00F63E54"/>
    <w:rsid w:val="00F64FE6"/>
    <w:rsid w:val="00F65605"/>
    <w:rsid w:val="00F6620A"/>
    <w:rsid w:val="00F67A33"/>
    <w:rsid w:val="00F67A9B"/>
    <w:rsid w:val="00F70375"/>
    <w:rsid w:val="00F715BC"/>
    <w:rsid w:val="00F722B7"/>
    <w:rsid w:val="00F72ED8"/>
    <w:rsid w:val="00F73B4B"/>
    <w:rsid w:val="00F74FEB"/>
    <w:rsid w:val="00F76393"/>
    <w:rsid w:val="00F76AC2"/>
    <w:rsid w:val="00F76CC2"/>
    <w:rsid w:val="00F776FE"/>
    <w:rsid w:val="00F77A03"/>
    <w:rsid w:val="00F77CBF"/>
    <w:rsid w:val="00F77F90"/>
    <w:rsid w:val="00F8018A"/>
    <w:rsid w:val="00F81C2A"/>
    <w:rsid w:val="00F82568"/>
    <w:rsid w:val="00F82816"/>
    <w:rsid w:val="00F829B4"/>
    <w:rsid w:val="00F82E34"/>
    <w:rsid w:val="00F8357E"/>
    <w:rsid w:val="00F83E9E"/>
    <w:rsid w:val="00F83F9A"/>
    <w:rsid w:val="00F84549"/>
    <w:rsid w:val="00F847C6"/>
    <w:rsid w:val="00F849BB"/>
    <w:rsid w:val="00F84B1F"/>
    <w:rsid w:val="00F84CB2"/>
    <w:rsid w:val="00F84F5F"/>
    <w:rsid w:val="00F8531C"/>
    <w:rsid w:val="00F85994"/>
    <w:rsid w:val="00F85AC0"/>
    <w:rsid w:val="00F8667D"/>
    <w:rsid w:val="00F86DD7"/>
    <w:rsid w:val="00F90857"/>
    <w:rsid w:val="00F908A9"/>
    <w:rsid w:val="00F91E4B"/>
    <w:rsid w:val="00F92ACC"/>
    <w:rsid w:val="00F937B0"/>
    <w:rsid w:val="00F93FA6"/>
    <w:rsid w:val="00F942CC"/>
    <w:rsid w:val="00F94905"/>
    <w:rsid w:val="00F96178"/>
    <w:rsid w:val="00F96893"/>
    <w:rsid w:val="00F96F91"/>
    <w:rsid w:val="00F97105"/>
    <w:rsid w:val="00F976E7"/>
    <w:rsid w:val="00F97995"/>
    <w:rsid w:val="00FA15D6"/>
    <w:rsid w:val="00FA16C9"/>
    <w:rsid w:val="00FA2940"/>
    <w:rsid w:val="00FA39A7"/>
    <w:rsid w:val="00FA449E"/>
    <w:rsid w:val="00FA4834"/>
    <w:rsid w:val="00FA4D32"/>
    <w:rsid w:val="00FA5D3C"/>
    <w:rsid w:val="00FA7269"/>
    <w:rsid w:val="00FB2148"/>
    <w:rsid w:val="00FB4E59"/>
    <w:rsid w:val="00FB52F0"/>
    <w:rsid w:val="00FB5F4D"/>
    <w:rsid w:val="00FB62D8"/>
    <w:rsid w:val="00FC094B"/>
    <w:rsid w:val="00FC0E1C"/>
    <w:rsid w:val="00FC0F56"/>
    <w:rsid w:val="00FC161E"/>
    <w:rsid w:val="00FC26A6"/>
    <w:rsid w:val="00FC3181"/>
    <w:rsid w:val="00FC6CDA"/>
    <w:rsid w:val="00FC70A5"/>
    <w:rsid w:val="00FD030E"/>
    <w:rsid w:val="00FD09F9"/>
    <w:rsid w:val="00FD0AA8"/>
    <w:rsid w:val="00FD0D3F"/>
    <w:rsid w:val="00FD0EBB"/>
    <w:rsid w:val="00FD1C57"/>
    <w:rsid w:val="00FD2787"/>
    <w:rsid w:val="00FD3E99"/>
    <w:rsid w:val="00FD4016"/>
    <w:rsid w:val="00FD4158"/>
    <w:rsid w:val="00FD7218"/>
    <w:rsid w:val="00FD754C"/>
    <w:rsid w:val="00FE1788"/>
    <w:rsid w:val="00FE1BE0"/>
    <w:rsid w:val="00FE31E3"/>
    <w:rsid w:val="00FE4260"/>
    <w:rsid w:val="00FE4A52"/>
    <w:rsid w:val="00FE55AB"/>
    <w:rsid w:val="00FE6DF3"/>
    <w:rsid w:val="00FE7140"/>
    <w:rsid w:val="00FF0B27"/>
    <w:rsid w:val="00FF12E2"/>
    <w:rsid w:val="00FF171E"/>
    <w:rsid w:val="00FF1EFA"/>
    <w:rsid w:val="00FF2335"/>
    <w:rsid w:val="00FF249F"/>
    <w:rsid w:val="00FF26FD"/>
    <w:rsid w:val="00FF2777"/>
    <w:rsid w:val="00FF2D8D"/>
    <w:rsid w:val="00FF3FC5"/>
    <w:rsid w:val="00FF48AF"/>
    <w:rsid w:val="00FF582B"/>
    <w:rsid w:val="00FF602D"/>
    <w:rsid w:val="00FF7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3772CB3A"/>
  <w15:docId w15:val="{9FF2702C-E936-4281-B623-778A911B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13E"/>
    <w:pPr>
      <w:jc w:val="both"/>
    </w:pPr>
    <w:rPr>
      <w:rFonts w:ascii="Arial" w:hAnsi="Arial"/>
      <w:sz w:val="22"/>
      <w:szCs w:val="24"/>
    </w:rPr>
  </w:style>
  <w:style w:type="paragraph" w:styleId="Heading1">
    <w:name w:val="heading 1"/>
    <w:basedOn w:val="Normal"/>
    <w:next w:val="Normal"/>
    <w:link w:val="Heading1Char"/>
    <w:qFormat/>
    <w:rsid w:val="00816282"/>
    <w:pPr>
      <w:keepNext/>
      <w:numPr>
        <w:numId w:val="11"/>
      </w:numPr>
      <w:tabs>
        <w:tab w:val="num" w:pos="288"/>
      </w:tabs>
      <w:spacing w:before="480" w:after="240"/>
      <w:outlineLvl w:val="0"/>
    </w:pPr>
    <w:rPr>
      <w:b/>
      <w:color w:val="1F497D" w:themeColor="text2"/>
      <w:sz w:val="32"/>
      <w:szCs w:val="20"/>
    </w:rPr>
  </w:style>
  <w:style w:type="paragraph" w:styleId="Heading2">
    <w:name w:val="heading 2"/>
    <w:basedOn w:val="Normal"/>
    <w:next w:val="Normal"/>
    <w:link w:val="Heading2Char"/>
    <w:qFormat/>
    <w:rsid w:val="00BC5531"/>
    <w:pPr>
      <w:keepNext/>
      <w:numPr>
        <w:ilvl w:val="1"/>
        <w:numId w:val="11"/>
      </w:numPr>
      <w:spacing w:before="360" w:after="120"/>
      <w:outlineLvl w:val="1"/>
    </w:pPr>
    <w:rPr>
      <w:b/>
      <w:color w:val="4F81BD" w:themeColor="accent1"/>
      <w:sz w:val="28"/>
    </w:rPr>
  </w:style>
  <w:style w:type="paragraph" w:styleId="Heading3">
    <w:name w:val="heading 3"/>
    <w:basedOn w:val="Normal"/>
    <w:next w:val="Normal"/>
    <w:qFormat/>
    <w:rsid w:val="00B7503C"/>
    <w:pPr>
      <w:keepNext/>
      <w:numPr>
        <w:ilvl w:val="2"/>
        <w:numId w:val="11"/>
      </w:numPr>
      <w:spacing w:before="240" w:after="120"/>
      <w:outlineLvl w:val="2"/>
    </w:pPr>
    <w:rPr>
      <w:rFonts w:cs="Arial"/>
      <w:bCs/>
      <w:color w:val="4F81BD" w:themeColor="accent1"/>
      <w:sz w:val="28"/>
      <w:szCs w:val="26"/>
    </w:r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 w:val="20"/>
      <w:szCs w:val="20"/>
    </w:rPr>
  </w:style>
  <w:style w:type="paragraph" w:styleId="Title">
    <w:name w:val="Title"/>
    <w:basedOn w:val="Normal"/>
    <w:qFormat/>
    <w:pPr>
      <w:jc w:val="center"/>
    </w:pPr>
    <w:rPr>
      <w:b/>
      <w:sz w:val="36"/>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Subtitle">
    <w:name w:val="Subtitle"/>
    <w:basedOn w:val="Normal"/>
    <w:qFormat/>
    <w:rsid w:val="00F171DA"/>
    <w:pPr>
      <w:spacing w:before="600" w:after="360"/>
      <w:jc w:val="left"/>
    </w:pPr>
    <w:rPr>
      <w:i/>
      <w:color w:val="984806" w:themeColor="accent6" w:themeShade="80"/>
      <w:sz w:val="28"/>
      <w:szCs w:val="20"/>
    </w:rPr>
  </w:style>
  <w:style w:type="paragraph" w:styleId="BodyTextIndent">
    <w:name w:val="Body Text Indent"/>
    <w:basedOn w:val="Normal"/>
    <w:pPr>
      <w:ind w:left="360"/>
    </w:pPr>
    <w:rPr>
      <w:szCs w:val="20"/>
    </w:rPr>
  </w:style>
  <w:style w:type="paragraph" w:styleId="BodyText">
    <w:name w:val="Body Text"/>
    <w:basedOn w:val="Normal"/>
    <w:rPr>
      <w:szCs w:val="20"/>
    </w:rPr>
  </w:style>
  <w:style w:type="paragraph" w:styleId="BodyTextIndent2">
    <w:name w:val="Body Text Indent 2"/>
    <w:basedOn w:val="Normal"/>
    <w:pPr>
      <w:ind w:left="360"/>
    </w:pPr>
    <w:rPr>
      <w:szCs w:val="20"/>
    </w:rPr>
  </w:style>
  <w:style w:type="paragraph" w:styleId="BodyTextIndent3">
    <w:name w:val="Body Text Indent 3"/>
    <w:basedOn w:val="Normal"/>
    <w:link w:val="BodyTextIndent3Char"/>
    <w:pPr>
      <w:tabs>
        <w:tab w:val="left" w:pos="-1440"/>
        <w:tab w:val="left" w:pos="-720"/>
        <w:tab w:val="left" w:pos="0"/>
        <w:tab w:val="left" w:leader="dot" w:pos="897"/>
        <w:tab w:val="left" w:pos="1440"/>
      </w:tabs>
      <w:ind w:left="708"/>
    </w:pPr>
  </w:style>
  <w:style w:type="paragraph" w:styleId="EnvelopeAddress">
    <w:name w:val="envelope address"/>
    <w:basedOn w:val="Normal"/>
    <w:pPr>
      <w:framePr w:w="7938" w:h="1985" w:hRule="exact" w:hSpace="141" w:wrap="auto" w:hAnchor="page" w:xAlign="center" w:yAlign="bottom"/>
      <w:ind w:left="2835"/>
    </w:pPr>
    <w:rPr>
      <w:rFonts w:cs="Arial"/>
    </w:rPr>
  </w:style>
  <w:style w:type="paragraph" w:styleId="EnvelopeReturn">
    <w:name w:val="envelope return"/>
    <w:basedOn w:val="Normal"/>
    <w:rPr>
      <w:rFonts w:cs="Arial"/>
      <w:sz w:val="20"/>
      <w:szCs w:val="20"/>
    </w:rPr>
  </w:style>
  <w:style w:type="paragraph" w:styleId="HTMLAddress">
    <w:name w:val="HTML Address"/>
    <w:basedOn w:val="Normal"/>
    <w:rPr>
      <w:i/>
      <w:iCs/>
    </w:rPr>
  </w:style>
  <w:style w:type="paragraph" w:styleId="CommentText">
    <w:name w:val="annotation text"/>
    <w:basedOn w:val="Normal"/>
    <w:link w:val="CommentTextChar"/>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Caption">
    <w:name w:val="caption"/>
    <w:basedOn w:val="Normal"/>
    <w:next w:val="Normal"/>
    <w:qFormat/>
    <w:pPr>
      <w:spacing w:before="120" w:after="120"/>
    </w:pPr>
    <w:rPr>
      <w:b/>
      <w:bCs/>
      <w:sz w:val="20"/>
      <w:szCs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NormalWeb">
    <w:name w:val="Normal (Web)"/>
    <w:basedOn w:val="Normal"/>
  </w:style>
  <w:style w:type="paragraph" w:styleId="BlockText">
    <w:name w:val="Block Text"/>
    <w:basedOn w:val="Normal"/>
    <w:pPr>
      <w:spacing w:after="120"/>
      <w:ind w:left="1440" w:right="1440"/>
    </w:pPr>
  </w:style>
  <w:style w:type="paragraph" w:styleId="FootnoteText">
    <w:name w:val="footnote text"/>
    <w:basedOn w:val="Normal"/>
    <w:link w:val="FootnoteTextChar"/>
    <w:semiHidden/>
    <w:rPr>
      <w:sz w:val="20"/>
      <w:szCs w:val="20"/>
    </w:rPr>
  </w:style>
  <w:style w:type="paragraph" w:styleId="EndnoteText">
    <w:name w:val="endnote text"/>
    <w:basedOn w:val="Normal"/>
    <w:semiHidden/>
    <w:rPr>
      <w:sz w:val="20"/>
      <w:szCs w:val="20"/>
    </w:r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rPr>
      <w:rFonts w:ascii="Times New Roman" w:hAnsi="Times New Roman"/>
      <w:szCs w:val="24"/>
    </w:rPr>
  </w:style>
  <w:style w:type="paragraph" w:styleId="BodyTextFirstIndent2">
    <w:name w:val="Body Text First Indent 2"/>
    <w:basedOn w:val="BodyTextIndent"/>
    <w:pPr>
      <w:spacing w:after="120"/>
      <w:ind w:left="283" w:firstLine="210"/>
    </w:pPr>
    <w:rPr>
      <w:rFonts w:ascii="Times New Roman" w:hAnsi="Times New Roman"/>
      <w:szCs w:val="24"/>
    </w:r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TableofFigures">
    <w:name w:val="table of figures"/>
    <w:basedOn w:val="Normal"/>
    <w:next w:val="Normal"/>
    <w:semiHidden/>
    <w:pPr>
      <w:ind w:left="480" w:hanging="480"/>
    </w:pPr>
  </w:style>
  <w:style w:type="paragraph" w:styleId="TableofAuthorities">
    <w:name w:val="table of authorities"/>
    <w:basedOn w:val="Normal"/>
    <w:next w:val="Normal"/>
    <w:semiHidden/>
    <w:pPr>
      <w:ind w:left="240" w:hanging="240"/>
    </w:pPr>
  </w:style>
  <w:style w:type="paragraph" w:styleId="PlainText">
    <w:name w:val="Plain Text"/>
    <w:basedOn w:val="Normal"/>
    <w:rPr>
      <w:rFonts w:ascii="Courier New" w:hAnsi="Courier New" w:cs="Courier New"/>
      <w:sz w:val="20"/>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teHeading">
    <w:name w:val="Note Heading"/>
    <w:basedOn w:val="Normal"/>
    <w:next w:val="Normal"/>
  </w:style>
  <w:style w:type="paragraph" w:styleId="IndexHeading">
    <w:name w:val="index heading"/>
    <w:basedOn w:val="Normal"/>
    <w:next w:val="Index1"/>
    <w:semiHidden/>
    <w:rPr>
      <w:rFonts w:cs="Arial"/>
      <w:b/>
      <w:bCs/>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B5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rTitre3">
    <w:name w:val="jmr Titre 3"/>
    <w:rsid w:val="00D42E44"/>
    <w:rPr>
      <w:rFonts w:ascii="Arial" w:hAnsi="Arial"/>
      <w:b/>
      <w:bCs/>
      <w:color w:val="0000FF"/>
      <w:sz w:val="20"/>
    </w:rPr>
  </w:style>
  <w:style w:type="paragraph" w:styleId="BalloonText">
    <w:name w:val="Balloon Text"/>
    <w:basedOn w:val="Normal"/>
    <w:semiHidden/>
    <w:rsid w:val="000C43B7"/>
    <w:rPr>
      <w:rFonts w:ascii="Tahoma" w:hAnsi="Tahoma" w:cs="Tahoma"/>
      <w:sz w:val="16"/>
      <w:szCs w:val="16"/>
    </w:rPr>
  </w:style>
  <w:style w:type="paragraph" w:styleId="ListParagraph">
    <w:name w:val="List Paragraph"/>
    <w:basedOn w:val="Normal"/>
    <w:uiPriority w:val="34"/>
    <w:qFormat/>
    <w:rsid w:val="00EF53BF"/>
    <w:pPr>
      <w:ind w:left="720"/>
      <w:contextualSpacing/>
    </w:pPr>
  </w:style>
  <w:style w:type="paragraph" w:customStyle="1" w:styleId="Reply">
    <w:name w:val="Reply"/>
    <w:basedOn w:val="Normal"/>
    <w:rsid w:val="00E00E48"/>
    <w:pPr>
      <w:pBdr>
        <w:top w:val="single" w:sz="4" w:space="1" w:color="000080"/>
        <w:left w:val="single" w:sz="4" w:space="4" w:color="000080"/>
        <w:bottom w:val="single" w:sz="4" w:space="1" w:color="000080"/>
        <w:right w:val="single" w:sz="4" w:space="4" w:color="000080"/>
      </w:pBdr>
      <w:spacing w:after="180"/>
      <w:ind w:left="1276" w:right="569" w:hanging="709"/>
    </w:pPr>
    <w:rPr>
      <w:rFonts w:cs="Arial"/>
      <w:i/>
      <w:iCs/>
      <w:snapToGrid w:val="0"/>
      <w:color w:val="000080"/>
      <w:lang w:val="en-US" w:eastAsia="en-GB"/>
    </w:rPr>
  </w:style>
  <w:style w:type="character" w:customStyle="1" w:styleId="Heading1Char">
    <w:name w:val="Heading 1 Char"/>
    <w:basedOn w:val="DefaultParagraphFont"/>
    <w:link w:val="Heading1"/>
    <w:rsid w:val="00816282"/>
    <w:rPr>
      <w:rFonts w:ascii="Arial" w:hAnsi="Arial"/>
      <w:b/>
      <w:color w:val="1F497D" w:themeColor="text2"/>
      <w:sz w:val="32"/>
    </w:rPr>
  </w:style>
  <w:style w:type="character" w:customStyle="1" w:styleId="BodyTextIndent3Char">
    <w:name w:val="Body Text Indent 3 Char"/>
    <w:basedOn w:val="DefaultParagraphFont"/>
    <w:link w:val="BodyTextIndent3"/>
    <w:rsid w:val="001D285D"/>
    <w:rPr>
      <w:rFonts w:ascii="Arial" w:hAnsi="Arial"/>
      <w:sz w:val="24"/>
      <w:szCs w:val="24"/>
    </w:rPr>
  </w:style>
  <w:style w:type="character" w:styleId="EndnoteReference">
    <w:name w:val="endnote reference"/>
    <w:basedOn w:val="DefaultParagraphFont"/>
    <w:rsid w:val="0087578E"/>
    <w:rPr>
      <w:vertAlign w:val="superscript"/>
    </w:rPr>
  </w:style>
  <w:style w:type="character" w:styleId="FootnoteReference">
    <w:name w:val="footnote reference"/>
    <w:basedOn w:val="DefaultParagraphFont"/>
    <w:rsid w:val="0087578E"/>
    <w:rPr>
      <w:vertAlign w:val="superscript"/>
    </w:rPr>
  </w:style>
  <w:style w:type="character" w:styleId="CommentReference">
    <w:name w:val="annotation reference"/>
    <w:basedOn w:val="DefaultParagraphFont"/>
    <w:semiHidden/>
    <w:unhideWhenUsed/>
    <w:rsid w:val="00C278BE"/>
    <w:rPr>
      <w:sz w:val="16"/>
      <w:szCs w:val="16"/>
    </w:rPr>
  </w:style>
  <w:style w:type="paragraph" w:styleId="CommentSubject">
    <w:name w:val="annotation subject"/>
    <w:basedOn w:val="CommentText"/>
    <w:next w:val="CommentText"/>
    <w:link w:val="CommentSubjectChar"/>
    <w:semiHidden/>
    <w:unhideWhenUsed/>
    <w:rsid w:val="00C278BE"/>
    <w:rPr>
      <w:b/>
      <w:bCs/>
    </w:rPr>
  </w:style>
  <w:style w:type="character" w:customStyle="1" w:styleId="CommentTextChar">
    <w:name w:val="Comment Text Char"/>
    <w:basedOn w:val="DefaultParagraphFont"/>
    <w:link w:val="CommentText"/>
    <w:semiHidden/>
    <w:rsid w:val="00C278BE"/>
  </w:style>
  <w:style w:type="character" w:customStyle="1" w:styleId="CommentSubjectChar">
    <w:name w:val="Comment Subject Char"/>
    <w:basedOn w:val="CommentTextChar"/>
    <w:link w:val="CommentSubject"/>
    <w:semiHidden/>
    <w:rsid w:val="00C278BE"/>
    <w:rPr>
      <w:b/>
      <w:bCs/>
    </w:rPr>
  </w:style>
  <w:style w:type="paragraph" w:customStyle="1" w:styleId="CM1">
    <w:name w:val="CM1"/>
    <w:basedOn w:val="Normal"/>
    <w:next w:val="Normal"/>
    <w:uiPriority w:val="99"/>
    <w:rsid w:val="004C61B5"/>
    <w:pPr>
      <w:autoSpaceDE w:val="0"/>
      <w:autoSpaceDN w:val="0"/>
      <w:adjustRightInd w:val="0"/>
    </w:pPr>
    <w:rPr>
      <w:rFonts w:ascii="EUAlbertina" w:hAnsi="EUAlbertina"/>
      <w:lang w:val="en-US"/>
    </w:rPr>
  </w:style>
  <w:style w:type="paragraph" w:customStyle="1" w:styleId="CM3">
    <w:name w:val="CM3"/>
    <w:basedOn w:val="Normal"/>
    <w:next w:val="Normal"/>
    <w:uiPriority w:val="99"/>
    <w:rsid w:val="004C61B5"/>
    <w:pPr>
      <w:autoSpaceDE w:val="0"/>
      <w:autoSpaceDN w:val="0"/>
      <w:adjustRightInd w:val="0"/>
    </w:pPr>
    <w:rPr>
      <w:rFonts w:ascii="EUAlbertina" w:hAnsi="EUAlbertina"/>
      <w:lang w:val="en-US"/>
    </w:rPr>
  </w:style>
  <w:style w:type="paragraph" w:customStyle="1" w:styleId="Default">
    <w:name w:val="Default"/>
    <w:rsid w:val="00BB5571"/>
    <w:pPr>
      <w:autoSpaceDE w:val="0"/>
      <w:autoSpaceDN w:val="0"/>
      <w:adjustRightInd w:val="0"/>
    </w:pPr>
    <w:rPr>
      <w:rFonts w:ascii="Calibri" w:hAnsi="Calibri" w:cs="Calibri"/>
      <w:color w:val="000000"/>
      <w:sz w:val="24"/>
      <w:szCs w:val="24"/>
      <w:lang w:val="en-US"/>
    </w:rPr>
  </w:style>
  <w:style w:type="character" w:customStyle="1" w:styleId="FooterChar">
    <w:name w:val="Footer Char"/>
    <w:basedOn w:val="DefaultParagraphFont"/>
    <w:link w:val="Footer"/>
    <w:uiPriority w:val="99"/>
    <w:rsid w:val="00E67CFB"/>
    <w:rPr>
      <w:sz w:val="24"/>
      <w:szCs w:val="24"/>
    </w:rPr>
  </w:style>
  <w:style w:type="paragraph" w:styleId="Revision">
    <w:name w:val="Revision"/>
    <w:hidden/>
    <w:uiPriority w:val="99"/>
    <w:semiHidden/>
    <w:rsid w:val="00BC0550"/>
    <w:rPr>
      <w:sz w:val="24"/>
      <w:szCs w:val="24"/>
    </w:rPr>
  </w:style>
  <w:style w:type="character" w:styleId="SubtleReference">
    <w:name w:val="Subtle Reference"/>
    <w:basedOn w:val="DefaultParagraphFont"/>
    <w:uiPriority w:val="31"/>
    <w:qFormat/>
    <w:rsid w:val="007505B3"/>
    <w:rPr>
      <w:smallCaps/>
      <w:color w:val="5A5A5A" w:themeColor="text1" w:themeTint="A5"/>
      <w:u w:val="single"/>
    </w:rPr>
  </w:style>
  <w:style w:type="paragraph" w:styleId="TOCHeading">
    <w:name w:val="TOC Heading"/>
    <w:basedOn w:val="Heading1"/>
    <w:next w:val="Normal"/>
    <w:uiPriority w:val="39"/>
    <w:unhideWhenUsed/>
    <w:qFormat/>
    <w:rsid w:val="002F670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eastAsia="en-US"/>
    </w:rPr>
  </w:style>
  <w:style w:type="character" w:customStyle="1" w:styleId="UnresolvedMention1">
    <w:name w:val="Unresolved Mention1"/>
    <w:basedOn w:val="DefaultParagraphFont"/>
    <w:uiPriority w:val="99"/>
    <w:semiHidden/>
    <w:unhideWhenUsed/>
    <w:rsid w:val="008C2BC6"/>
    <w:rPr>
      <w:color w:val="605E5C"/>
      <w:shd w:val="clear" w:color="auto" w:fill="E1DFDD"/>
    </w:rPr>
  </w:style>
  <w:style w:type="character" w:styleId="PlaceholderText">
    <w:name w:val="Placeholder Text"/>
    <w:basedOn w:val="DefaultParagraphFont"/>
    <w:uiPriority w:val="99"/>
    <w:semiHidden/>
    <w:rsid w:val="00B33D88"/>
    <w:rPr>
      <w:color w:val="808080"/>
    </w:rPr>
  </w:style>
  <w:style w:type="character" w:styleId="UnresolvedMention">
    <w:name w:val="Unresolved Mention"/>
    <w:basedOn w:val="DefaultParagraphFont"/>
    <w:uiPriority w:val="99"/>
    <w:semiHidden/>
    <w:unhideWhenUsed/>
    <w:rsid w:val="00617844"/>
    <w:rPr>
      <w:color w:val="605E5C"/>
      <w:shd w:val="clear" w:color="auto" w:fill="E1DFDD"/>
    </w:rPr>
  </w:style>
  <w:style w:type="character" w:customStyle="1" w:styleId="Heading2Char">
    <w:name w:val="Heading 2 Char"/>
    <w:basedOn w:val="DefaultParagraphFont"/>
    <w:link w:val="Heading2"/>
    <w:rsid w:val="00BA6BFC"/>
    <w:rPr>
      <w:rFonts w:ascii="Arial" w:hAnsi="Arial"/>
      <w:b/>
      <w:color w:val="4F81BD" w:themeColor="accent1"/>
      <w:sz w:val="28"/>
      <w:szCs w:val="24"/>
    </w:rPr>
  </w:style>
  <w:style w:type="character" w:styleId="FollowedHyperlink">
    <w:name w:val="FollowedHyperlink"/>
    <w:basedOn w:val="DefaultParagraphFont"/>
    <w:semiHidden/>
    <w:unhideWhenUsed/>
    <w:rsid w:val="00BA6BFC"/>
    <w:rPr>
      <w:color w:val="800080" w:themeColor="followedHyperlink"/>
      <w:u w:val="single"/>
    </w:rPr>
  </w:style>
  <w:style w:type="character" w:customStyle="1" w:styleId="FootnoteTextChar">
    <w:name w:val="Footnote Text Char"/>
    <w:basedOn w:val="DefaultParagraphFont"/>
    <w:link w:val="FootnoteText"/>
    <w:semiHidden/>
    <w:rsid w:val="003E28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07">
      <w:bodyDiv w:val="1"/>
      <w:marLeft w:val="0"/>
      <w:marRight w:val="0"/>
      <w:marTop w:val="0"/>
      <w:marBottom w:val="0"/>
      <w:divBdr>
        <w:top w:val="none" w:sz="0" w:space="0" w:color="auto"/>
        <w:left w:val="none" w:sz="0" w:space="0" w:color="auto"/>
        <w:bottom w:val="none" w:sz="0" w:space="0" w:color="auto"/>
        <w:right w:val="none" w:sz="0" w:space="0" w:color="auto"/>
      </w:divBdr>
    </w:div>
    <w:div w:id="210532996">
      <w:bodyDiv w:val="1"/>
      <w:marLeft w:val="0"/>
      <w:marRight w:val="0"/>
      <w:marTop w:val="0"/>
      <w:marBottom w:val="0"/>
      <w:divBdr>
        <w:top w:val="none" w:sz="0" w:space="0" w:color="auto"/>
        <w:left w:val="none" w:sz="0" w:space="0" w:color="auto"/>
        <w:bottom w:val="none" w:sz="0" w:space="0" w:color="auto"/>
        <w:right w:val="none" w:sz="0" w:space="0" w:color="auto"/>
      </w:divBdr>
    </w:div>
    <w:div w:id="382873944">
      <w:bodyDiv w:val="1"/>
      <w:marLeft w:val="0"/>
      <w:marRight w:val="0"/>
      <w:marTop w:val="0"/>
      <w:marBottom w:val="0"/>
      <w:divBdr>
        <w:top w:val="none" w:sz="0" w:space="0" w:color="auto"/>
        <w:left w:val="none" w:sz="0" w:space="0" w:color="auto"/>
        <w:bottom w:val="none" w:sz="0" w:space="0" w:color="auto"/>
        <w:right w:val="none" w:sz="0" w:space="0" w:color="auto"/>
      </w:divBdr>
    </w:div>
    <w:div w:id="472718616">
      <w:bodyDiv w:val="1"/>
      <w:marLeft w:val="0"/>
      <w:marRight w:val="0"/>
      <w:marTop w:val="0"/>
      <w:marBottom w:val="0"/>
      <w:divBdr>
        <w:top w:val="none" w:sz="0" w:space="0" w:color="auto"/>
        <w:left w:val="none" w:sz="0" w:space="0" w:color="auto"/>
        <w:bottom w:val="none" w:sz="0" w:space="0" w:color="auto"/>
        <w:right w:val="none" w:sz="0" w:space="0" w:color="auto"/>
      </w:divBdr>
    </w:div>
    <w:div w:id="504563153">
      <w:bodyDiv w:val="1"/>
      <w:marLeft w:val="0"/>
      <w:marRight w:val="0"/>
      <w:marTop w:val="0"/>
      <w:marBottom w:val="0"/>
      <w:divBdr>
        <w:top w:val="none" w:sz="0" w:space="0" w:color="auto"/>
        <w:left w:val="none" w:sz="0" w:space="0" w:color="auto"/>
        <w:bottom w:val="none" w:sz="0" w:space="0" w:color="auto"/>
        <w:right w:val="none" w:sz="0" w:space="0" w:color="auto"/>
      </w:divBdr>
    </w:div>
    <w:div w:id="646855868">
      <w:bodyDiv w:val="1"/>
      <w:marLeft w:val="0"/>
      <w:marRight w:val="0"/>
      <w:marTop w:val="0"/>
      <w:marBottom w:val="0"/>
      <w:divBdr>
        <w:top w:val="none" w:sz="0" w:space="0" w:color="auto"/>
        <w:left w:val="none" w:sz="0" w:space="0" w:color="auto"/>
        <w:bottom w:val="none" w:sz="0" w:space="0" w:color="auto"/>
        <w:right w:val="none" w:sz="0" w:space="0" w:color="auto"/>
      </w:divBdr>
    </w:div>
    <w:div w:id="754278125">
      <w:bodyDiv w:val="1"/>
      <w:marLeft w:val="0"/>
      <w:marRight w:val="0"/>
      <w:marTop w:val="0"/>
      <w:marBottom w:val="0"/>
      <w:divBdr>
        <w:top w:val="none" w:sz="0" w:space="0" w:color="auto"/>
        <w:left w:val="none" w:sz="0" w:space="0" w:color="auto"/>
        <w:bottom w:val="none" w:sz="0" w:space="0" w:color="auto"/>
        <w:right w:val="none" w:sz="0" w:space="0" w:color="auto"/>
      </w:divBdr>
    </w:div>
    <w:div w:id="854270723">
      <w:bodyDiv w:val="1"/>
      <w:marLeft w:val="0"/>
      <w:marRight w:val="0"/>
      <w:marTop w:val="0"/>
      <w:marBottom w:val="0"/>
      <w:divBdr>
        <w:top w:val="none" w:sz="0" w:space="0" w:color="auto"/>
        <w:left w:val="none" w:sz="0" w:space="0" w:color="auto"/>
        <w:bottom w:val="none" w:sz="0" w:space="0" w:color="auto"/>
        <w:right w:val="none" w:sz="0" w:space="0" w:color="auto"/>
      </w:divBdr>
    </w:div>
    <w:div w:id="952174091">
      <w:bodyDiv w:val="1"/>
      <w:marLeft w:val="0"/>
      <w:marRight w:val="0"/>
      <w:marTop w:val="0"/>
      <w:marBottom w:val="0"/>
      <w:divBdr>
        <w:top w:val="none" w:sz="0" w:space="0" w:color="auto"/>
        <w:left w:val="none" w:sz="0" w:space="0" w:color="auto"/>
        <w:bottom w:val="none" w:sz="0" w:space="0" w:color="auto"/>
        <w:right w:val="none" w:sz="0" w:space="0" w:color="auto"/>
      </w:divBdr>
    </w:div>
    <w:div w:id="975717044">
      <w:bodyDiv w:val="1"/>
      <w:marLeft w:val="0"/>
      <w:marRight w:val="0"/>
      <w:marTop w:val="0"/>
      <w:marBottom w:val="0"/>
      <w:divBdr>
        <w:top w:val="none" w:sz="0" w:space="0" w:color="auto"/>
        <w:left w:val="none" w:sz="0" w:space="0" w:color="auto"/>
        <w:bottom w:val="none" w:sz="0" w:space="0" w:color="auto"/>
        <w:right w:val="none" w:sz="0" w:space="0" w:color="auto"/>
      </w:divBdr>
    </w:div>
    <w:div w:id="1064908916">
      <w:bodyDiv w:val="1"/>
      <w:marLeft w:val="0"/>
      <w:marRight w:val="0"/>
      <w:marTop w:val="0"/>
      <w:marBottom w:val="0"/>
      <w:divBdr>
        <w:top w:val="none" w:sz="0" w:space="0" w:color="auto"/>
        <w:left w:val="none" w:sz="0" w:space="0" w:color="auto"/>
        <w:bottom w:val="none" w:sz="0" w:space="0" w:color="auto"/>
        <w:right w:val="none" w:sz="0" w:space="0" w:color="auto"/>
      </w:divBdr>
    </w:div>
    <w:div w:id="1305694908">
      <w:bodyDiv w:val="1"/>
      <w:marLeft w:val="0"/>
      <w:marRight w:val="0"/>
      <w:marTop w:val="0"/>
      <w:marBottom w:val="0"/>
      <w:divBdr>
        <w:top w:val="none" w:sz="0" w:space="0" w:color="auto"/>
        <w:left w:val="none" w:sz="0" w:space="0" w:color="auto"/>
        <w:bottom w:val="none" w:sz="0" w:space="0" w:color="auto"/>
        <w:right w:val="none" w:sz="0" w:space="0" w:color="auto"/>
      </w:divBdr>
    </w:div>
    <w:div w:id="1369990767">
      <w:bodyDiv w:val="1"/>
      <w:marLeft w:val="0"/>
      <w:marRight w:val="0"/>
      <w:marTop w:val="0"/>
      <w:marBottom w:val="0"/>
      <w:divBdr>
        <w:top w:val="none" w:sz="0" w:space="0" w:color="auto"/>
        <w:left w:val="none" w:sz="0" w:space="0" w:color="auto"/>
        <w:bottom w:val="none" w:sz="0" w:space="0" w:color="auto"/>
        <w:right w:val="none" w:sz="0" w:space="0" w:color="auto"/>
      </w:divBdr>
    </w:div>
    <w:div w:id="1558127834">
      <w:bodyDiv w:val="1"/>
      <w:marLeft w:val="0"/>
      <w:marRight w:val="0"/>
      <w:marTop w:val="0"/>
      <w:marBottom w:val="0"/>
      <w:divBdr>
        <w:top w:val="none" w:sz="0" w:space="0" w:color="auto"/>
        <w:left w:val="none" w:sz="0" w:space="0" w:color="auto"/>
        <w:bottom w:val="none" w:sz="0" w:space="0" w:color="auto"/>
        <w:right w:val="none" w:sz="0" w:space="0" w:color="auto"/>
      </w:divBdr>
    </w:div>
    <w:div w:id="1760563175">
      <w:bodyDiv w:val="1"/>
      <w:marLeft w:val="0"/>
      <w:marRight w:val="0"/>
      <w:marTop w:val="0"/>
      <w:marBottom w:val="0"/>
      <w:divBdr>
        <w:top w:val="none" w:sz="0" w:space="0" w:color="auto"/>
        <w:left w:val="none" w:sz="0" w:space="0" w:color="auto"/>
        <w:bottom w:val="none" w:sz="0" w:space="0" w:color="auto"/>
        <w:right w:val="none" w:sz="0" w:space="0" w:color="auto"/>
      </w:divBdr>
    </w:div>
    <w:div w:id="1930002357">
      <w:bodyDiv w:val="1"/>
      <w:marLeft w:val="0"/>
      <w:marRight w:val="0"/>
      <w:marTop w:val="0"/>
      <w:marBottom w:val="0"/>
      <w:divBdr>
        <w:top w:val="none" w:sz="0" w:space="0" w:color="auto"/>
        <w:left w:val="none" w:sz="0" w:space="0" w:color="auto"/>
        <w:bottom w:val="none" w:sz="0" w:space="0" w:color="auto"/>
        <w:right w:val="none" w:sz="0" w:space="0" w:color="auto"/>
      </w:divBdr>
    </w:div>
    <w:div w:id="21414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iance-numerique@ilnas.etat.l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ervision-cybersecurite@ilnas.etat.l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ilnas.etat.l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il-qualite.public.lu/fr.html" TargetMode="External"/><Relationship Id="rId4" Type="http://schemas.openxmlformats.org/officeDocument/2006/relationships/settings" Target="settings.xml"/><Relationship Id="rId9" Type="http://schemas.openxmlformats.org/officeDocument/2006/relationships/hyperlink" Target="https://portail-qualite.public.l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ortail-qualite.public.l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ortail-qualite.public.lu/fr/cybersecurity-act/ncca/contact-ncca.html" TargetMode="External"/><Relationship Id="rId1" Type="http://schemas.openxmlformats.org/officeDocument/2006/relationships/hyperlink" Target="https://certification.enisa.europa.eu/certification-library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Mod&#232;les\Modele%20Pr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E587-D3A7-4D3E-9333-E16EF450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Proc.dot</Template>
  <TotalTime>0</TotalTime>
  <Pages>10</Pages>
  <Words>1784</Words>
  <Characters>10175</Characters>
  <Application>Microsoft Office Word</Application>
  <DocSecurity>0</DocSecurity>
  <Lines>84</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ILNAS_ANCC_F020</vt:lpstr>
      <vt:lpstr>PSDC P001</vt:lpstr>
      <vt:lpstr>PSDC P001</vt:lpstr>
    </vt:vector>
  </TitlesOfParts>
  <Company>CIE</Company>
  <LinksUpToDate>false</LinksUpToDate>
  <CharactersWithSpaces>11936</CharactersWithSpaces>
  <SharedDoc>false</SharedDoc>
  <HLinks>
    <vt:vector size="12" baseType="variant">
      <vt:variant>
        <vt:i4>1835014</vt:i4>
      </vt:variant>
      <vt:variant>
        <vt:i4>3</vt:i4>
      </vt:variant>
      <vt:variant>
        <vt:i4>0</vt:i4>
      </vt:variant>
      <vt:variant>
        <vt:i4>5</vt:i4>
      </vt:variant>
      <vt:variant>
        <vt:lpwstr>http://www.ilnas.lu/</vt:lpwstr>
      </vt:variant>
      <vt:variant>
        <vt:lpwstr/>
      </vt:variant>
      <vt:variant>
        <vt:i4>6488075</vt:i4>
      </vt:variant>
      <vt:variant>
        <vt:i4>0</vt:i4>
      </vt:variant>
      <vt:variant>
        <vt:i4>0</vt:i4>
      </vt:variant>
      <vt:variant>
        <vt:i4>5</vt:i4>
      </vt:variant>
      <vt:variant>
        <vt:lpwstr>mailto:olas@ilnas.etat.lu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ILNAS_ANCC_F020</dc:title>
  <dc:creator>Jean-François Gillet</dc:creator>
  <cp:lastModifiedBy>Alain WAHL</cp:lastModifiedBy>
  <cp:revision>14</cp:revision>
  <cp:lastPrinted>2021-04-27T16:08:00Z</cp:lastPrinted>
  <dcterms:created xsi:type="dcterms:W3CDTF">2025-04-15T11:34:00Z</dcterms:created>
  <dcterms:modified xsi:type="dcterms:W3CDTF">2025-04-29T14:54:00Z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